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10" w:rsidRPr="001A4FC8" w:rsidRDefault="00C07E10">
      <w:pPr>
        <w:rPr>
          <w:lang w:val="ru-RU"/>
        </w:rPr>
      </w:pPr>
    </w:p>
    <w:p w:rsidR="00E9147F" w:rsidRPr="005B34BF" w:rsidRDefault="007A469C" w:rsidP="00F00EA3">
      <w:pPr>
        <w:pStyle w:val="a4"/>
        <w:ind w:firstLine="993"/>
        <w:rPr>
          <w:b/>
          <w:bCs/>
          <w:sz w:val="28"/>
          <w:szCs w:val="28"/>
          <w:lang w:val="en-US"/>
        </w:rPr>
      </w:pPr>
      <w:r>
        <w:rPr>
          <w:rFonts w:ascii="TimesET" w:hAnsi="TimesET"/>
          <w:noProof/>
          <w:szCs w:val="24"/>
        </w:rPr>
        <w:drawing>
          <wp:inline distT="0" distB="0" distL="0" distR="0">
            <wp:extent cx="504825" cy="619125"/>
            <wp:effectExtent l="19050" t="0" r="9525" b="0"/>
            <wp:docPr id="1" name="Рисунок 1" descr="ГербВолг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Волг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47F" w:rsidRPr="005B34BF" w:rsidRDefault="00E9147F" w:rsidP="00E9147F">
      <w:pPr>
        <w:jc w:val="center"/>
        <w:rPr>
          <w:b/>
          <w:sz w:val="32"/>
          <w:szCs w:val="32"/>
          <w:lang w:val="ru-RU"/>
        </w:rPr>
      </w:pPr>
      <w:r w:rsidRPr="005B34BF">
        <w:rPr>
          <w:b/>
          <w:sz w:val="32"/>
          <w:szCs w:val="32"/>
          <w:lang w:val="ru-RU"/>
        </w:rPr>
        <w:t>АДМИНИСТРАЦИЯ ВОЛГОГРАДА</w:t>
      </w:r>
    </w:p>
    <w:p w:rsidR="00E9147F" w:rsidRPr="005B34BF" w:rsidRDefault="00155E4E" w:rsidP="00E9147F">
      <w:pPr>
        <w:pStyle w:val="1"/>
        <w:pBdr>
          <w:bottom w:val="double" w:sz="12" w:space="1" w:color="auto"/>
        </w:pBdr>
        <w:rPr>
          <w:szCs w:val="32"/>
        </w:rPr>
      </w:pPr>
      <w:r w:rsidRPr="005B34BF">
        <w:rPr>
          <w:szCs w:val="32"/>
        </w:rPr>
        <w:t>ДЕПАРТАМЕНТ</w:t>
      </w:r>
      <w:r w:rsidR="00EA4C8D" w:rsidRPr="005B34BF">
        <w:rPr>
          <w:szCs w:val="32"/>
        </w:rPr>
        <w:t xml:space="preserve"> ПО ОБРАЗОВАНИЮ</w:t>
      </w:r>
    </w:p>
    <w:p w:rsidR="00E9147F" w:rsidRPr="00BA3EE0" w:rsidRDefault="00E9147F" w:rsidP="00E9147F">
      <w:pPr>
        <w:pStyle w:val="2"/>
        <w:rPr>
          <w:sz w:val="40"/>
          <w:szCs w:val="40"/>
        </w:rPr>
      </w:pPr>
    </w:p>
    <w:p w:rsidR="00E9147F" w:rsidRDefault="00522903" w:rsidP="00E9147F">
      <w:pPr>
        <w:pStyle w:val="2"/>
        <w:rPr>
          <w:sz w:val="40"/>
          <w:szCs w:val="40"/>
        </w:rPr>
      </w:pPr>
      <w:r w:rsidRPr="00BA3EE0">
        <w:rPr>
          <w:sz w:val="40"/>
          <w:szCs w:val="40"/>
        </w:rPr>
        <w:t>ПРИКАЗ</w:t>
      </w:r>
    </w:p>
    <w:p w:rsidR="00A06318" w:rsidRPr="00A06318" w:rsidRDefault="00A06318" w:rsidP="00A06318">
      <w:pPr>
        <w:rPr>
          <w:lang w:val="ru-RU"/>
        </w:rPr>
      </w:pPr>
    </w:p>
    <w:tbl>
      <w:tblPr>
        <w:tblW w:w="9984" w:type="dxa"/>
        <w:tblLayout w:type="fixed"/>
        <w:tblLook w:val="0000"/>
      </w:tblPr>
      <w:tblGrid>
        <w:gridCol w:w="5211"/>
        <w:gridCol w:w="4773"/>
      </w:tblGrid>
      <w:tr w:rsidR="00E9147F" w:rsidRPr="005B34BF" w:rsidTr="001F35D2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211" w:type="dxa"/>
            <w:vAlign w:val="center"/>
          </w:tcPr>
          <w:p w:rsidR="00F00EA3" w:rsidRPr="00F00EA3" w:rsidRDefault="00240497" w:rsidP="00D4095E">
            <w:pPr>
              <w:pStyle w:val="3"/>
            </w:pPr>
            <w:r>
              <w:rPr>
                <w:szCs w:val="28"/>
              </w:rPr>
              <w:t>о</w:t>
            </w:r>
            <w:r w:rsidR="00D57DDA" w:rsidRPr="00D10A27">
              <w:rPr>
                <w:szCs w:val="28"/>
              </w:rPr>
              <w:t>т</w:t>
            </w:r>
            <w:r w:rsidR="00B26A63">
              <w:rPr>
                <w:szCs w:val="28"/>
              </w:rPr>
              <w:t xml:space="preserve"> </w:t>
            </w:r>
            <w:r w:rsidR="00995153">
              <w:rPr>
                <w:szCs w:val="28"/>
              </w:rPr>
              <w:t>31.03.2025</w:t>
            </w:r>
          </w:p>
        </w:tc>
        <w:tc>
          <w:tcPr>
            <w:tcW w:w="4773" w:type="dxa"/>
            <w:vAlign w:val="center"/>
          </w:tcPr>
          <w:p w:rsidR="003F6FAC" w:rsidRPr="00AB16E9" w:rsidRDefault="0024329A" w:rsidP="00D4095E">
            <w:pPr>
              <w:pStyle w:val="3"/>
              <w:jc w:val="center"/>
            </w:pPr>
            <w:r w:rsidRPr="00AB16E9">
              <w:rPr>
                <w:szCs w:val="28"/>
              </w:rPr>
              <w:t>№</w:t>
            </w:r>
            <w:r w:rsidR="00B26A63">
              <w:rPr>
                <w:szCs w:val="28"/>
              </w:rPr>
              <w:t xml:space="preserve"> </w:t>
            </w:r>
            <w:r w:rsidR="00995153">
              <w:rPr>
                <w:szCs w:val="28"/>
              </w:rPr>
              <w:t>275</w:t>
            </w:r>
          </w:p>
        </w:tc>
      </w:tr>
      <w:tr w:rsidR="00714A45" w:rsidRPr="005B34BF" w:rsidTr="001F35D2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211" w:type="dxa"/>
          </w:tcPr>
          <w:p w:rsidR="00A06318" w:rsidRPr="001F35D2" w:rsidRDefault="00A06318" w:rsidP="001F35D2">
            <w:pPr>
              <w:ind w:right="33"/>
              <w:jc w:val="both"/>
              <w:rPr>
                <w:lang w:val="ru-RU"/>
              </w:rPr>
            </w:pPr>
          </w:p>
          <w:p w:rsidR="003F6FAC" w:rsidRPr="00240497" w:rsidRDefault="009D6F2D" w:rsidP="003D3267">
            <w:pPr>
              <w:ind w:right="33"/>
              <w:jc w:val="both"/>
              <w:rPr>
                <w:color w:val="FF0000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</w:t>
            </w:r>
            <w:r w:rsidR="00B26A63">
              <w:rPr>
                <w:sz w:val="28"/>
                <w:lang w:val="ru-RU"/>
              </w:rPr>
              <w:t>б</w:t>
            </w:r>
            <w:r>
              <w:rPr>
                <w:sz w:val="28"/>
                <w:lang w:val="ru-RU"/>
              </w:rPr>
              <w:t xml:space="preserve"> </w:t>
            </w:r>
            <w:r w:rsidR="00B26A63">
              <w:rPr>
                <w:sz w:val="28"/>
                <w:lang w:val="ru-RU"/>
              </w:rPr>
              <w:t>утверждении порядка комплекто</w:t>
            </w:r>
            <w:r w:rsidR="00240497">
              <w:rPr>
                <w:sz w:val="28"/>
                <w:lang w:val="ru-RU"/>
              </w:rPr>
              <w:softHyphen/>
            </w:r>
            <w:r w:rsidR="00B26A63">
              <w:rPr>
                <w:sz w:val="28"/>
                <w:lang w:val="ru-RU"/>
              </w:rPr>
              <w:t xml:space="preserve">вания муниципальных образовательных </w:t>
            </w:r>
            <w:r w:rsidR="00B26A63" w:rsidRPr="00AF1C2B">
              <w:rPr>
                <w:sz w:val="28"/>
                <w:lang w:val="ru-RU"/>
              </w:rPr>
              <w:t>учреждений Волго</w:t>
            </w:r>
            <w:r w:rsidR="00C5410A">
              <w:rPr>
                <w:sz w:val="28"/>
                <w:lang w:val="ru-RU"/>
              </w:rPr>
              <w:t xml:space="preserve">града, реализующих </w:t>
            </w:r>
            <w:r w:rsidR="00B26A63" w:rsidRPr="00AF1C2B">
              <w:rPr>
                <w:sz w:val="28"/>
                <w:lang w:val="ru-RU"/>
              </w:rPr>
              <w:t>образовательную</w:t>
            </w:r>
            <w:r w:rsidR="00B26A63">
              <w:rPr>
                <w:sz w:val="28"/>
                <w:lang w:val="ru-RU"/>
              </w:rPr>
              <w:t xml:space="preserve"> программу дошколь</w:t>
            </w:r>
            <w:r w:rsidR="00240497">
              <w:rPr>
                <w:sz w:val="28"/>
                <w:lang w:val="ru-RU"/>
              </w:rPr>
              <w:softHyphen/>
            </w:r>
            <w:r w:rsidR="00B26A63">
              <w:rPr>
                <w:sz w:val="28"/>
                <w:lang w:val="ru-RU"/>
              </w:rPr>
              <w:t>ного образования</w:t>
            </w:r>
          </w:p>
        </w:tc>
        <w:tc>
          <w:tcPr>
            <w:tcW w:w="4773" w:type="dxa"/>
          </w:tcPr>
          <w:p w:rsidR="00714A45" w:rsidRPr="005B34BF" w:rsidRDefault="00714A45" w:rsidP="00E9147F">
            <w:pPr>
              <w:pStyle w:val="3"/>
              <w:jc w:val="center"/>
              <w:rPr>
                <w:szCs w:val="28"/>
              </w:rPr>
            </w:pPr>
          </w:p>
        </w:tc>
      </w:tr>
    </w:tbl>
    <w:p w:rsidR="006B10EA" w:rsidRPr="005B34BF" w:rsidRDefault="006B10EA" w:rsidP="00700652">
      <w:pPr>
        <w:jc w:val="both"/>
        <w:rPr>
          <w:sz w:val="28"/>
          <w:szCs w:val="28"/>
          <w:lang w:val="ru-RU"/>
        </w:rPr>
      </w:pPr>
    </w:p>
    <w:p w:rsidR="00240497" w:rsidRDefault="006B10EA" w:rsidP="006B10EA">
      <w:pPr>
        <w:ind w:firstLine="567"/>
        <w:jc w:val="both"/>
        <w:rPr>
          <w:sz w:val="28"/>
          <w:szCs w:val="28"/>
          <w:lang w:val="ru-RU"/>
        </w:rPr>
      </w:pPr>
      <w:r w:rsidRPr="006B10EA">
        <w:rPr>
          <w:sz w:val="28"/>
          <w:szCs w:val="28"/>
          <w:lang w:val="ru-RU"/>
        </w:rPr>
        <w:t>В целях организации ведения учета проживающих на территории городского округа город-герой Волгоград детей, подлежащих обучению по образовательным программам дошкольного образования, и предоставления им общедоступного и бесплатного дошкольного образования, а также присмотра и ухода, руководствуясь Феде</w:t>
      </w:r>
      <w:r>
        <w:rPr>
          <w:sz w:val="28"/>
          <w:szCs w:val="28"/>
          <w:lang w:val="ru-RU"/>
        </w:rPr>
        <w:t xml:space="preserve">ральным законом от 29.12.2012 № </w:t>
      </w:r>
      <w:r w:rsidRPr="003D3267">
        <w:rPr>
          <w:sz w:val="28"/>
          <w:szCs w:val="28"/>
          <w:lang w:val="ru-RU"/>
        </w:rPr>
        <w:t>273</w:t>
      </w:r>
      <w:r w:rsidR="003D3267" w:rsidRPr="003D3267">
        <w:rPr>
          <w:sz w:val="28"/>
          <w:szCs w:val="28"/>
          <w:lang w:val="ru-RU"/>
        </w:rPr>
        <w:t>-ФЗ</w:t>
      </w:r>
      <w:r w:rsidR="00240497">
        <w:rPr>
          <w:color w:val="FF0000"/>
          <w:sz w:val="28"/>
          <w:szCs w:val="28"/>
          <w:lang w:val="ru-RU"/>
        </w:rPr>
        <w:t xml:space="preserve"> </w:t>
      </w:r>
      <w:r w:rsidR="00C84436">
        <w:rPr>
          <w:color w:val="FF0000"/>
          <w:sz w:val="28"/>
          <w:szCs w:val="28"/>
          <w:lang w:val="ru-RU"/>
        </w:rPr>
        <w:t xml:space="preserve">                   </w:t>
      </w:r>
      <w:r w:rsidR="00240497">
        <w:rPr>
          <w:sz w:val="28"/>
          <w:szCs w:val="28"/>
          <w:lang w:val="ru-RU"/>
        </w:rPr>
        <w:t>«О</w:t>
      </w:r>
      <w:r w:rsidRPr="006B10EA">
        <w:rPr>
          <w:sz w:val="28"/>
          <w:szCs w:val="28"/>
          <w:lang w:val="ru-RU"/>
        </w:rPr>
        <w:t>б образовании в Российской Федерации</w:t>
      </w:r>
      <w:r w:rsidR="00240497">
        <w:rPr>
          <w:sz w:val="28"/>
          <w:szCs w:val="28"/>
          <w:lang w:val="ru-RU"/>
        </w:rPr>
        <w:t>»</w:t>
      </w:r>
      <w:r w:rsidRPr="006B10EA">
        <w:rPr>
          <w:sz w:val="28"/>
          <w:szCs w:val="28"/>
          <w:lang w:val="ru-RU"/>
        </w:rPr>
        <w:t>, приказом Министерства просвещения Росс</w:t>
      </w:r>
      <w:r>
        <w:rPr>
          <w:sz w:val="28"/>
          <w:szCs w:val="28"/>
          <w:lang w:val="ru-RU"/>
        </w:rPr>
        <w:t>ийской Федерации от 15.05.2020 №</w:t>
      </w:r>
      <w:r w:rsidRPr="006B10EA">
        <w:rPr>
          <w:sz w:val="28"/>
          <w:szCs w:val="28"/>
          <w:lang w:val="ru-RU"/>
        </w:rPr>
        <w:t xml:space="preserve"> 236 </w:t>
      </w:r>
      <w:r w:rsidR="006F4479" w:rsidRPr="006F4479">
        <w:rPr>
          <w:sz w:val="28"/>
          <w:szCs w:val="28"/>
          <w:lang w:val="ru-RU"/>
        </w:rPr>
        <w:t>«</w:t>
      </w:r>
      <w:r w:rsidRPr="006B10EA">
        <w:rPr>
          <w:sz w:val="28"/>
          <w:szCs w:val="28"/>
          <w:lang w:val="ru-RU"/>
        </w:rPr>
        <w:t>Об утверждении Порядка приема на обучение по образовательным программам дошкольного образования</w:t>
      </w:r>
      <w:r w:rsidR="006F4479">
        <w:rPr>
          <w:sz w:val="28"/>
          <w:szCs w:val="28"/>
          <w:lang w:val="ru-RU"/>
        </w:rPr>
        <w:t>»</w:t>
      </w:r>
      <w:r w:rsidRPr="006B10EA">
        <w:rPr>
          <w:sz w:val="28"/>
          <w:szCs w:val="28"/>
          <w:lang w:val="ru-RU"/>
        </w:rPr>
        <w:t>, приказом Министерства образования и науки Росс</w:t>
      </w:r>
      <w:r>
        <w:rPr>
          <w:sz w:val="28"/>
          <w:szCs w:val="28"/>
          <w:lang w:val="ru-RU"/>
        </w:rPr>
        <w:t>ийской Федерации от 28.12.2015 №</w:t>
      </w:r>
      <w:r w:rsidRPr="006B10EA">
        <w:rPr>
          <w:sz w:val="28"/>
          <w:szCs w:val="28"/>
          <w:lang w:val="ru-RU"/>
        </w:rPr>
        <w:t xml:space="preserve"> 1527 </w:t>
      </w:r>
      <w:r w:rsidR="006F4479">
        <w:rPr>
          <w:sz w:val="28"/>
          <w:szCs w:val="28"/>
          <w:lang w:val="ru-RU"/>
        </w:rPr>
        <w:t>«</w:t>
      </w:r>
      <w:r w:rsidRPr="006B10EA">
        <w:rPr>
          <w:sz w:val="28"/>
          <w:szCs w:val="28"/>
          <w:lang w:val="ru-RU"/>
        </w:rPr>
        <w:t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6F4479">
        <w:rPr>
          <w:sz w:val="28"/>
          <w:szCs w:val="28"/>
          <w:lang w:val="ru-RU"/>
        </w:rPr>
        <w:t>»</w:t>
      </w:r>
      <w:r w:rsidRPr="006B10EA">
        <w:rPr>
          <w:sz w:val="28"/>
          <w:szCs w:val="28"/>
          <w:lang w:val="ru-RU"/>
        </w:rPr>
        <w:t xml:space="preserve">, </w:t>
      </w:r>
      <w:r w:rsidR="00EF243A">
        <w:rPr>
          <w:sz w:val="28"/>
          <w:szCs w:val="28"/>
          <w:lang w:val="ru-RU"/>
        </w:rPr>
        <w:t xml:space="preserve">постановлением администрации Волгограда </w:t>
      </w:r>
      <w:r w:rsidRPr="001822DA">
        <w:rPr>
          <w:sz w:val="28"/>
          <w:szCs w:val="28"/>
          <w:lang w:val="ru-RU"/>
        </w:rPr>
        <w:t xml:space="preserve">от 31.08.2021 </w:t>
      </w:r>
      <w:r w:rsidR="00C84436">
        <w:rPr>
          <w:sz w:val="28"/>
          <w:szCs w:val="28"/>
          <w:lang w:val="ru-RU"/>
        </w:rPr>
        <w:t xml:space="preserve">   </w:t>
      </w:r>
      <w:r w:rsidRPr="001822DA">
        <w:rPr>
          <w:sz w:val="28"/>
          <w:szCs w:val="28"/>
          <w:lang w:val="ru-RU"/>
        </w:rPr>
        <w:t xml:space="preserve">№ 826 </w:t>
      </w:r>
      <w:r w:rsidR="00EF243A" w:rsidRPr="001822DA">
        <w:rPr>
          <w:sz w:val="28"/>
          <w:szCs w:val="28"/>
          <w:lang w:val="ru-RU"/>
        </w:rPr>
        <w:t>«</w:t>
      </w:r>
      <w:r w:rsidRPr="006B10EA">
        <w:rPr>
          <w:sz w:val="28"/>
          <w:szCs w:val="28"/>
          <w:lang w:val="ru-RU"/>
        </w:rPr>
        <w:t xml:space="preserve">Об утверждении административного регламента по предоставлению муниципальной услуги </w:t>
      </w:r>
      <w:r w:rsidR="00EF243A">
        <w:rPr>
          <w:sz w:val="28"/>
          <w:szCs w:val="28"/>
          <w:lang w:val="ru-RU"/>
        </w:rPr>
        <w:t>«</w:t>
      </w:r>
      <w:r w:rsidRPr="006B10EA">
        <w:rPr>
          <w:sz w:val="28"/>
          <w:szCs w:val="28"/>
          <w:lang w:val="ru-RU"/>
        </w:rPr>
        <w:t>Прием заявлений и постановка на учет детей для зачисления в муниципальные образовательные учреждения городского округа город-герой Волгоград, реализующие основные общеобразовательные программы дошко</w:t>
      </w:r>
      <w:r>
        <w:rPr>
          <w:sz w:val="28"/>
          <w:szCs w:val="28"/>
          <w:lang w:val="ru-RU"/>
        </w:rPr>
        <w:t>льного образования</w:t>
      </w:r>
      <w:r w:rsidR="001822DA">
        <w:rPr>
          <w:sz w:val="28"/>
          <w:szCs w:val="28"/>
          <w:lang w:val="ru-RU"/>
        </w:rPr>
        <w:t>»,</w:t>
      </w:r>
      <w:r>
        <w:rPr>
          <w:sz w:val="28"/>
          <w:szCs w:val="28"/>
          <w:lang w:val="ru-RU"/>
        </w:rPr>
        <w:t xml:space="preserve"> </w:t>
      </w:r>
    </w:p>
    <w:p w:rsidR="006B10EA" w:rsidRDefault="00812E9C" w:rsidP="00240497">
      <w:pPr>
        <w:jc w:val="both"/>
        <w:rPr>
          <w:sz w:val="28"/>
          <w:szCs w:val="28"/>
          <w:lang w:val="ru-RU"/>
        </w:rPr>
      </w:pPr>
      <w:r w:rsidRPr="000240CA">
        <w:rPr>
          <w:sz w:val="28"/>
          <w:szCs w:val="28"/>
          <w:lang w:val="ru-RU"/>
        </w:rPr>
        <w:t xml:space="preserve">п </w:t>
      </w:r>
      <w:r w:rsidRPr="00160759">
        <w:rPr>
          <w:sz w:val="28"/>
          <w:szCs w:val="28"/>
          <w:lang w:val="ru-RU"/>
        </w:rPr>
        <w:t>р и к а з ы в а ю:</w:t>
      </w:r>
      <w:r w:rsidR="006B10EA" w:rsidRPr="00160759">
        <w:rPr>
          <w:sz w:val="28"/>
          <w:szCs w:val="28"/>
          <w:lang w:val="ru-RU"/>
        </w:rPr>
        <w:t xml:space="preserve"> </w:t>
      </w:r>
    </w:p>
    <w:p w:rsidR="006B10EA" w:rsidRPr="00240497" w:rsidRDefault="00160759" w:rsidP="00160759">
      <w:pPr>
        <w:ind w:firstLine="567"/>
        <w:jc w:val="both"/>
        <w:rPr>
          <w:strike/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6B10EA" w:rsidRPr="00160759">
        <w:rPr>
          <w:sz w:val="28"/>
          <w:szCs w:val="28"/>
          <w:lang w:val="ru-RU"/>
        </w:rPr>
        <w:t xml:space="preserve">Утвердить </w:t>
      </w:r>
      <w:r w:rsidR="00240497" w:rsidRPr="001822DA">
        <w:rPr>
          <w:sz w:val="28"/>
          <w:szCs w:val="28"/>
          <w:lang w:val="ru-RU"/>
        </w:rPr>
        <w:t xml:space="preserve">прилагаемый </w:t>
      </w:r>
      <w:r w:rsidR="006B10EA" w:rsidRPr="001822DA">
        <w:rPr>
          <w:sz w:val="28"/>
          <w:szCs w:val="28"/>
          <w:lang w:val="ru-RU"/>
        </w:rPr>
        <w:t>П</w:t>
      </w:r>
      <w:r w:rsidR="006B10EA" w:rsidRPr="00160759">
        <w:rPr>
          <w:sz w:val="28"/>
          <w:szCs w:val="28"/>
          <w:lang w:val="ru-RU"/>
        </w:rPr>
        <w:t>орядок комплектования муниципальных образовательных учреждений Волгограда, реализующих образовательные программы</w:t>
      </w:r>
      <w:r w:rsidR="006B10EA" w:rsidRPr="006B10EA">
        <w:rPr>
          <w:sz w:val="28"/>
          <w:szCs w:val="28"/>
          <w:lang w:val="ru-RU"/>
        </w:rPr>
        <w:t xml:space="preserve"> дошкольного образования (далее - Порядок)</w:t>
      </w:r>
      <w:r w:rsidR="001822DA">
        <w:rPr>
          <w:sz w:val="28"/>
          <w:szCs w:val="28"/>
          <w:lang w:val="ru-RU"/>
        </w:rPr>
        <w:t>.</w:t>
      </w:r>
      <w:r w:rsidR="006B10EA" w:rsidRPr="00240497">
        <w:rPr>
          <w:strike/>
          <w:sz w:val="28"/>
          <w:szCs w:val="28"/>
          <w:highlight w:val="yellow"/>
          <w:lang w:val="ru-RU"/>
        </w:rPr>
        <w:t xml:space="preserve"> </w:t>
      </w:r>
    </w:p>
    <w:p w:rsidR="006B10EA" w:rsidRDefault="00160759" w:rsidP="00160759">
      <w:pPr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6B10EA" w:rsidRPr="006B10EA">
        <w:rPr>
          <w:sz w:val="28"/>
          <w:szCs w:val="28"/>
          <w:lang w:val="ru-RU"/>
        </w:rPr>
        <w:t>Руководителям территориальных управлений департамента по образованию администрации Волгограда</w:t>
      </w:r>
      <w:r w:rsidR="00F17629">
        <w:rPr>
          <w:sz w:val="28"/>
          <w:szCs w:val="28"/>
          <w:lang w:val="ru-RU"/>
        </w:rPr>
        <w:t xml:space="preserve"> (далее – ТУ департамента)</w:t>
      </w:r>
      <w:r w:rsidR="006B10EA" w:rsidRPr="006B10EA">
        <w:rPr>
          <w:sz w:val="28"/>
          <w:szCs w:val="28"/>
          <w:lang w:val="ru-RU"/>
        </w:rPr>
        <w:t>:</w:t>
      </w:r>
      <w:r w:rsidR="006B10EA">
        <w:rPr>
          <w:sz w:val="28"/>
          <w:szCs w:val="28"/>
          <w:lang w:val="ru-RU"/>
        </w:rPr>
        <w:t xml:space="preserve"> </w:t>
      </w:r>
    </w:p>
    <w:p w:rsidR="006B10EA" w:rsidRDefault="00160759" w:rsidP="00160759">
      <w:pPr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2.1. </w:t>
      </w:r>
      <w:r w:rsidR="006B10EA" w:rsidRPr="006B10EA">
        <w:rPr>
          <w:sz w:val="28"/>
          <w:szCs w:val="28"/>
          <w:lang w:val="ru-RU"/>
        </w:rPr>
        <w:t xml:space="preserve">Довести до сведения руководителей подведомственных муниципальных образовательных учреждений, реализующих образовательные программы дошкольного образования </w:t>
      </w:r>
      <w:r w:rsidR="006B10EA">
        <w:rPr>
          <w:sz w:val="28"/>
          <w:szCs w:val="28"/>
          <w:lang w:val="ru-RU"/>
        </w:rPr>
        <w:t xml:space="preserve">(далее - МОУ), настоящий приказ. </w:t>
      </w:r>
    </w:p>
    <w:p w:rsidR="006B10EA" w:rsidRPr="006B10EA" w:rsidRDefault="00160759" w:rsidP="00160759">
      <w:pPr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</w:t>
      </w:r>
      <w:r w:rsidR="006B10EA" w:rsidRPr="006B10EA">
        <w:rPr>
          <w:sz w:val="28"/>
          <w:szCs w:val="28"/>
          <w:lang w:val="ru-RU"/>
        </w:rPr>
        <w:t>Обеспечить контроль за соблюдением Порядка при организации комплектования подведомственных МОУ.</w:t>
      </w:r>
      <w:r w:rsidR="006B10EA">
        <w:rPr>
          <w:sz w:val="28"/>
          <w:szCs w:val="28"/>
          <w:lang w:val="ru-RU"/>
        </w:rPr>
        <w:t xml:space="preserve"> </w:t>
      </w:r>
    </w:p>
    <w:p w:rsidR="00A673BB" w:rsidRDefault="00160759" w:rsidP="00160759">
      <w:pPr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A673BB" w:rsidRPr="00446E33">
        <w:rPr>
          <w:sz w:val="28"/>
          <w:szCs w:val="28"/>
          <w:lang w:val="ru-RU"/>
        </w:rPr>
        <w:t xml:space="preserve">Начальнику отдела дошкольного образования и охраны прав детей </w:t>
      </w:r>
      <w:r w:rsidR="00A673BB" w:rsidRPr="000A3130">
        <w:rPr>
          <w:sz w:val="28"/>
          <w:szCs w:val="28"/>
          <w:lang w:val="ru-RU"/>
        </w:rPr>
        <w:t xml:space="preserve">департамента </w:t>
      </w:r>
      <w:r w:rsidR="001822DA" w:rsidRPr="000A3130">
        <w:rPr>
          <w:sz w:val="28"/>
          <w:szCs w:val="28"/>
          <w:lang w:val="ru-RU"/>
        </w:rPr>
        <w:t>по</w:t>
      </w:r>
      <w:r w:rsidR="001822DA">
        <w:rPr>
          <w:sz w:val="28"/>
          <w:szCs w:val="28"/>
          <w:lang w:val="ru-RU"/>
        </w:rPr>
        <w:t xml:space="preserve"> </w:t>
      </w:r>
      <w:r w:rsidR="00F17629">
        <w:rPr>
          <w:sz w:val="28"/>
          <w:szCs w:val="28"/>
          <w:lang w:val="ru-RU"/>
        </w:rPr>
        <w:t>образованию администрации Волгограда</w:t>
      </w:r>
      <w:r w:rsidR="00240497">
        <w:rPr>
          <w:color w:val="FF0000"/>
          <w:sz w:val="28"/>
          <w:szCs w:val="28"/>
          <w:lang w:val="ru-RU"/>
        </w:rPr>
        <w:t xml:space="preserve"> </w:t>
      </w:r>
      <w:r w:rsidR="00F17629" w:rsidRPr="00F17629">
        <w:rPr>
          <w:sz w:val="28"/>
          <w:szCs w:val="28"/>
          <w:lang w:val="ru-RU"/>
        </w:rPr>
        <w:t xml:space="preserve">(далее – департамент) </w:t>
      </w:r>
      <w:r w:rsidR="00A673BB" w:rsidRPr="00F17629">
        <w:rPr>
          <w:sz w:val="28"/>
          <w:szCs w:val="28"/>
          <w:lang w:val="ru-RU"/>
        </w:rPr>
        <w:t>Т</w:t>
      </w:r>
      <w:r w:rsidR="00A673BB" w:rsidRPr="00446E33">
        <w:rPr>
          <w:sz w:val="28"/>
          <w:szCs w:val="28"/>
          <w:lang w:val="ru-RU"/>
        </w:rPr>
        <w:t>атаринцевой О.Н.:</w:t>
      </w:r>
      <w:r w:rsidR="00A673BB">
        <w:rPr>
          <w:sz w:val="28"/>
          <w:szCs w:val="28"/>
          <w:lang w:val="ru-RU"/>
        </w:rPr>
        <w:t xml:space="preserve"> </w:t>
      </w:r>
    </w:p>
    <w:p w:rsidR="00A673BB" w:rsidRPr="00F17629" w:rsidRDefault="00A673BB" w:rsidP="00240497">
      <w:pPr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  <w:r w:rsidRPr="00A673BB">
        <w:rPr>
          <w:sz w:val="28"/>
          <w:szCs w:val="28"/>
          <w:lang w:val="ru-RU"/>
        </w:rPr>
        <w:t xml:space="preserve">3.1. Направить настоящий приказ для опубликования и разместить на официальном сайте </w:t>
      </w:r>
      <w:r w:rsidRPr="00F17629">
        <w:rPr>
          <w:sz w:val="28"/>
          <w:szCs w:val="28"/>
          <w:lang w:val="ru-RU"/>
        </w:rPr>
        <w:t xml:space="preserve">департамента. </w:t>
      </w:r>
    </w:p>
    <w:p w:rsidR="00A673BB" w:rsidRPr="00F17629" w:rsidRDefault="00A673BB" w:rsidP="00240497">
      <w:pPr>
        <w:tabs>
          <w:tab w:val="left" w:pos="1134"/>
        </w:tabs>
        <w:ind w:firstLine="567"/>
        <w:jc w:val="both"/>
        <w:rPr>
          <w:sz w:val="28"/>
          <w:szCs w:val="28"/>
          <w:lang w:val="ru-RU"/>
        </w:rPr>
      </w:pPr>
      <w:r w:rsidRPr="00F17629">
        <w:rPr>
          <w:sz w:val="28"/>
          <w:szCs w:val="28"/>
          <w:lang w:val="ru-RU"/>
        </w:rPr>
        <w:t xml:space="preserve">3.2. Обеспечить контроль за соблюдением Порядка районными комиссиями по комплектованию МОУ, созданными </w:t>
      </w:r>
      <w:r w:rsidR="000A3130">
        <w:rPr>
          <w:sz w:val="28"/>
          <w:szCs w:val="28"/>
          <w:lang w:val="ru-RU"/>
        </w:rPr>
        <w:t>ТУ</w:t>
      </w:r>
      <w:r w:rsidRPr="00F17629">
        <w:rPr>
          <w:sz w:val="28"/>
          <w:szCs w:val="28"/>
          <w:lang w:val="ru-RU"/>
        </w:rPr>
        <w:t xml:space="preserve"> департамента. </w:t>
      </w:r>
    </w:p>
    <w:p w:rsidR="00240497" w:rsidRDefault="00A673BB" w:rsidP="00472C8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A673BB">
        <w:rPr>
          <w:sz w:val="28"/>
          <w:szCs w:val="28"/>
          <w:lang w:val="ru-RU"/>
        </w:rPr>
        <w:t>Признать утратившими силу приказы департамента</w:t>
      </w:r>
      <w:r w:rsidR="00240497">
        <w:rPr>
          <w:sz w:val="28"/>
          <w:szCs w:val="28"/>
          <w:lang w:val="ru-RU"/>
        </w:rPr>
        <w:t>:</w:t>
      </w:r>
    </w:p>
    <w:p w:rsidR="00240497" w:rsidRDefault="00457626" w:rsidP="00472C8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08.12.2017 №</w:t>
      </w:r>
      <w:r w:rsidR="008E332D">
        <w:rPr>
          <w:sz w:val="28"/>
          <w:szCs w:val="28"/>
          <w:lang w:val="ru-RU"/>
        </w:rPr>
        <w:t xml:space="preserve"> 851 «</w:t>
      </w:r>
      <w:r w:rsidR="00A673BB" w:rsidRPr="00A673BB">
        <w:rPr>
          <w:sz w:val="28"/>
          <w:szCs w:val="28"/>
          <w:lang w:val="ru-RU"/>
        </w:rPr>
        <w:t>Об утверждении порядка комплектования муниципальных образовательных учреждений Волгограда, реализующих основную общеобразовательную программу дошкольно</w:t>
      </w:r>
      <w:r w:rsidR="008E332D">
        <w:rPr>
          <w:sz w:val="28"/>
          <w:szCs w:val="28"/>
          <w:lang w:val="ru-RU"/>
        </w:rPr>
        <w:t>го образования»</w:t>
      </w:r>
      <w:r w:rsidR="00240497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</w:t>
      </w:r>
    </w:p>
    <w:p w:rsidR="00240497" w:rsidRDefault="00457626" w:rsidP="00472C8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16.05.2018 №</w:t>
      </w:r>
      <w:r w:rsidR="008E332D">
        <w:rPr>
          <w:sz w:val="28"/>
          <w:szCs w:val="28"/>
          <w:lang w:val="ru-RU"/>
        </w:rPr>
        <w:t xml:space="preserve"> 377 «</w:t>
      </w:r>
      <w:r w:rsidR="00A673BB" w:rsidRPr="00A673BB">
        <w:rPr>
          <w:sz w:val="28"/>
          <w:szCs w:val="28"/>
          <w:lang w:val="ru-RU"/>
        </w:rPr>
        <w:t>О внесении изменений в приказ департамента по образованию админист</w:t>
      </w:r>
      <w:r>
        <w:rPr>
          <w:sz w:val="28"/>
          <w:szCs w:val="28"/>
          <w:lang w:val="ru-RU"/>
        </w:rPr>
        <w:t>рации Волгограда</w:t>
      </w:r>
      <w:r w:rsidR="0016075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08.12.2017 №</w:t>
      </w:r>
      <w:r w:rsidR="00A673BB" w:rsidRPr="00A673BB">
        <w:rPr>
          <w:sz w:val="28"/>
          <w:szCs w:val="28"/>
          <w:lang w:val="ru-RU"/>
        </w:rPr>
        <w:t xml:space="preserve"> 851</w:t>
      </w:r>
      <w:r w:rsidR="008E332D">
        <w:rPr>
          <w:sz w:val="28"/>
          <w:szCs w:val="28"/>
          <w:lang w:val="ru-RU"/>
        </w:rPr>
        <w:t xml:space="preserve"> «</w:t>
      </w:r>
      <w:r w:rsidR="00A673BB" w:rsidRPr="00A673BB">
        <w:rPr>
          <w:sz w:val="28"/>
          <w:szCs w:val="28"/>
          <w:lang w:val="ru-RU"/>
        </w:rPr>
        <w:t>Об утверждении порядка комплектования муниципальных образовательных учреждений Волгограда, реализующих основную общеобразовательную программу дошкольно</w:t>
      </w:r>
      <w:r w:rsidR="008E332D">
        <w:rPr>
          <w:sz w:val="28"/>
          <w:szCs w:val="28"/>
          <w:lang w:val="ru-RU"/>
        </w:rPr>
        <w:t>го образования»</w:t>
      </w:r>
      <w:r w:rsidR="00240497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</w:t>
      </w:r>
    </w:p>
    <w:p w:rsidR="00240497" w:rsidRDefault="00457626" w:rsidP="00472C8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01.08.2018 №</w:t>
      </w:r>
      <w:r w:rsidR="008E332D">
        <w:rPr>
          <w:sz w:val="28"/>
          <w:szCs w:val="28"/>
          <w:lang w:val="ru-RU"/>
        </w:rPr>
        <w:t xml:space="preserve"> 496 «</w:t>
      </w:r>
      <w:r w:rsidR="00A673BB" w:rsidRPr="00A673BB">
        <w:rPr>
          <w:sz w:val="28"/>
          <w:szCs w:val="28"/>
          <w:lang w:val="ru-RU"/>
        </w:rPr>
        <w:t>О внесении изменений в приказ департамента по образованию админист</w:t>
      </w:r>
      <w:r>
        <w:rPr>
          <w:sz w:val="28"/>
          <w:szCs w:val="28"/>
          <w:lang w:val="ru-RU"/>
        </w:rPr>
        <w:t xml:space="preserve">рации </w:t>
      </w:r>
      <w:r w:rsidRPr="00160759">
        <w:rPr>
          <w:sz w:val="28"/>
          <w:szCs w:val="28"/>
          <w:lang w:val="ru-RU"/>
        </w:rPr>
        <w:t>Волгограда</w:t>
      </w:r>
      <w:r w:rsidR="0024049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08.12.2017 №</w:t>
      </w:r>
      <w:r w:rsidR="008E332D">
        <w:rPr>
          <w:sz w:val="28"/>
          <w:szCs w:val="28"/>
          <w:lang w:val="ru-RU"/>
        </w:rPr>
        <w:t xml:space="preserve"> 851 «</w:t>
      </w:r>
      <w:r w:rsidR="00A673BB" w:rsidRPr="00A673BB">
        <w:rPr>
          <w:sz w:val="28"/>
          <w:szCs w:val="28"/>
          <w:lang w:val="ru-RU"/>
        </w:rPr>
        <w:t>Об утверждении порядка комплектования муниципальных образовательных учреждений Волгограда, реализующих основную общеобразовательную программу дошкольно</w:t>
      </w:r>
      <w:r>
        <w:rPr>
          <w:sz w:val="28"/>
          <w:szCs w:val="28"/>
          <w:lang w:val="ru-RU"/>
        </w:rPr>
        <w:t>го об</w:t>
      </w:r>
      <w:r w:rsidR="008E332D">
        <w:rPr>
          <w:sz w:val="28"/>
          <w:szCs w:val="28"/>
          <w:lang w:val="ru-RU"/>
        </w:rPr>
        <w:t>разования»</w:t>
      </w:r>
      <w:r w:rsidR="00240497">
        <w:rPr>
          <w:sz w:val="28"/>
          <w:szCs w:val="28"/>
          <w:lang w:val="ru-RU"/>
        </w:rPr>
        <w:t>;</w:t>
      </w:r>
    </w:p>
    <w:p w:rsidR="00240497" w:rsidRDefault="00457626" w:rsidP="00472C8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21.03.2019 №</w:t>
      </w:r>
      <w:r w:rsidR="008E332D">
        <w:rPr>
          <w:sz w:val="28"/>
          <w:szCs w:val="28"/>
          <w:lang w:val="ru-RU"/>
        </w:rPr>
        <w:t xml:space="preserve"> 195 «</w:t>
      </w:r>
      <w:r w:rsidR="00A673BB" w:rsidRPr="00A673BB">
        <w:rPr>
          <w:sz w:val="28"/>
          <w:szCs w:val="28"/>
          <w:lang w:val="ru-RU"/>
        </w:rPr>
        <w:t>О внесении изменений в приказ департамента по образованию админист</w:t>
      </w:r>
      <w:r>
        <w:rPr>
          <w:sz w:val="28"/>
          <w:szCs w:val="28"/>
          <w:lang w:val="ru-RU"/>
        </w:rPr>
        <w:t>рации Волгогр</w:t>
      </w:r>
      <w:r w:rsidRPr="00240497">
        <w:rPr>
          <w:sz w:val="28"/>
          <w:szCs w:val="28"/>
          <w:lang w:val="ru-RU"/>
        </w:rPr>
        <w:t>ада</w:t>
      </w:r>
      <w:r>
        <w:rPr>
          <w:sz w:val="28"/>
          <w:szCs w:val="28"/>
          <w:lang w:val="ru-RU"/>
        </w:rPr>
        <w:t xml:space="preserve"> от 08.12.2017 №</w:t>
      </w:r>
      <w:r w:rsidR="00A673BB" w:rsidRPr="00A673BB">
        <w:rPr>
          <w:sz w:val="28"/>
          <w:szCs w:val="28"/>
          <w:lang w:val="ru-RU"/>
        </w:rPr>
        <w:t xml:space="preserve"> 851</w:t>
      </w:r>
      <w:r w:rsidR="00240497">
        <w:rPr>
          <w:sz w:val="28"/>
          <w:szCs w:val="28"/>
          <w:lang w:val="ru-RU"/>
        </w:rPr>
        <w:t xml:space="preserve"> </w:t>
      </w:r>
      <w:r w:rsidR="00C84436" w:rsidRPr="00C84436">
        <w:rPr>
          <w:sz w:val="28"/>
          <w:szCs w:val="28"/>
          <w:lang w:val="ru-RU"/>
        </w:rPr>
        <w:t>«</w:t>
      </w:r>
      <w:r w:rsidR="00A673BB" w:rsidRPr="00C84436">
        <w:rPr>
          <w:sz w:val="28"/>
          <w:szCs w:val="28"/>
          <w:lang w:val="ru-RU"/>
        </w:rPr>
        <w:t>О</w:t>
      </w:r>
      <w:r w:rsidR="00A673BB" w:rsidRPr="00A673BB">
        <w:rPr>
          <w:sz w:val="28"/>
          <w:szCs w:val="28"/>
          <w:lang w:val="ru-RU"/>
        </w:rPr>
        <w:t>б утверждении порядка комплектования муниципальных образовательных учреждений Волгограда, реализующих основную общеобразовательную пр</w:t>
      </w:r>
      <w:r w:rsidR="00523EA6">
        <w:rPr>
          <w:sz w:val="28"/>
          <w:szCs w:val="28"/>
          <w:lang w:val="ru-RU"/>
        </w:rPr>
        <w:t>ограмму дошкольного образования</w:t>
      </w:r>
      <w:r w:rsidR="00523EA6" w:rsidRPr="000A3130">
        <w:rPr>
          <w:sz w:val="28"/>
          <w:szCs w:val="28"/>
          <w:lang w:val="ru-RU"/>
        </w:rPr>
        <w:t>»</w:t>
      </w:r>
      <w:r w:rsidR="00A673BB" w:rsidRPr="00A673BB">
        <w:rPr>
          <w:sz w:val="28"/>
          <w:szCs w:val="28"/>
          <w:lang w:val="ru-RU"/>
        </w:rPr>
        <w:t xml:space="preserve">, </w:t>
      </w:r>
    </w:p>
    <w:p w:rsidR="00240497" w:rsidRDefault="00A673BB" w:rsidP="00472C85">
      <w:pPr>
        <w:ind w:firstLine="567"/>
        <w:jc w:val="both"/>
        <w:rPr>
          <w:sz w:val="28"/>
          <w:szCs w:val="28"/>
          <w:lang w:val="ru-RU"/>
        </w:rPr>
      </w:pPr>
      <w:r w:rsidRPr="00A673BB">
        <w:rPr>
          <w:sz w:val="28"/>
          <w:szCs w:val="28"/>
          <w:lang w:val="ru-RU"/>
        </w:rPr>
        <w:t>от 27.01.202</w:t>
      </w:r>
      <w:r w:rsidR="00457626">
        <w:rPr>
          <w:sz w:val="28"/>
          <w:szCs w:val="28"/>
          <w:lang w:val="ru-RU"/>
        </w:rPr>
        <w:t>0 №</w:t>
      </w:r>
      <w:r w:rsidRPr="00A673BB">
        <w:rPr>
          <w:sz w:val="28"/>
          <w:szCs w:val="28"/>
          <w:lang w:val="ru-RU"/>
        </w:rPr>
        <w:t xml:space="preserve"> 62 </w:t>
      </w:r>
      <w:r w:rsidR="00523EA6">
        <w:rPr>
          <w:sz w:val="28"/>
          <w:szCs w:val="28"/>
          <w:lang w:val="ru-RU"/>
        </w:rPr>
        <w:t>«</w:t>
      </w:r>
      <w:r w:rsidRPr="00A673BB">
        <w:rPr>
          <w:sz w:val="28"/>
          <w:szCs w:val="28"/>
          <w:lang w:val="ru-RU"/>
        </w:rPr>
        <w:t>О внесении изменений в приказ департамента по образованию админист</w:t>
      </w:r>
      <w:r w:rsidR="00457626">
        <w:rPr>
          <w:sz w:val="28"/>
          <w:szCs w:val="28"/>
          <w:lang w:val="ru-RU"/>
        </w:rPr>
        <w:t>рации Волгограда от 08.12.2017 №</w:t>
      </w:r>
      <w:r w:rsidRPr="00A673BB">
        <w:rPr>
          <w:sz w:val="28"/>
          <w:szCs w:val="28"/>
          <w:lang w:val="ru-RU"/>
        </w:rPr>
        <w:t xml:space="preserve"> 851 </w:t>
      </w:r>
      <w:r w:rsidR="00523EA6">
        <w:rPr>
          <w:sz w:val="28"/>
          <w:szCs w:val="28"/>
          <w:lang w:val="ru-RU"/>
        </w:rPr>
        <w:t>«</w:t>
      </w:r>
      <w:r w:rsidRPr="00A673BB">
        <w:rPr>
          <w:sz w:val="28"/>
          <w:szCs w:val="28"/>
          <w:lang w:val="ru-RU"/>
        </w:rPr>
        <w:t>Об утверждении порядка комплектования муниципальных образовательных учреждений Волгограда, реализующих основную общеобразовательную программу дошкольно</w:t>
      </w:r>
      <w:r w:rsidR="00523EA6">
        <w:rPr>
          <w:sz w:val="28"/>
          <w:szCs w:val="28"/>
          <w:lang w:val="ru-RU"/>
        </w:rPr>
        <w:t>го образования»</w:t>
      </w:r>
      <w:r w:rsidR="00457626">
        <w:rPr>
          <w:sz w:val="28"/>
          <w:szCs w:val="28"/>
          <w:lang w:val="ru-RU"/>
        </w:rPr>
        <w:t xml:space="preserve">, </w:t>
      </w:r>
    </w:p>
    <w:p w:rsidR="00240497" w:rsidRDefault="00457626" w:rsidP="00472C8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12.02.2020 №</w:t>
      </w:r>
      <w:r w:rsidR="00523EA6">
        <w:rPr>
          <w:sz w:val="28"/>
          <w:szCs w:val="28"/>
          <w:lang w:val="ru-RU"/>
        </w:rPr>
        <w:t xml:space="preserve"> 114 «</w:t>
      </w:r>
      <w:r w:rsidR="00A673BB" w:rsidRPr="00A673BB">
        <w:rPr>
          <w:sz w:val="28"/>
          <w:szCs w:val="28"/>
          <w:lang w:val="ru-RU"/>
        </w:rPr>
        <w:t>О внесении изменений в приказ департамента по образованию админист</w:t>
      </w:r>
      <w:r>
        <w:rPr>
          <w:sz w:val="28"/>
          <w:szCs w:val="28"/>
          <w:lang w:val="ru-RU"/>
        </w:rPr>
        <w:t xml:space="preserve">рации Волгограда от 08.12.2017 № </w:t>
      </w:r>
      <w:r w:rsidR="00A673BB" w:rsidRPr="00A673BB">
        <w:rPr>
          <w:sz w:val="28"/>
          <w:szCs w:val="28"/>
          <w:lang w:val="ru-RU"/>
        </w:rPr>
        <w:t xml:space="preserve">851 </w:t>
      </w:r>
      <w:r>
        <w:rPr>
          <w:sz w:val="28"/>
          <w:szCs w:val="28"/>
          <w:lang w:val="ru-RU"/>
        </w:rPr>
        <w:t xml:space="preserve">                                  </w:t>
      </w:r>
      <w:r w:rsidR="00523EA6">
        <w:rPr>
          <w:sz w:val="28"/>
          <w:szCs w:val="28"/>
          <w:lang w:val="ru-RU"/>
        </w:rPr>
        <w:t>«</w:t>
      </w:r>
      <w:r w:rsidR="00A673BB" w:rsidRPr="00A673BB">
        <w:rPr>
          <w:sz w:val="28"/>
          <w:szCs w:val="28"/>
          <w:lang w:val="ru-RU"/>
        </w:rPr>
        <w:t>Об утверждении порядка комплектования муниципальных образовательных учреждений Волгограда, реализующих основную общеобразовательную программу дошкольно</w:t>
      </w:r>
      <w:r w:rsidR="00523EA6">
        <w:rPr>
          <w:sz w:val="28"/>
          <w:szCs w:val="28"/>
          <w:lang w:val="ru-RU"/>
        </w:rPr>
        <w:t>го образования»</w:t>
      </w:r>
      <w:r>
        <w:rPr>
          <w:sz w:val="28"/>
          <w:szCs w:val="28"/>
          <w:lang w:val="ru-RU"/>
        </w:rPr>
        <w:t xml:space="preserve">, </w:t>
      </w:r>
    </w:p>
    <w:p w:rsidR="00240497" w:rsidRDefault="00457626" w:rsidP="00472C8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21.07.2020 №</w:t>
      </w:r>
      <w:r w:rsidR="00523EA6">
        <w:rPr>
          <w:sz w:val="28"/>
          <w:szCs w:val="28"/>
          <w:lang w:val="ru-RU"/>
        </w:rPr>
        <w:t xml:space="preserve"> 383 «</w:t>
      </w:r>
      <w:r w:rsidR="00A673BB" w:rsidRPr="00A673BB">
        <w:rPr>
          <w:sz w:val="28"/>
          <w:szCs w:val="28"/>
          <w:lang w:val="ru-RU"/>
        </w:rPr>
        <w:t>О внесении изменений в приказ департамента по образованию админист</w:t>
      </w:r>
      <w:r>
        <w:rPr>
          <w:sz w:val="28"/>
          <w:szCs w:val="28"/>
          <w:lang w:val="ru-RU"/>
        </w:rPr>
        <w:t xml:space="preserve">рации Волгограда от 08.12.2017 № </w:t>
      </w:r>
      <w:r w:rsidR="00523EA6">
        <w:rPr>
          <w:sz w:val="28"/>
          <w:szCs w:val="28"/>
          <w:lang w:val="ru-RU"/>
        </w:rPr>
        <w:t>851 «</w:t>
      </w:r>
      <w:r w:rsidR="00A673BB" w:rsidRPr="00A673BB">
        <w:rPr>
          <w:sz w:val="28"/>
          <w:szCs w:val="28"/>
          <w:lang w:val="ru-RU"/>
        </w:rPr>
        <w:t xml:space="preserve">Об утверждении порядка комплектования муниципальных образовательных </w:t>
      </w:r>
      <w:r w:rsidR="00A673BB" w:rsidRPr="00A673BB">
        <w:rPr>
          <w:sz w:val="28"/>
          <w:szCs w:val="28"/>
          <w:lang w:val="ru-RU"/>
        </w:rPr>
        <w:lastRenderedPageBreak/>
        <w:t>учреждений Волгограда, реализующих основную общеобразовательную программу дошкольно</w:t>
      </w:r>
      <w:r w:rsidR="00523EA6">
        <w:rPr>
          <w:sz w:val="28"/>
          <w:szCs w:val="28"/>
          <w:lang w:val="ru-RU"/>
        </w:rPr>
        <w:t>го образования»</w:t>
      </w:r>
      <w:r>
        <w:rPr>
          <w:sz w:val="28"/>
          <w:szCs w:val="28"/>
          <w:lang w:val="ru-RU"/>
        </w:rPr>
        <w:t xml:space="preserve">, </w:t>
      </w:r>
    </w:p>
    <w:p w:rsidR="00240497" w:rsidRDefault="00457626" w:rsidP="00472C8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14.07.2021 №</w:t>
      </w:r>
      <w:r w:rsidR="00523EA6">
        <w:rPr>
          <w:sz w:val="28"/>
          <w:szCs w:val="28"/>
          <w:lang w:val="ru-RU"/>
        </w:rPr>
        <w:t xml:space="preserve"> 386 «</w:t>
      </w:r>
      <w:r w:rsidR="00A673BB" w:rsidRPr="00A673BB">
        <w:rPr>
          <w:sz w:val="28"/>
          <w:szCs w:val="28"/>
          <w:lang w:val="ru-RU"/>
        </w:rPr>
        <w:t>О внесении изменений в приказ департамента по образованию администр</w:t>
      </w:r>
      <w:r>
        <w:rPr>
          <w:sz w:val="28"/>
          <w:szCs w:val="28"/>
          <w:lang w:val="ru-RU"/>
        </w:rPr>
        <w:t xml:space="preserve">ации Волгограда от 08.12.2017 № </w:t>
      </w:r>
      <w:r w:rsidR="00A673BB" w:rsidRPr="00A673BB">
        <w:rPr>
          <w:sz w:val="28"/>
          <w:szCs w:val="28"/>
          <w:lang w:val="ru-RU"/>
        </w:rPr>
        <w:t xml:space="preserve">851 </w:t>
      </w:r>
      <w:r>
        <w:rPr>
          <w:sz w:val="28"/>
          <w:szCs w:val="28"/>
          <w:lang w:val="ru-RU"/>
        </w:rPr>
        <w:t xml:space="preserve">                                  </w:t>
      </w:r>
      <w:r w:rsidR="00523EA6">
        <w:rPr>
          <w:sz w:val="28"/>
          <w:szCs w:val="28"/>
          <w:lang w:val="ru-RU"/>
        </w:rPr>
        <w:t>«</w:t>
      </w:r>
      <w:r w:rsidR="00A673BB" w:rsidRPr="00A673BB">
        <w:rPr>
          <w:sz w:val="28"/>
          <w:szCs w:val="28"/>
          <w:lang w:val="ru-RU"/>
        </w:rPr>
        <w:t>Об утверждении порядка комплектования муниципальных образовательных учреждений Волгограда, реализующих основную общеобразовательную программу дошкольного образования</w:t>
      </w:r>
      <w:r w:rsidR="00523EA6">
        <w:rPr>
          <w:sz w:val="28"/>
          <w:szCs w:val="28"/>
          <w:lang w:val="ru-RU"/>
        </w:rPr>
        <w:t>»</w:t>
      </w:r>
      <w:r w:rsidR="008E332D">
        <w:rPr>
          <w:sz w:val="28"/>
          <w:szCs w:val="28"/>
          <w:lang w:val="ru-RU"/>
        </w:rPr>
        <w:t xml:space="preserve">, </w:t>
      </w:r>
    </w:p>
    <w:p w:rsidR="00240497" w:rsidRDefault="008E332D" w:rsidP="00472C85">
      <w:pPr>
        <w:ind w:firstLine="567"/>
        <w:jc w:val="both"/>
        <w:rPr>
          <w:sz w:val="28"/>
          <w:szCs w:val="28"/>
          <w:lang w:val="ru-RU"/>
        </w:rPr>
      </w:pPr>
      <w:r w:rsidRPr="008E332D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15</w:t>
      </w:r>
      <w:r w:rsidRPr="008E332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10</w:t>
      </w:r>
      <w:r w:rsidRPr="008E332D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21</w:t>
      </w:r>
      <w:r w:rsidRPr="008E332D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574</w:t>
      </w:r>
      <w:r w:rsidR="00523EA6">
        <w:rPr>
          <w:sz w:val="28"/>
          <w:szCs w:val="28"/>
          <w:lang w:val="ru-RU"/>
        </w:rPr>
        <w:t xml:space="preserve"> «</w:t>
      </w:r>
      <w:r w:rsidRPr="008E332D">
        <w:rPr>
          <w:sz w:val="28"/>
          <w:szCs w:val="28"/>
          <w:lang w:val="ru-RU"/>
        </w:rPr>
        <w:t>Об утверждении порядка комплектования муниципальных образовательных учреждений Волгограда, реализующих образовательную пр</w:t>
      </w:r>
      <w:r w:rsidR="00523EA6">
        <w:rPr>
          <w:sz w:val="28"/>
          <w:szCs w:val="28"/>
          <w:lang w:val="ru-RU"/>
        </w:rPr>
        <w:t>ограмму дошкольного образования»</w:t>
      </w:r>
      <w:r>
        <w:rPr>
          <w:sz w:val="28"/>
          <w:szCs w:val="28"/>
          <w:lang w:val="ru-RU"/>
        </w:rPr>
        <w:t xml:space="preserve">, </w:t>
      </w:r>
    </w:p>
    <w:p w:rsidR="00240497" w:rsidRDefault="008E332D" w:rsidP="00472C85">
      <w:pPr>
        <w:ind w:firstLine="567"/>
        <w:jc w:val="both"/>
        <w:rPr>
          <w:sz w:val="28"/>
          <w:szCs w:val="28"/>
          <w:lang w:val="ru-RU"/>
        </w:rPr>
      </w:pPr>
      <w:r w:rsidRPr="008E332D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0</w:t>
      </w:r>
      <w:r w:rsidRPr="008E332D"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>04</w:t>
      </w:r>
      <w:r w:rsidRPr="008E332D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3</w:t>
      </w:r>
      <w:r w:rsidRPr="008E332D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280 «</w:t>
      </w:r>
      <w:r w:rsidRPr="008E332D">
        <w:rPr>
          <w:sz w:val="28"/>
          <w:szCs w:val="28"/>
          <w:lang w:val="ru-RU"/>
        </w:rPr>
        <w:t>О внесении изменений в приказ департамента по образованию администрации Волгограда от</w:t>
      </w:r>
      <w:r>
        <w:rPr>
          <w:lang w:val="ru-RU"/>
        </w:rPr>
        <w:t xml:space="preserve"> </w:t>
      </w:r>
      <w:r w:rsidR="00523EA6">
        <w:rPr>
          <w:sz w:val="28"/>
          <w:szCs w:val="28"/>
          <w:lang w:val="ru-RU"/>
        </w:rPr>
        <w:t>15.10.2021 № 574 «</w:t>
      </w:r>
      <w:r w:rsidRPr="008E332D">
        <w:rPr>
          <w:sz w:val="28"/>
          <w:szCs w:val="28"/>
          <w:lang w:val="ru-RU"/>
        </w:rPr>
        <w:t>Об утверждении порядка комплектования муниципальных образовательных учреждений Волгограда, реализующих</w:t>
      </w:r>
      <w:r w:rsidRPr="008E332D">
        <w:rPr>
          <w:lang w:val="ru-RU"/>
        </w:rPr>
        <w:t xml:space="preserve"> </w:t>
      </w:r>
      <w:r w:rsidRPr="008E332D">
        <w:rPr>
          <w:sz w:val="28"/>
          <w:szCs w:val="28"/>
          <w:lang w:val="ru-RU"/>
        </w:rPr>
        <w:t>основную общеобразовательную пр</w:t>
      </w:r>
      <w:r>
        <w:rPr>
          <w:sz w:val="28"/>
          <w:szCs w:val="28"/>
          <w:lang w:val="ru-RU"/>
        </w:rPr>
        <w:t xml:space="preserve">ограмму дошкольного образования», </w:t>
      </w:r>
    </w:p>
    <w:p w:rsidR="006B10EA" w:rsidRDefault="008E332D" w:rsidP="00472C85">
      <w:pPr>
        <w:ind w:firstLine="567"/>
        <w:jc w:val="both"/>
        <w:rPr>
          <w:sz w:val="28"/>
          <w:szCs w:val="28"/>
          <w:lang w:val="ru-RU"/>
        </w:rPr>
      </w:pPr>
      <w:r w:rsidRPr="008E332D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30</w:t>
      </w:r>
      <w:r w:rsidRPr="008E332D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1</w:t>
      </w:r>
      <w:r w:rsidRPr="008E332D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5</w:t>
      </w:r>
      <w:r w:rsidRPr="008E332D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55</w:t>
      </w:r>
      <w:r w:rsidRPr="008E332D">
        <w:rPr>
          <w:sz w:val="28"/>
          <w:szCs w:val="28"/>
          <w:lang w:val="ru-RU"/>
        </w:rPr>
        <w:t xml:space="preserve"> «О внесении изменений в приказ департамента по образованию администрации </w:t>
      </w:r>
      <w:r w:rsidR="00523EA6">
        <w:rPr>
          <w:sz w:val="28"/>
          <w:szCs w:val="28"/>
          <w:lang w:val="ru-RU"/>
        </w:rPr>
        <w:t>Волгограда от 15.10.2021 № 574 «</w:t>
      </w:r>
      <w:r w:rsidRPr="008E332D">
        <w:rPr>
          <w:sz w:val="28"/>
          <w:szCs w:val="28"/>
          <w:lang w:val="ru-RU"/>
        </w:rPr>
        <w:t>Об утверждении порядка комплектования муниципальных образовательных учреждений Волгограда, реализующих основную общеобразовательную про</w:t>
      </w:r>
      <w:r w:rsidR="00472C85">
        <w:rPr>
          <w:sz w:val="28"/>
          <w:szCs w:val="28"/>
          <w:lang w:val="ru-RU"/>
        </w:rPr>
        <w:t xml:space="preserve">грамму дошкольного образования». </w:t>
      </w:r>
    </w:p>
    <w:p w:rsidR="00472C85" w:rsidRDefault="00472C85" w:rsidP="00472C8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472C85">
        <w:rPr>
          <w:sz w:val="28"/>
          <w:szCs w:val="28"/>
          <w:lang w:val="ru-RU"/>
        </w:rPr>
        <w:t>Контроль за исполнением настоящего приказа возложить на заместителя руководителя департамента С.А. Пятаеву.</w:t>
      </w:r>
    </w:p>
    <w:p w:rsidR="00472C85" w:rsidRDefault="00472C85" w:rsidP="00472C85">
      <w:pPr>
        <w:jc w:val="both"/>
        <w:rPr>
          <w:sz w:val="28"/>
          <w:szCs w:val="28"/>
          <w:lang w:val="ru-RU"/>
        </w:rPr>
      </w:pPr>
    </w:p>
    <w:p w:rsidR="00472C85" w:rsidRDefault="00472C85" w:rsidP="00472C85">
      <w:pPr>
        <w:jc w:val="both"/>
        <w:rPr>
          <w:sz w:val="28"/>
          <w:szCs w:val="28"/>
          <w:lang w:val="ru-RU"/>
        </w:rPr>
      </w:pPr>
    </w:p>
    <w:p w:rsidR="0092422A" w:rsidRDefault="0092422A" w:rsidP="00472C85">
      <w:pPr>
        <w:jc w:val="both"/>
        <w:rPr>
          <w:sz w:val="28"/>
          <w:szCs w:val="28"/>
          <w:lang w:val="ru-RU"/>
        </w:rPr>
      </w:pPr>
    </w:p>
    <w:p w:rsidR="00472C85" w:rsidRDefault="00472C85" w:rsidP="00472C85">
      <w:pPr>
        <w:jc w:val="both"/>
        <w:rPr>
          <w:sz w:val="28"/>
          <w:szCs w:val="28"/>
          <w:lang w:val="ru-RU"/>
        </w:rPr>
      </w:pPr>
      <w:r w:rsidRPr="00472C85">
        <w:rPr>
          <w:sz w:val="28"/>
          <w:szCs w:val="28"/>
          <w:lang w:val="ru-RU"/>
        </w:rPr>
        <w:t>Руководитель  департамента</w:t>
      </w:r>
      <w:r w:rsidRPr="00472C85">
        <w:rPr>
          <w:sz w:val="28"/>
          <w:szCs w:val="28"/>
          <w:lang w:val="ru-RU"/>
        </w:rPr>
        <w:tab/>
      </w:r>
      <w:r w:rsidRPr="00472C85">
        <w:rPr>
          <w:sz w:val="28"/>
          <w:szCs w:val="28"/>
          <w:lang w:val="ru-RU"/>
        </w:rPr>
        <w:tab/>
      </w:r>
      <w:r w:rsidRPr="00472C85">
        <w:rPr>
          <w:sz w:val="28"/>
          <w:szCs w:val="28"/>
          <w:lang w:val="ru-RU"/>
        </w:rPr>
        <w:tab/>
      </w:r>
      <w:r w:rsidRPr="00472C85">
        <w:rPr>
          <w:sz w:val="28"/>
          <w:szCs w:val="28"/>
          <w:lang w:val="ru-RU"/>
        </w:rPr>
        <w:tab/>
      </w:r>
      <w:r w:rsidRPr="00472C85">
        <w:rPr>
          <w:sz w:val="28"/>
          <w:szCs w:val="28"/>
          <w:lang w:val="ru-RU"/>
        </w:rPr>
        <w:tab/>
      </w:r>
      <w:r w:rsidRPr="00472C85">
        <w:rPr>
          <w:sz w:val="28"/>
          <w:szCs w:val="28"/>
          <w:lang w:val="ru-RU"/>
        </w:rPr>
        <w:tab/>
        <w:t xml:space="preserve">     И.А. Радченко</w:t>
      </w:r>
    </w:p>
    <w:p w:rsidR="00472C85" w:rsidRDefault="00472C85" w:rsidP="00472C85">
      <w:pPr>
        <w:jc w:val="both"/>
        <w:rPr>
          <w:sz w:val="28"/>
          <w:szCs w:val="28"/>
          <w:lang w:val="ru-RU"/>
        </w:rPr>
      </w:pPr>
    </w:p>
    <w:p w:rsidR="00523FFE" w:rsidRPr="005B34BF" w:rsidRDefault="0092422A" w:rsidP="00523FFE">
      <w:pPr>
        <w:tabs>
          <w:tab w:val="left" w:pos="7513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523FFE" w:rsidRPr="005B34BF">
        <w:rPr>
          <w:sz w:val="28"/>
          <w:szCs w:val="28"/>
          <w:lang w:val="ru-RU"/>
        </w:rPr>
        <w:lastRenderedPageBreak/>
        <w:t xml:space="preserve">Согласовано: </w:t>
      </w:r>
    </w:p>
    <w:p w:rsidR="00523FFE" w:rsidRPr="005B34BF" w:rsidRDefault="00523FFE" w:rsidP="00523FFE">
      <w:pPr>
        <w:tabs>
          <w:tab w:val="left" w:pos="7513"/>
        </w:tabs>
        <w:rPr>
          <w:sz w:val="28"/>
          <w:szCs w:val="28"/>
          <w:lang w:val="ru-RU"/>
        </w:rPr>
      </w:pPr>
    </w:p>
    <w:tbl>
      <w:tblPr>
        <w:tblW w:w="9856" w:type="dxa"/>
        <w:tblLook w:val="04A0"/>
      </w:tblPr>
      <w:tblGrid>
        <w:gridCol w:w="5070"/>
        <w:gridCol w:w="4786"/>
      </w:tblGrid>
      <w:tr w:rsidR="00523FFE" w:rsidRPr="005B34BF" w:rsidTr="007E30F6">
        <w:trPr>
          <w:trHeight w:val="113"/>
        </w:trPr>
        <w:tc>
          <w:tcPr>
            <w:tcW w:w="5070" w:type="dxa"/>
          </w:tcPr>
          <w:p w:rsidR="00523FFE" w:rsidRPr="005B34BF" w:rsidRDefault="00523FFE" w:rsidP="007E30F6">
            <w:pPr>
              <w:rPr>
                <w:sz w:val="28"/>
                <w:szCs w:val="28"/>
                <w:lang w:val="ru-RU" w:eastAsia="en-US"/>
              </w:rPr>
            </w:pPr>
          </w:p>
          <w:p w:rsidR="00523FFE" w:rsidRPr="00D26AFC" w:rsidRDefault="00523FFE" w:rsidP="007E30F6">
            <w:pPr>
              <w:rPr>
                <w:sz w:val="28"/>
                <w:szCs w:val="28"/>
                <w:lang w:val="ru-RU" w:eastAsia="en-US"/>
              </w:rPr>
            </w:pPr>
            <w:r w:rsidRPr="00D26AFC">
              <w:rPr>
                <w:sz w:val="28"/>
                <w:szCs w:val="28"/>
                <w:lang w:val="ru-RU" w:eastAsia="en-US"/>
              </w:rPr>
              <w:t xml:space="preserve">заместитель </w:t>
            </w:r>
          </w:p>
          <w:p w:rsidR="00523FFE" w:rsidRPr="00D26AFC" w:rsidRDefault="00523FFE" w:rsidP="007E30F6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руководителя </w:t>
            </w:r>
            <w:r w:rsidRPr="00D26AFC">
              <w:rPr>
                <w:sz w:val="28"/>
                <w:szCs w:val="28"/>
                <w:lang w:val="ru-RU" w:eastAsia="en-US"/>
              </w:rPr>
              <w:t>департамента</w:t>
            </w:r>
          </w:p>
          <w:p w:rsidR="00523FFE" w:rsidRPr="00D26AFC" w:rsidRDefault="00523FFE" w:rsidP="007E30F6">
            <w:pPr>
              <w:rPr>
                <w:sz w:val="28"/>
                <w:szCs w:val="28"/>
                <w:lang w:val="ru-RU" w:eastAsia="en-US"/>
              </w:rPr>
            </w:pPr>
          </w:p>
          <w:p w:rsidR="00523FFE" w:rsidRPr="005B34BF" w:rsidRDefault="00523FFE" w:rsidP="007E30F6">
            <w:pPr>
              <w:rPr>
                <w:sz w:val="28"/>
                <w:szCs w:val="28"/>
                <w:lang w:val="ru-RU" w:eastAsia="en-US"/>
              </w:rPr>
            </w:pPr>
            <w:r w:rsidRPr="00D26AFC">
              <w:rPr>
                <w:sz w:val="28"/>
                <w:szCs w:val="28"/>
                <w:lang w:val="ru-RU" w:eastAsia="en-US"/>
              </w:rPr>
              <w:t>_______________ С.А. Пятаева</w:t>
            </w:r>
            <w:r w:rsidRPr="005B34BF">
              <w:rPr>
                <w:sz w:val="28"/>
                <w:szCs w:val="28"/>
                <w:lang w:val="ru-RU" w:eastAsia="en-US"/>
              </w:rPr>
              <w:t xml:space="preserve"> </w:t>
            </w:r>
          </w:p>
          <w:p w:rsidR="00523FFE" w:rsidRDefault="00523FFE" w:rsidP="007E30F6">
            <w:pPr>
              <w:rPr>
                <w:sz w:val="28"/>
                <w:szCs w:val="28"/>
                <w:lang w:val="ru-RU" w:eastAsia="en-US"/>
              </w:rPr>
            </w:pPr>
          </w:p>
          <w:p w:rsidR="00523FFE" w:rsidRDefault="00523FFE" w:rsidP="007E30F6">
            <w:pPr>
              <w:rPr>
                <w:sz w:val="28"/>
                <w:szCs w:val="28"/>
                <w:lang w:val="ru-RU" w:eastAsia="en-US"/>
              </w:rPr>
            </w:pPr>
          </w:p>
          <w:p w:rsidR="00523FFE" w:rsidRDefault="00523FFE" w:rsidP="007E30F6">
            <w:pPr>
              <w:rPr>
                <w:sz w:val="28"/>
                <w:szCs w:val="28"/>
                <w:lang w:val="ru-RU" w:eastAsia="en-US"/>
              </w:rPr>
            </w:pPr>
          </w:p>
          <w:p w:rsidR="00523FFE" w:rsidRPr="005B34BF" w:rsidRDefault="00523FFE" w:rsidP="007E30F6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н</w:t>
            </w:r>
            <w:r w:rsidRPr="005B34BF">
              <w:rPr>
                <w:sz w:val="28"/>
                <w:szCs w:val="28"/>
                <w:lang w:val="ru-RU" w:eastAsia="en-US"/>
              </w:rPr>
              <w:t>ачальник отдела</w:t>
            </w:r>
          </w:p>
          <w:p w:rsidR="00523FFE" w:rsidRPr="005B34BF" w:rsidRDefault="00523FFE" w:rsidP="007E30F6">
            <w:pPr>
              <w:rPr>
                <w:sz w:val="28"/>
                <w:szCs w:val="28"/>
                <w:lang w:val="ru-RU" w:eastAsia="en-US"/>
              </w:rPr>
            </w:pPr>
          </w:p>
          <w:p w:rsidR="00523FFE" w:rsidRPr="005B34BF" w:rsidRDefault="00523FFE" w:rsidP="007E30F6">
            <w:pPr>
              <w:rPr>
                <w:sz w:val="28"/>
                <w:szCs w:val="28"/>
                <w:lang w:val="ru-RU" w:eastAsia="en-US"/>
              </w:rPr>
            </w:pPr>
            <w:r w:rsidRPr="005B34BF">
              <w:rPr>
                <w:sz w:val="28"/>
                <w:szCs w:val="28"/>
                <w:lang w:val="ru-RU" w:eastAsia="en-US"/>
              </w:rPr>
              <w:t>_________________ О.Е. Исаева</w:t>
            </w:r>
          </w:p>
          <w:p w:rsidR="00523FFE" w:rsidRPr="005B34BF" w:rsidRDefault="00523FFE" w:rsidP="007E30F6">
            <w:pPr>
              <w:rPr>
                <w:sz w:val="28"/>
                <w:szCs w:val="28"/>
                <w:lang w:val="ru-RU" w:eastAsia="en-US"/>
              </w:rPr>
            </w:pPr>
          </w:p>
          <w:p w:rsidR="00523FFE" w:rsidRPr="005B34BF" w:rsidRDefault="00523FFE" w:rsidP="007E30F6">
            <w:pPr>
              <w:rPr>
                <w:sz w:val="28"/>
                <w:szCs w:val="28"/>
                <w:lang w:val="ru-RU" w:eastAsia="en-US"/>
              </w:rPr>
            </w:pPr>
          </w:p>
          <w:p w:rsidR="00523FFE" w:rsidRPr="005B34BF" w:rsidRDefault="00523FFE" w:rsidP="007E30F6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н</w:t>
            </w:r>
            <w:r w:rsidRPr="005B34BF">
              <w:rPr>
                <w:sz w:val="28"/>
                <w:szCs w:val="28"/>
                <w:lang w:val="ru-RU" w:eastAsia="en-US"/>
              </w:rPr>
              <w:t xml:space="preserve">ачальник отдела </w:t>
            </w:r>
          </w:p>
          <w:p w:rsidR="00523FFE" w:rsidRPr="005B34BF" w:rsidRDefault="00523FFE" w:rsidP="007E30F6">
            <w:pPr>
              <w:rPr>
                <w:sz w:val="28"/>
                <w:szCs w:val="28"/>
                <w:lang w:val="ru-RU" w:eastAsia="en-US"/>
              </w:rPr>
            </w:pPr>
          </w:p>
          <w:p w:rsidR="00523FFE" w:rsidRPr="005B34BF" w:rsidRDefault="00523FFE" w:rsidP="007E30F6">
            <w:pPr>
              <w:rPr>
                <w:sz w:val="28"/>
                <w:szCs w:val="28"/>
                <w:lang w:val="ru-RU" w:eastAsia="en-US"/>
              </w:rPr>
            </w:pPr>
            <w:r w:rsidRPr="005B34BF">
              <w:rPr>
                <w:sz w:val="28"/>
                <w:szCs w:val="28"/>
                <w:lang w:val="ru-RU" w:eastAsia="en-US"/>
              </w:rPr>
              <w:t>_________________ О.Н Татаринцева</w:t>
            </w:r>
          </w:p>
          <w:p w:rsidR="00523FFE" w:rsidRPr="005B34BF" w:rsidRDefault="00523FFE" w:rsidP="007E30F6">
            <w:pPr>
              <w:rPr>
                <w:sz w:val="28"/>
                <w:szCs w:val="28"/>
                <w:lang w:val="ru-RU" w:eastAsia="en-US"/>
              </w:rPr>
            </w:pPr>
          </w:p>
          <w:p w:rsidR="00523FFE" w:rsidRPr="005B34BF" w:rsidRDefault="00523FFE" w:rsidP="007E30F6">
            <w:pPr>
              <w:rPr>
                <w:sz w:val="28"/>
                <w:szCs w:val="28"/>
                <w:lang w:val="ru-RU" w:eastAsia="en-US"/>
              </w:rPr>
            </w:pPr>
          </w:p>
          <w:p w:rsidR="00523FFE" w:rsidRPr="005B34BF" w:rsidRDefault="00523FFE" w:rsidP="007E30F6">
            <w:pPr>
              <w:rPr>
                <w:sz w:val="28"/>
                <w:szCs w:val="28"/>
                <w:lang w:val="ru-RU" w:eastAsia="en-US"/>
              </w:rPr>
            </w:pPr>
          </w:p>
          <w:p w:rsidR="00523FFE" w:rsidRPr="005B34BF" w:rsidRDefault="00523FFE" w:rsidP="007E30F6">
            <w:pPr>
              <w:rPr>
                <w:sz w:val="28"/>
                <w:szCs w:val="28"/>
                <w:lang w:val="ru-RU" w:eastAsia="en-US"/>
              </w:rPr>
            </w:pPr>
          </w:p>
          <w:p w:rsidR="00523FFE" w:rsidRDefault="00523FFE" w:rsidP="007E30F6">
            <w:pPr>
              <w:rPr>
                <w:sz w:val="28"/>
                <w:szCs w:val="28"/>
                <w:lang w:val="ru-RU" w:eastAsia="en-US"/>
              </w:rPr>
            </w:pPr>
          </w:p>
          <w:p w:rsidR="00523FFE" w:rsidRDefault="00523FFE" w:rsidP="007E30F6">
            <w:pPr>
              <w:rPr>
                <w:sz w:val="28"/>
                <w:szCs w:val="28"/>
                <w:lang w:val="ru-RU" w:eastAsia="en-US"/>
              </w:rPr>
            </w:pPr>
          </w:p>
          <w:p w:rsidR="00523FFE" w:rsidRPr="005B34BF" w:rsidRDefault="00523FFE" w:rsidP="007E30F6">
            <w:pPr>
              <w:rPr>
                <w:sz w:val="28"/>
                <w:szCs w:val="28"/>
                <w:lang w:val="ru-RU" w:eastAsia="en-US"/>
              </w:rPr>
            </w:pPr>
          </w:p>
          <w:p w:rsidR="00523FFE" w:rsidRPr="005B34BF" w:rsidRDefault="00523FFE" w:rsidP="007E30F6">
            <w:pPr>
              <w:rPr>
                <w:sz w:val="28"/>
                <w:szCs w:val="28"/>
                <w:lang w:val="ru-RU" w:eastAsia="en-US"/>
              </w:rPr>
            </w:pPr>
          </w:p>
          <w:p w:rsidR="00523FFE" w:rsidRPr="005B34BF" w:rsidRDefault="00523FFE" w:rsidP="007E30F6">
            <w:pPr>
              <w:rPr>
                <w:sz w:val="28"/>
                <w:szCs w:val="28"/>
                <w:lang w:val="ru-RU" w:eastAsia="en-US"/>
              </w:rPr>
            </w:pPr>
          </w:p>
          <w:p w:rsidR="00523FFE" w:rsidRPr="005B34BF" w:rsidRDefault="00523FFE" w:rsidP="007E30F6">
            <w:pPr>
              <w:rPr>
                <w:sz w:val="28"/>
                <w:szCs w:val="28"/>
                <w:lang w:val="ru-RU" w:eastAsia="en-US"/>
              </w:rPr>
            </w:pPr>
            <w:r w:rsidRPr="005B34BF">
              <w:rPr>
                <w:sz w:val="28"/>
                <w:szCs w:val="28"/>
                <w:lang w:val="ru-RU" w:eastAsia="en-US"/>
              </w:rPr>
              <w:t>Приказ подготовил:</w:t>
            </w:r>
          </w:p>
          <w:p w:rsidR="00523FFE" w:rsidRPr="005B34BF" w:rsidRDefault="00523FFE" w:rsidP="007E30F6">
            <w:pPr>
              <w:rPr>
                <w:sz w:val="28"/>
                <w:szCs w:val="28"/>
                <w:lang w:val="ru-RU" w:eastAsia="en-US"/>
              </w:rPr>
            </w:pPr>
            <w:r w:rsidRPr="005B34BF">
              <w:rPr>
                <w:sz w:val="28"/>
                <w:szCs w:val="28"/>
                <w:lang w:val="ru-RU" w:eastAsia="en-US"/>
              </w:rPr>
              <w:t xml:space="preserve">главный специалист </w:t>
            </w:r>
          </w:p>
          <w:p w:rsidR="00523FFE" w:rsidRPr="005B34BF" w:rsidRDefault="00523FFE" w:rsidP="007E30F6">
            <w:pPr>
              <w:rPr>
                <w:sz w:val="28"/>
                <w:szCs w:val="28"/>
                <w:lang w:val="ru-RU" w:eastAsia="en-US"/>
              </w:rPr>
            </w:pPr>
          </w:p>
          <w:p w:rsidR="00523FFE" w:rsidRPr="005B34BF" w:rsidRDefault="00523FFE" w:rsidP="007E30F6">
            <w:pPr>
              <w:rPr>
                <w:sz w:val="28"/>
                <w:szCs w:val="28"/>
                <w:lang w:val="ru-RU" w:eastAsia="en-US"/>
              </w:rPr>
            </w:pPr>
            <w:r w:rsidRPr="005B34BF">
              <w:rPr>
                <w:sz w:val="28"/>
                <w:szCs w:val="28"/>
                <w:lang w:val="ru-RU" w:eastAsia="en-US"/>
              </w:rPr>
              <w:t xml:space="preserve">_________________ </w:t>
            </w:r>
            <w:r>
              <w:rPr>
                <w:sz w:val="28"/>
                <w:szCs w:val="28"/>
                <w:lang w:val="ru-RU" w:eastAsia="en-US"/>
              </w:rPr>
              <w:t>О.Д. Коновалова</w:t>
            </w:r>
            <w:r w:rsidRPr="005B34BF">
              <w:rPr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4786" w:type="dxa"/>
          </w:tcPr>
          <w:p w:rsidR="00523FFE" w:rsidRPr="005B34BF" w:rsidRDefault="00523FFE" w:rsidP="007E30F6">
            <w:pPr>
              <w:rPr>
                <w:sz w:val="28"/>
                <w:szCs w:val="28"/>
                <w:lang w:val="ru-RU" w:eastAsia="en-US"/>
              </w:rPr>
            </w:pPr>
          </w:p>
          <w:p w:rsidR="00523FFE" w:rsidRPr="005B34BF" w:rsidRDefault="00523FFE" w:rsidP="007E30F6">
            <w:pPr>
              <w:rPr>
                <w:sz w:val="28"/>
                <w:szCs w:val="28"/>
                <w:lang w:val="ru-RU" w:eastAsia="en-US"/>
              </w:rPr>
            </w:pPr>
            <w:r w:rsidRPr="005B34BF">
              <w:rPr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523FFE" w:rsidRPr="005B34BF" w:rsidTr="007E30F6">
        <w:trPr>
          <w:trHeight w:val="113"/>
        </w:trPr>
        <w:tc>
          <w:tcPr>
            <w:tcW w:w="5070" w:type="dxa"/>
          </w:tcPr>
          <w:p w:rsidR="00523FFE" w:rsidRPr="005B34BF" w:rsidRDefault="00523FFE" w:rsidP="007E30F6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786" w:type="dxa"/>
          </w:tcPr>
          <w:p w:rsidR="00523FFE" w:rsidRPr="005B34BF" w:rsidRDefault="00523FFE" w:rsidP="007E30F6">
            <w:pPr>
              <w:rPr>
                <w:sz w:val="28"/>
                <w:szCs w:val="28"/>
                <w:lang w:val="ru-RU" w:eastAsia="en-US"/>
              </w:rPr>
            </w:pPr>
          </w:p>
        </w:tc>
      </w:tr>
    </w:tbl>
    <w:p w:rsidR="00523FFE" w:rsidRPr="005B34BF" w:rsidRDefault="00523FFE" w:rsidP="00523FFE">
      <w:pPr>
        <w:jc w:val="both"/>
        <w:rPr>
          <w:sz w:val="28"/>
          <w:szCs w:val="28"/>
          <w:lang w:val="ru-RU"/>
        </w:rPr>
      </w:pPr>
    </w:p>
    <w:p w:rsidR="00523FFE" w:rsidRPr="005B34BF" w:rsidRDefault="00523FFE" w:rsidP="00523FFE">
      <w:pPr>
        <w:jc w:val="both"/>
        <w:rPr>
          <w:sz w:val="28"/>
          <w:szCs w:val="28"/>
          <w:lang w:val="ru-RU"/>
        </w:rPr>
      </w:pPr>
    </w:p>
    <w:p w:rsidR="00523FFE" w:rsidRDefault="00523FFE" w:rsidP="00523FFE">
      <w:pPr>
        <w:spacing w:line="240" w:lineRule="atLeast"/>
        <w:jc w:val="both"/>
        <w:rPr>
          <w:sz w:val="24"/>
          <w:szCs w:val="24"/>
          <w:lang w:val="ru-RU"/>
        </w:rPr>
      </w:pPr>
    </w:p>
    <w:p w:rsidR="00523FFE" w:rsidRDefault="00523FFE" w:rsidP="00523FFE">
      <w:pPr>
        <w:spacing w:line="240" w:lineRule="atLeast"/>
        <w:jc w:val="both"/>
        <w:rPr>
          <w:sz w:val="24"/>
          <w:szCs w:val="24"/>
          <w:lang w:val="ru-RU"/>
        </w:rPr>
      </w:pPr>
    </w:p>
    <w:p w:rsidR="00523FFE" w:rsidRPr="005B34BF" w:rsidRDefault="00523FFE" w:rsidP="00523FFE">
      <w:pPr>
        <w:spacing w:line="240" w:lineRule="atLeast"/>
        <w:jc w:val="both"/>
        <w:rPr>
          <w:sz w:val="24"/>
          <w:szCs w:val="24"/>
          <w:lang w:val="ru-RU"/>
        </w:rPr>
      </w:pPr>
    </w:p>
    <w:p w:rsidR="00523FFE" w:rsidRDefault="00523FFE" w:rsidP="00523FFE">
      <w:pPr>
        <w:spacing w:line="240" w:lineRule="atLeast"/>
        <w:jc w:val="both"/>
        <w:rPr>
          <w:sz w:val="24"/>
          <w:szCs w:val="24"/>
          <w:lang w:val="ru-RU"/>
        </w:rPr>
      </w:pPr>
    </w:p>
    <w:p w:rsidR="00523FFE" w:rsidRDefault="00523FFE" w:rsidP="00523FFE">
      <w:pPr>
        <w:spacing w:line="240" w:lineRule="atLeast"/>
        <w:jc w:val="both"/>
        <w:rPr>
          <w:sz w:val="24"/>
          <w:szCs w:val="24"/>
          <w:lang w:val="ru-RU"/>
        </w:rPr>
      </w:pPr>
    </w:p>
    <w:p w:rsidR="00523FFE" w:rsidRPr="00591589" w:rsidRDefault="00523FFE" w:rsidP="00523FFE">
      <w:pPr>
        <w:spacing w:line="240" w:lineRule="atLeast"/>
        <w:jc w:val="both"/>
        <w:rPr>
          <w:sz w:val="28"/>
          <w:szCs w:val="28"/>
          <w:lang w:val="ru-RU"/>
        </w:rPr>
      </w:pPr>
      <w:r w:rsidRPr="00591589">
        <w:rPr>
          <w:sz w:val="28"/>
          <w:szCs w:val="28"/>
          <w:lang w:val="ru-RU"/>
        </w:rPr>
        <w:t xml:space="preserve">Разослано: в дело, Пятаевой С.А., Татаринцевой О.Н., территориальным управлениям департамента по образованию администрации </w:t>
      </w:r>
      <w:r>
        <w:rPr>
          <w:sz w:val="28"/>
          <w:szCs w:val="28"/>
          <w:lang w:val="ru-RU"/>
        </w:rPr>
        <w:t xml:space="preserve">Волгограда, ООО «АПИ Волгоград», </w:t>
      </w:r>
      <w:r w:rsidRPr="00591589">
        <w:rPr>
          <w:sz w:val="28"/>
          <w:szCs w:val="28"/>
          <w:lang w:val="ru-RU"/>
        </w:rPr>
        <w:t>ООО «КонсультантПлюс Волгоград»</w:t>
      </w:r>
      <w:r>
        <w:rPr>
          <w:sz w:val="28"/>
          <w:szCs w:val="28"/>
          <w:lang w:val="ru-RU"/>
        </w:rPr>
        <w:t>,</w:t>
      </w:r>
      <w:r w:rsidRPr="00591589">
        <w:rPr>
          <w:sz w:val="28"/>
          <w:szCs w:val="28"/>
          <w:lang w:val="ru-RU"/>
        </w:rPr>
        <w:br/>
        <w:t>государственному казенному учреждению Волгоградской области «Многофункциональный центр предоставления государс</w:t>
      </w:r>
      <w:r>
        <w:rPr>
          <w:sz w:val="28"/>
          <w:szCs w:val="28"/>
          <w:lang w:val="ru-RU"/>
        </w:rPr>
        <w:t>твенных и муниципальных услуг».</w:t>
      </w:r>
    </w:p>
    <w:p w:rsidR="00472C85" w:rsidRDefault="00472C85" w:rsidP="00472C85">
      <w:pPr>
        <w:jc w:val="both"/>
        <w:rPr>
          <w:sz w:val="28"/>
          <w:szCs w:val="28"/>
          <w:lang w:val="ru-RU"/>
        </w:rPr>
      </w:pPr>
    </w:p>
    <w:p w:rsidR="0092422A" w:rsidRPr="0041419A" w:rsidRDefault="0092422A" w:rsidP="0092422A">
      <w:pPr>
        <w:ind w:left="4536"/>
        <w:rPr>
          <w:sz w:val="28"/>
          <w:szCs w:val="28"/>
          <w:lang w:val="ru-RU"/>
        </w:rPr>
      </w:pPr>
      <w:r w:rsidRPr="0041419A">
        <w:rPr>
          <w:sz w:val="28"/>
          <w:szCs w:val="28"/>
          <w:lang w:val="ru-RU"/>
        </w:rPr>
        <w:lastRenderedPageBreak/>
        <w:t>Утвержден</w:t>
      </w:r>
    </w:p>
    <w:p w:rsidR="0092422A" w:rsidRDefault="0092422A" w:rsidP="0092422A">
      <w:pPr>
        <w:ind w:left="453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41419A">
        <w:rPr>
          <w:sz w:val="28"/>
          <w:szCs w:val="28"/>
          <w:lang w:val="ru-RU"/>
        </w:rPr>
        <w:t>риказом</w:t>
      </w:r>
      <w:r>
        <w:rPr>
          <w:sz w:val="28"/>
          <w:szCs w:val="28"/>
          <w:lang w:val="ru-RU"/>
        </w:rPr>
        <w:t xml:space="preserve"> </w:t>
      </w:r>
      <w:r w:rsidRPr="0041419A">
        <w:rPr>
          <w:sz w:val="28"/>
          <w:szCs w:val="28"/>
          <w:lang w:val="ru-RU"/>
        </w:rPr>
        <w:t>департамента по образованию</w:t>
      </w:r>
      <w:r>
        <w:rPr>
          <w:sz w:val="28"/>
          <w:szCs w:val="28"/>
          <w:lang w:val="ru-RU"/>
        </w:rPr>
        <w:t xml:space="preserve"> </w:t>
      </w:r>
      <w:r w:rsidRPr="0041419A">
        <w:rPr>
          <w:sz w:val="28"/>
          <w:szCs w:val="28"/>
          <w:lang w:val="ru-RU"/>
        </w:rPr>
        <w:t>администрации Волгограда</w:t>
      </w:r>
      <w:r>
        <w:rPr>
          <w:sz w:val="28"/>
          <w:szCs w:val="28"/>
          <w:lang w:val="ru-RU"/>
        </w:rPr>
        <w:t xml:space="preserve"> </w:t>
      </w:r>
    </w:p>
    <w:p w:rsidR="00472C85" w:rsidRDefault="0092422A" w:rsidP="0092422A">
      <w:pPr>
        <w:ind w:left="4536"/>
        <w:rPr>
          <w:sz w:val="28"/>
          <w:szCs w:val="28"/>
          <w:lang w:val="ru-RU"/>
        </w:rPr>
      </w:pPr>
      <w:r w:rsidRPr="0041419A">
        <w:rPr>
          <w:sz w:val="28"/>
          <w:szCs w:val="28"/>
          <w:lang w:val="ru-RU"/>
        </w:rPr>
        <w:t>от 31.03.2025 № 275</w:t>
      </w:r>
    </w:p>
    <w:p w:rsidR="00472C85" w:rsidRDefault="00472C85" w:rsidP="00472C85">
      <w:pPr>
        <w:rPr>
          <w:sz w:val="28"/>
          <w:szCs w:val="28"/>
          <w:lang w:val="ru-RU"/>
        </w:rPr>
      </w:pPr>
    </w:p>
    <w:p w:rsidR="00CD7769" w:rsidRDefault="00CD7769" w:rsidP="0092422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</w:t>
      </w:r>
    </w:p>
    <w:p w:rsidR="00CD7769" w:rsidRDefault="00CD7769" w:rsidP="0092422A">
      <w:pPr>
        <w:tabs>
          <w:tab w:val="left" w:pos="39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комплектования муниципальных образовательных учреждений Волгограда, реализующих образовательные программы </w:t>
      </w:r>
    </w:p>
    <w:p w:rsidR="00CD7769" w:rsidRDefault="00CD7769" w:rsidP="0092422A">
      <w:pPr>
        <w:tabs>
          <w:tab w:val="left" w:pos="39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дошкольного образования </w:t>
      </w:r>
    </w:p>
    <w:p w:rsidR="00CD7769" w:rsidRDefault="00CD7769" w:rsidP="00CD7769">
      <w:pPr>
        <w:tabs>
          <w:tab w:val="left" w:pos="3990"/>
        </w:tabs>
        <w:ind w:firstLine="567"/>
        <w:jc w:val="center"/>
        <w:rPr>
          <w:sz w:val="28"/>
          <w:szCs w:val="28"/>
          <w:lang w:val="ru-RU"/>
        </w:rPr>
      </w:pPr>
    </w:p>
    <w:p w:rsidR="00CD7769" w:rsidRDefault="00CD7769" w:rsidP="00CD7769">
      <w:pPr>
        <w:numPr>
          <w:ilvl w:val="0"/>
          <w:numId w:val="17"/>
        </w:numPr>
        <w:tabs>
          <w:tab w:val="left" w:pos="39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Общие положения </w:t>
      </w:r>
    </w:p>
    <w:p w:rsidR="00CD7769" w:rsidRDefault="00CD7769" w:rsidP="00F32641">
      <w:pPr>
        <w:ind w:firstLine="567"/>
        <w:jc w:val="both"/>
        <w:rPr>
          <w:sz w:val="28"/>
          <w:szCs w:val="28"/>
          <w:lang w:val="ru-RU"/>
        </w:rPr>
      </w:pP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1.1. Настоящий Порядок комплектования муниципальных образовательных учреждений Волгограда, реализующих образовательные программы дошкольного образования (далее - Порядок), разработан в целях эффективного ведения учета детей, подлежащих обучению по образовательным программам дошкольного образования, проживающих на закрепленных территориях городского округа город-герой Волгоград, реализации прав граждан на получение общедоступного и бесплатного дошкольного образования, разграничения компетенции при комплектовании муниципальных образовательных учреждений Волгограда, реализующих образовательные программы дошкольного образования (далее - МОУ), между департаментом по образованию администрации Волгограда (далее - Департамент), территориальными управлениями Департамента (далее - ТУ ДОАВ) и МОУ.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1.2. Настоящий Порядок разработан в соответствии с Фед</w:t>
      </w:r>
      <w:r w:rsidR="0062654F">
        <w:rPr>
          <w:sz w:val="28"/>
          <w:szCs w:val="28"/>
          <w:lang w:val="ru-RU"/>
        </w:rPr>
        <w:t>еральным законом от 29.12.2012 №</w:t>
      </w:r>
      <w:r w:rsidRPr="00077FDF">
        <w:rPr>
          <w:sz w:val="28"/>
          <w:szCs w:val="28"/>
          <w:lang w:val="ru-RU"/>
        </w:rPr>
        <w:t xml:space="preserve"> 273-ФЗ </w:t>
      </w:r>
      <w:r w:rsidR="0022441F">
        <w:rPr>
          <w:sz w:val="28"/>
          <w:szCs w:val="28"/>
          <w:lang w:val="ru-RU"/>
        </w:rPr>
        <w:t>«</w:t>
      </w:r>
      <w:r w:rsidRPr="0022441F">
        <w:rPr>
          <w:sz w:val="28"/>
          <w:szCs w:val="28"/>
          <w:lang w:val="ru-RU"/>
        </w:rPr>
        <w:t>Об образовании в Российской Федерации</w:t>
      </w:r>
      <w:r w:rsidR="0022441F" w:rsidRPr="0022441F">
        <w:rPr>
          <w:sz w:val="28"/>
          <w:szCs w:val="28"/>
          <w:lang w:val="ru-RU"/>
        </w:rPr>
        <w:t>»</w:t>
      </w:r>
      <w:r w:rsidRPr="0022441F">
        <w:rPr>
          <w:sz w:val="28"/>
          <w:szCs w:val="28"/>
          <w:lang w:val="ru-RU"/>
        </w:rPr>
        <w:t>,</w:t>
      </w:r>
      <w:r w:rsidRPr="00077FDF">
        <w:rPr>
          <w:sz w:val="28"/>
          <w:szCs w:val="28"/>
          <w:lang w:val="ru-RU"/>
        </w:rPr>
        <w:t xml:space="preserve"> приказом Министерства просвещения Российской Федерации от 15.05.2020 </w:t>
      </w:r>
      <w:r w:rsidR="0062654F">
        <w:rPr>
          <w:sz w:val="28"/>
          <w:szCs w:val="28"/>
          <w:lang w:val="ru-RU"/>
        </w:rPr>
        <w:t xml:space="preserve">                   №</w:t>
      </w:r>
      <w:r w:rsidRPr="00077FDF">
        <w:rPr>
          <w:sz w:val="28"/>
          <w:szCs w:val="28"/>
          <w:lang w:val="ru-RU"/>
        </w:rPr>
        <w:t xml:space="preserve"> 236 </w:t>
      </w:r>
      <w:r w:rsidR="0022441F">
        <w:rPr>
          <w:sz w:val="28"/>
          <w:szCs w:val="28"/>
          <w:lang w:val="ru-RU"/>
        </w:rPr>
        <w:t>«</w:t>
      </w:r>
      <w:r w:rsidRPr="00077FDF">
        <w:rPr>
          <w:sz w:val="28"/>
          <w:szCs w:val="28"/>
          <w:lang w:val="ru-RU"/>
        </w:rPr>
        <w:t>Об утверждении Порядка приема на обучение по образовательным программам дошкольного образования</w:t>
      </w:r>
      <w:r w:rsidR="0022441F">
        <w:rPr>
          <w:sz w:val="28"/>
          <w:szCs w:val="28"/>
          <w:lang w:val="ru-RU"/>
        </w:rPr>
        <w:t>»</w:t>
      </w:r>
      <w:r w:rsidRPr="00077FDF">
        <w:rPr>
          <w:sz w:val="28"/>
          <w:szCs w:val="28"/>
          <w:lang w:val="ru-RU"/>
        </w:rPr>
        <w:t xml:space="preserve"> (далее - Порядок приема), приказом Министерства образования и науки Российской Федерации от 28.12.2015 </w:t>
      </w:r>
      <w:r w:rsidR="00472C85">
        <w:rPr>
          <w:sz w:val="28"/>
          <w:szCs w:val="28"/>
          <w:lang w:val="ru-RU"/>
        </w:rPr>
        <w:t xml:space="preserve">                   </w:t>
      </w:r>
      <w:r w:rsidR="0062654F">
        <w:rPr>
          <w:sz w:val="28"/>
          <w:szCs w:val="28"/>
          <w:lang w:val="ru-RU"/>
        </w:rPr>
        <w:t>№</w:t>
      </w:r>
      <w:r w:rsidRPr="00077FDF">
        <w:rPr>
          <w:sz w:val="28"/>
          <w:szCs w:val="28"/>
          <w:lang w:val="ru-RU"/>
        </w:rPr>
        <w:t xml:space="preserve"> 1527 </w:t>
      </w:r>
      <w:r w:rsidR="0022441F">
        <w:rPr>
          <w:sz w:val="28"/>
          <w:szCs w:val="28"/>
          <w:lang w:val="ru-RU"/>
        </w:rPr>
        <w:t>«</w:t>
      </w:r>
      <w:r w:rsidRPr="00077FDF">
        <w:rPr>
          <w:sz w:val="28"/>
          <w:szCs w:val="28"/>
          <w:lang w:val="ru-RU"/>
        </w:rPr>
        <w:t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22441F">
        <w:rPr>
          <w:sz w:val="28"/>
          <w:szCs w:val="28"/>
          <w:lang w:val="ru-RU"/>
        </w:rPr>
        <w:t>»</w:t>
      </w:r>
      <w:r w:rsidRPr="00077FDF">
        <w:rPr>
          <w:sz w:val="28"/>
          <w:szCs w:val="28"/>
          <w:lang w:val="ru-RU"/>
        </w:rPr>
        <w:t>,</w:t>
      </w:r>
      <w:r w:rsidR="0062654F">
        <w:rPr>
          <w:sz w:val="28"/>
          <w:szCs w:val="28"/>
          <w:lang w:val="ru-RU"/>
        </w:rPr>
        <w:t xml:space="preserve"> </w:t>
      </w:r>
      <w:r w:rsidRPr="00077FDF">
        <w:rPr>
          <w:sz w:val="28"/>
          <w:szCs w:val="28"/>
          <w:lang w:val="ru-RU"/>
        </w:rPr>
        <w:t xml:space="preserve"> постановлени</w:t>
      </w:r>
      <w:r w:rsidR="0022441F">
        <w:rPr>
          <w:sz w:val="28"/>
          <w:szCs w:val="28"/>
          <w:lang w:val="ru-RU"/>
        </w:rPr>
        <w:t>ем</w:t>
      </w:r>
      <w:r w:rsidRPr="00077FDF">
        <w:rPr>
          <w:sz w:val="28"/>
          <w:szCs w:val="28"/>
          <w:lang w:val="ru-RU"/>
        </w:rPr>
        <w:t xml:space="preserve"> администрации Волгограда</w:t>
      </w:r>
      <w:r w:rsidR="00C84436">
        <w:rPr>
          <w:sz w:val="28"/>
          <w:szCs w:val="28"/>
          <w:lang w:val="ru-RU"/>
        </w:rPr>
        <w:t xml:space="preserve"> </w:t>
      </w:r>
      <w:r w:rsidR="0062654F">
        <w:rPr>
          <w:sz w:val="28"/>
          <w:szCs w:val="28"/>
          <w:lang w:val="ru-RU"/>
        </w:rPr>
        <w:t>от 31.08.2021 №</w:t>
      </w:r>
      <w:r w:rsidRPr="00077FDF">
        <w:rPr>
          <w:sz w:val="28"/>
          <w:szCs w:val="28"/>
          <w:lang w:val="ru-RU"/>
        </w:rPr>
        <w:t xml:space="preserve"> 826 </w:t>
      </w:r>
      <w:r w:rsidR="00C84436">
        <w:rPr>
          <w:sz w:val="28"/>
          <w:szCs w:val="28"/>
          <w:lang w:val="ru-RU"/>
        </w:rPr>
        <w:t xml:space="preserve">                             </w:t>
      </w:r>
      <w:r w:rsidR="0022441F">
        <w:rPr>
          <w:sz w:val="28"/>
          <w:szCs w:val="28"/>
          <w:lang w:val="ru-RU"/>
        </w:rPr>
        <w:t>«</w:t>
      </w:r>
      <w:r w:rsidRPr="00077FDF">
        <w:rPr>
          <w:sz w:val="28"/>
          <w:szCs w:val="28"/>
          <w:lang w:val="ru-RU"/>
        </w:rPr>
        <w:t>Об утверждении административного регламента по предо</w:t>
      </w:r>
      <w:r w:rsidR="00DD0C4F">
        <w:rPr>
          <w:sz w:val="28"/>
          <w:szCs w:val="28"/>
          <w:lang w:val="ru-RU"/>
        </w:rPr>
        <w:t>ставлению муниципальной услуги «</w:t>
      </w:r>
      <w:r w:rsidRPr="00077FDF">
        <w:rPr>
          <w:sz w:val="28"/>
          <w:szCs w:val="28"/>
          <w:lang w:val="ru-RU"/>
        </w:rPr>
        <w:t>Прием заявлений и постановка на учет детей для зачисления в муниципальные образовательные учреждения городского округа город-герой Волгоград, реализующие основные общеобразовательные программы дошкольного образования</w:t>
      </w:r>
      <w:r w:rsidR="0022441F">
        <w:rPr>
          <w:sz w:val="28"/>
          <w:szCs w:val="28"/>
          <w:lang w:val="ru-RU"/>
        </w:rPr>
        <w:t>»</w:t>
      </w:r>
      <w:r w:rsidRPr="00077FDF">
        <w:rPr>
          <w:sz w:val="28"/>
          <w:szCs w:val="28"/>
          <w:lang w:val="ru-RU"/>
        </w:rPr>
        <w:t>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1.3. Понятия, используемые в настоящем Порядке:</w:t>
      </w:r>
    </w:p>
    <w:p w:rsidR="00160759" w:rsidRPr="00432C34" w:rsidRDefault="005B675C" w:rsidP="005B675C">
      <w:pPr>
        <w:ind w:firstLine="567"/>
        <w:jc w:val="both"/>
        <w:rPr>
          <w:color w:val="FF0000"/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1.3.1. </w:t>
      </w:r>
      <w:r w:rsidR="00160759">
        <w:rPr>
          <w:sz w:val="28"/>
          <w:szCs w:val="28"/>
          <w:lang w:val="ru-RU"/>
        </w:rPr>
        <w:t>Заявитель – родитель (законный представитель)</w:t>
      </w:r>
      <w:r w:rsidR="00432C34">
        <w:rPr>
          <w:sz w:val="28"/>
          <w:szCs w:val="28"/>
          <w:lang w:val="ru-RU"/>
        </w:rPr>
        <w:t xml:space="preserve"> несовершеннолетнего ребенка</w:t>
      </w:r>
      <w:r w:rsidR="00160759">
        <w:rPr>
          <w:sz w:val="28"/>
          <w:szCs w:val="28"/>
          <w:lang w:val="ru-RU"/>
        </w:rPr>
        <w:t xml:space="preserve">, </w:t>
      </w:r>
      <w:r w:rsidR="00432C34">
        <w:rPr>
          <w:sz w:val="28"/>
          <w:szCs w:val="28"/>
          <w:lang w:val="ru-RU"/>
        </w:rPr>
        <w:t xml:space="preserve">подающий заявление </w:t>
      </w:r>
      <w:r w:rsidR="00432C34" w:rsidRPr="008E316B">
        <w:rPr>
          <w:sz w:val="28"/>
          <w:szCs w:val="28"/>
          <w:lang w:val="ru-RU"/>
        </w:rPr>
        <w:t>о постановке на учет</w:t>
      </w:r>
      <w:r w:rsidR="004F1CD6" w:rsidRPr="008E316B">
        <w:rPr>
          <w:sz w:val="28"/>
          <w:szCs w:val="28"/>
          <w:lang w:val="ru-RU"/>
        </w:rPr>
        <w:t xml:space="preserve"> </w:t>
      </w:r>
      <w:r w:rsidR="004F1CD6" w:rsidRPr="008E316B">
        <w:rPr>
          <w:sz w:val="28"/>
          <w:szCs w:val="28"/>
          <w:lang w:val="ru-RU"/>
        </w:rPr>
        <w:lastRenderedPageBreak/>
        <w:t>ребенка, нуждающегося в предоставлении дошкольного</w:t>
      </w:r>
      <w:r w:rsidR="004F1CD6" w:rsidRPr="00077FDF">
        <w:rPr>
          <w:sz w:val="28"/>
          <w:szCs w:val="28"/>
          <w:lang w:val="ru-RU"/>
        </w:rPr>
        <w:t xml:space="preserve"> образования, присмотра и ухода</w:t>
      </w:r>
      <w:r w:rsidR="00AB2393">
        <w:rPr>
          <w:color w:val="FF0000"/>
          <w:sz w:val="28"/>
          <w:szCs w:val="28"/>
          <w:lang w:val="ru-RU"/>
        </w:rPr>
        <w:t>.</w:t>
      </w:r>
      <w:r w:rsidR="00432C34">
        <w:rPr>
          <w:color w:val="FF0000"/>
          <w:sz w:val="28"/>
          <w:szCs w:val="28"/>
          <w:lang w:val="ru-RU"/>
        </w:rPr>
        <w:t xml:space="preserve"> </w:t>
      </w:r>
    </w:p>
    <w:p w:rsidR="005B675C" w:rsidRPr="00077FDF" w:rsidRDefault="00C84436" w:rsidP="005B675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1.3.2. Будущие воспитанники – </w:t>
      </w:r>
      <w:r w:rsidR="005B675C" w:rsidRPr="00077FDF">
        <w:rPr>
          <w:sz w:val="28"/>
          <w:szCs w:val="28"/>
          <w:lang w:val="ru-RU"/>
        </w:rPr>
        <w:t>дети в возрасте до семи лет (на 1 сентября календарного года, в котором планируется направление ребенка на зачисление в МОУ), зарегистрированные в Государственной информационной</w:t>
      </w:r>
      <w:r w:rsidR="00DD0C4F">
        <w:rPr>
          <w:sz w:val="28"/>
          <w:szCs w:val="28"/>
          <w:lang w:val="ru-RU"/>
        </w:rPr>
        <w:t xml:space="preserve"> системе Волгоградской области «</w:t>
      </w:r>
      <w:r w:rsidR="005B675C" w:rsidRPr="00077FDF">
        <w:rPr>
          <w:sz w:val="28"/>
          <w:szCs w:val="28"/>
          <w:lang w:val="ru-RU"/>
        </w:rPr>
        <w:t>Единая информационная система Волгоградской области в сфере образования</w:t>
      </w:r>
      <w:r w:rsidR="00DD0C4F">
        <w:rPr>
          <w:sz w:val="28"/>
          <w:szCs w:val="28"/>
          <w:lang w:val="ru-RU"/>
        </w:rPr>
        <w:t>» (далее - ГИС «Образование»</w:t>
      </w:r>
      <w:r w:rsidR="005B675C" w:rsidRPr="00077FDF">
        <w:rPr>
          <w:sz w:val="28"/>
          <w:szCs w:val="28"/>
          <w:lang w:val="ru-RU"/>
        </w:rPr>
        <w:t>).</w:t>
      </w:r>
    </w:p>
    <w:p w:rsidR="005B675C" w:rsidRPr="00F81708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1.3.3. Закрепленная территория - территория района Волгограда, за которой закреплено МОУ, выбранное в качестве приоритетного при подаче </w:t>
      </w:r>
      <w:r w:rsidRPr="00F81708">
        <w:rPr>
          <w:sz w:val="28"/>
          <w:szCs w:val="28"/>
          <w:lang w:val="ru-RU"/>
        </w:rPr>
        <w:t>заявления о постановке на учет для зачисления ребенка</w:t>
      </w:r>
      <w:r w:rsidR="00F62302" w:rsidRPr="00F81708">
        <w:rPr>
          <w:sz w:val="28"/>
          <w:szCs w:val="28"/>
          <w:lang w:val="ru-RU"/>
        </w:rPr>
        <w:t xml:space="preserve"> в МОУ</w:t>
      </w:r>
      <w:r w:rsidRPr="00F81708">
        <w:rPr>
          <w:sz w:val="28"/>
          <w:szCs w:val="28"/>
          <w:lang w:val="ru-RU"/>
        </w:rPr>
        <w:t>.</w:t>
      </w:r>
    </w:p>
    <w:p w:rsidR="005B675C" w:rsidRPr="00F81708" w:rsidRDefault="00F62302" w:rsidP="00F62302">
      <w:pPr>
        <w:tabs>
          <w:tab w:val="left" w:pos="1276"/>
          <w:tab w:val="left" w:pos="1560"/>
        </w:tabs>
        <w:ind w:firstLine="567"/>
        <w:jc w:val="both"/>
        <w:rPr>
          <w:sz w:val="28"/>
          <w:szCs w:val="28"/>
          <w:lang w:val="ru-RU"/>
        </w:rPr>
      </w:pPr>
      <w:r w:rsidRPr="00F81708">
        <w:rPr>
          <w:sz w:val="28"/>
          <w:szCs w:val="28"/>
          <w:lang w:val="ru-RU"/>
        </w:rPr>
        <w:t xml:space="preserve">1.3.4. </w:t>
      </w:r>
      <w:r w:rsidR="00E75490" w:rsidRPr="00F81708">
        <w:rPr>
          <w:sz w:val="28"/>
          <w:szCs w:val="28"/>
          <w:lang w:val="ru-RU"/>
        </w:rPr>
        <w:t>Единый э</w:t>
      </w:r>
      <w:r w:rsidR="005B675C" w:rsidRPr="00F81708">
        <w:rPr>
          <w:sz w:val="28"/>
          <w:szCs w:val="28"/>
          <w:lang w:val="ru-RU"/>
        </w:rPr>
        <w:t>лектронный реестр - электронный список д</w:t>
      </w:r>
      <w:r w:rsidR="00FF3C13" w:rsidRPr="00F81708">
        <w:rPr>
          <w:sz w:val="28"/>
          <w:szCs w:val="28"/>
          <w:lang w:val="ru-RU"/>
        </w:rPr>
        <w:t>етей, зарегистрированных в ГИС «</w:t>
      </w:r>
      <w:r w:rsidR="005B675C" w:rsidRPr="00F81708">
        <w:rPr>
          <w:sz w:val="28"/>
          <w:szCs w:val="28"/>
          <w:lang w:val="ru-RU"/>
        </w:rPr>
        <w:t>Образование</w:t>
      </w:r>
      <w:r w:rsidR="00FF3C13" w:rsidRPr="00F81708">
        <w:rPr>
          <w:sz w:val="28"/>
          <w:szCs w:val="28"/>
          <w:lang w:val="ru-RU"/>
        </w:rPr>
        <w:t>»</w:t>
      </w:r>
      <w:r w:rsidR="005B675C" w:rsidRPr="00F81708">
        <w:rPr>
          <w:sz w:val="28"/>
          <w:szCs w:val="28"/>
          <w:lang w:val="ru-RU"/>
        </w:rPr>
        <w:t xml:space="preserve"> на основании заявлений </w:t>
      </w:r>
      <w:r w:rsidRPr="00F81708">
        <w:rPr>
          <w:sz w:val="28"/>
          <w:szCs w:val="28"/>
          <w:lang w:val="ru-RU"/>
        </w:rPr>
        <w:t>о постановке на учет для получения места в МОУ Волгограда</w:t>
      </w:r>
      <w:r w:rsidR="005B675C" w:rsidRPr="00F81708">
        <w:rPr>
          <w:sz w:val="28"/>
          <w:szCs w:val="28"/>
          <w:lang w:val="ru-RU"/>
        </w:rPr>
        <w:t>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F81708">
        <w:rPr>
          <w:sz w:val="28"/>
          <w:szCs w:val="28"/>
          <w:lang w:val="ru-RU"/>
        </w:rPr>
        <w:t>Электронный реестр района - часть единого электронного реестра, включающая список детей, зарегистрированных в качестве будущих</w:t>
      </w:r>
      <w:r w:rsidRPr="00077FDF">
        <w:rPr>
          <w:sz w:val="28"/>
          <w:szCs w:val="28"/>
          <w:lang w:val="ru-RU"/>
        </w:rPr>
        <w:t xml:space="preserve"> воспитанников МОУ, расположенных на территории соответствующего района Волгограда.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1.3.5. Учет детей, нуждающихся в предоставлении услуг дошкольного образования, присмотра и ухода - муниципальная услуга регистрации детей в электронном реестре района в соответствии с регламентом предоставления </w:t>
      </w:r>
      <w:r w:rsidR="00FF3C13">
        <w:rPr>
          <w:sz w:val="28"/>
          <w:szCs w:val="28"/>
          <w:lang w:val="ru-RU"/>
        </w:rPr>
        <w:t>муниципальной услуги «</w:t>
      </w:r>
      <w:r w:rsidRPr="00077FDF">
        <w:rPr>
          <w:sz w:val="28"/>
          <w:szCs w:val="28"/>
          <w:lang w:val="ru-RU"/>
        </w:rPr>
        <w:t>Прием заявлений и постановка на учет детей для зачисления в муниципальные образовательные учреждения городского округа город-герой Волгоград, реализующие основные общеобразовательные пр</w:t>
      </w:r>
      <w:r w:rsidR="00FF3C13">
        <w:rPr>
          <w:sz w:val="28"/>
          <w:szCs w:val="28"/>
          <w:lang w:val="ru-RU"/>
        </w:rPr>
        <w:t>ограммы дошкольного образования»</w:t>
      </w:r>
      <w:r w:rsidRPr="00077FDF">
        <w:rPr>
          <w:sz w:val="28"/>
          <w:szCs w:val="28"/>
          <w:lang w:val="ru-RU"/>
        </w:rPr>
        <w:t xml:space="preserve"> (далее - Регламент, учет детей, муниципальная услуга).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1.3.6. Очередность (актуальный спрос) - список детей, поставленных на учет на закрепленной территории в рамках муниципальной услуги, сформированный в электронном виде и (или) на бумажном носителе по дате и времени подачи заявления о постановке на учет (общий и по возрастным группам) для предоставления места в МОУ в текущем учебном году, но таким местом не обеспеченных на дату начала учебного года (1 сентября текущего учебного года). Показатели очередности - численность детей, входящих в указанный список.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Отложенный спрос - общее количество зареги</w:t>
      </w:r>
      <w:r w:rsidR="00FF3C13">
        <w:rPr>
          <w:sz w:val="28"/>
          <w:szCs w:val="28"/>
          <w:lang w:val="ru-RU"/>
        </w:rPr>
        <w:t>стрированных в ГИС «Образование»</w:t>
      </w:r>
      <w:r w:rsidRPr="00077FDF">
        <w:rPr>
          <w:sz w:val="28"/>
          <w:szCs w:val="28"/>
          <w:lang w:val="ru-RU"/>
        </w:rPr>
        <w:t xml:space="preserve"> детей, желаемая дата зачисления которых наступит после </w:t>
      </w:r>
      <w:r w:rsidR="00472C85">
        <w:rPr>
          <w:sz w:val="28"/>
          <w:szCs w:val="28"/>
          <w:lang w:val="ru-RU"/>
        </w:rPr>
        <w:t xml:space="preserve">                    </w:t>
      </w:r>
      <w:r w:rsidRPr="00077FDF">
        <w:rPr>
          <w:sz w:val="28"/>
          <w:szCs w:val="28"/>
          <w:lang w:val="ru-RU"/>
        </w:rPr>
        <w:t>1 сентября текущего учебного года (включая 1 сентября).</w:t>
      </w:r>
    </w:p>
    <w:p w:rsidR="0016396B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1.3.7. </w:t>
      </w:r>
      <w:r w:rsidRPr="008E316B">
        <w:rPr>
          <w:sz w:val="28"/>
          <w:szCs w:val="28"/>
          <w:lang w:val="ru-RU"/>
        </w:rPr>
        <w:t xml:space="preserve">Информационная поддержка комплектования - </w:t>
      </w:r>
      <w:r w:rsidR="0016396B" w:rsidRPr="008E316B">
        <w:rPr>
          <w:sz w:val="28"/>
          <w:szCs w:val="28"/>
          <w:lang w:val="ru-RU"/>
        </w:rPr>
        <w:t>информирование</w:t>
      </w:r>
      <w:r w:rsidR="0016396B" w:rsidRPr="00077FDF">
        <w:rPr>
          <w:sz w:val="28"/>
          <w:szCs w:val="28"/>
          <w:lang w:val="ru-RU"/>
        </w:rPr>
        <w:t xml:space="preserve"> заявителей по вопросам учета детей в ГИС </w:t>
      </w:r>
      <w:r w:rsidR="00832195">
        <w:rPr>
          <w:sz w:val="28"/>
          <w:szCs w:val="28"/>
          <w:lang w:val="ru-RU"/>
        </w:rPr>
        <w:t>«</w:t>
      </w:r>
      <w:r w:rsidR="0016396B" w:rsidRPr="00077FDF">
        <w:rPr>
          <w:sz w:val="28"/>
          <w:szCs w:val="28"/>
          <w:lang w:val="ru-RU"/>
        </w:rPr>
        <w:t>Образование</w:t>
      </w:r>
      <w:r w:rsidR="00832195">
        <w:rPr>
          <w:sz w:val="28"/>
          <w:szCs w:val="28"/>
          <w:lang w:val="ru-RU"/>
        </w:rPr>
        <w:t>»</w:t>
      </w:r>
      <w:r w:rsidR="0016396B" w:rsidRPr="00077FDF">
        <w:rPr>
          <w:sz w:val="28"/>
          <w:szCs w:val="28"/>
          <w:lang w:val="ru-RU"/>
        </w:rPr>
        <w:t>, внесени</w:t>
      </w:r>
      <w:r w:rsidR="0016396B">
        <w:rPr>
          <w:sz w:val="28"/>
          <w:szCs w:val="28"/>
          <w:lang w:val="ru-RU"/>
        </w:rPr>
        <w:t>е</w:t>
      </w:r>
      <w:r w:rsidR="0016396B" w:rsidRPr="00077FDF">
        <w:rPr>
          <w:sz w:val="28"/>
          <w:szCs w:val="28"/>
          <w:lang w:val="ru-RU"/>
        </w:rPr>
        <w:t xml:space="preserve"> изменений в электронный реестр</w:t>
      </w:r>
      <w:r w:rsidR="00F81708">
        <w:rPr>
          <w:sz w:val="28"/>
          <w:szCs w:val="28"/>
          <w:lang w:val="ru-RU"/>
        </w:rPr>
        <w:t xml:space="preserve"> района</w:t>
      </w:r>
      <w:r w:rsidR="0016396B" w:rsidRPr="00077FDF">
        <w:rPr>
          <w:sz w:val="28"/>
          <w:szCs w:val="28"/>
          <w:lang w:val="ru-RU"/>
        </w:rPr>
        <w:t xml:space="preserve"> на основании обращений заявителей, информирование заявителей </w:t>
      </w:r>
      <w:r w:rsidR="0016396B">
        <w:rPr>
          <w:sz w:val="28"/>
          <w:szCs w:val="28"/>
          <w:lang w:val="ru-RU"/>
        </w:rPr>
        <w:t>о</w:t>
      </w:r>
      <w:r w:rsidR="0016396B" w:rsidRPr="00077FDF">
        <w:rPr>
          <w:sz w:val="28"/>
          <w:szCs w:val="28"/>
          <w:lang w:val="ru-RU"/>
        </w:rPr>
        <w:t xml:space="preserve"> вопросах комплектования МОУ (далее - служба информационной поддержки (СИП).</w:t>
      </w:r>
      <w:r w:rsidR="0016396B">
        <w:rPr>
          <w:sz w:val="28"/>
          <w:szCs w:val="28"/>
          <w:lang w:val="ru-RU"/>
        </w:rPr>
        <w:t xml:space="preserve"> 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1.3.8. Государственное казенное учреждение Волгоградской области </w:t>
      </w:r>
      <w:r w:rsidR="00FF3C13">
        <w:rPr>
          <w:sz w:val="28"/>
          <w:szCs w:val="28"/>
          <w:lang w:val="ru-RU"/>
        </w:rPr>
        <w:t>«</w:t>
      </w:r>
      <w:r w:rsidRPr="00077FDF">
        <w:rPr>
          <w:sz w:val="28"/>
          <w:szCs w:val="28"/>
          <w:lang w:val="ru-RU"/>
        </w:rPr>
        <w:t>Многофункциональный центр по предоставлению госуда</w:t>
      </w:r>
      <w:r w:rsidR="00FF3C13">
        <w:rPr>
          <w:sz w:val="28"/>
          <w:szCs w:val="28"/>
          <w:lang w:val="ru-RU"/>
        </w:rPr>
        <w:t>рственных и муниципальных услуг»</w:t>
      </w:r>
      <w:r w:rsidRPr="00077FDF">
        <w:rPr>
          <w:sz w:val="28"/>
          <w:szCs w:val="28"/>
          <w:lang w:val="ru-RU"/>
        </w:rPr>
        <w:t xml:space="preserve"> - организация, осуществляющая прием заявлений о </w:t>
      </w:r>
      <w:r w:rsidRPr="00077FDF">
        <w:rPr>
          <w:sz w:val="28"/>
          <w:szCs w:val="28"/>
          <w:lang w:val="ru-RU"/>
        </w:rPr>
        <w:lastRenderedPageBreak/>
        <w:t>постановке на учет детей в рамках предоставления муниципальной услуги (далее - МФЦ).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1.3.9. Порядок комплектования МОУ - последовательность действий при формировании контингента воспитанников МОУ, осуществля</w:t>
      </w:r>
      <w:r w:rsidR="00FF3C13">
        <w:rPr>
          <w:sz w:val="28"/>
          <w:szCs w:val="28"/>
          <w:lang w:val="ru-RU"/>
        </w:rPr>
        <w:t>емых на основе ГИС «Образование»</w:t>
      </w:r>
      <w:r w:rsidRPr="00077FDF">
        <w:rPr>
          <w:sz w:val="28"/>
          <w:szCs w:val="28"/>
          <w:lang w:val="ru-RU"/>
        </w:rPr>
        <w:t>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1.3.10. Статус заявления - позиция заявления </w:t>
      </w:r>
      <w:r w:rsidR="00F62302">
        <w:rPr>
          <w:sz w:val="28"/>
          <w:szCs w:val="28"/>
          <w:lang w:val="ru-RU"/>
        </w:rPr>
        <w:t>в ГИС «Образование»</w:t>
      </w:r>
      <w:r w:rsidR="00EC5BFD">
        <w:rPr>
          <w:sz w:val="28"/>
          <w:szCs w:val="28"/>
          <w:lang w:val="ru-RU"/>
        </w:rPr>
        <w:t>,</w:t>
      </w:r>
      <w:r w:rsidRPr="00077FDF">
        <w:rPr>
          <w:sz w:val="28"/>
          <w:szCs w:val="28"/>
          <w:lang w:val="ru-RU"/>
        </w:rPr>
        <w:t xml:space="preserve"> показывающая этап предоставления муниципальной услуги для зачисления детей в МОУ.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Расшифровка значения статусов</w:t>
      </w:r>
      <w:r w:rsidR="00BE3C2C">
        <w:rPr>
          <w:sz w:val="28"/>
          <w:szCs w:val="28"/>
          <w:lang w:val="ru-RU"/>
        </w:rPr>
        <w:t xml:space="preserve"> заявления</w:t>
      </w:r>
      <w:r w:rsidRPr="00077FDF">
        <w:rPr>
          <w:sz w:val="28"/>
          <w:szCs w:val="28"/>
          <w:lang w:val="ru-RU"/>
        </w:rPr>
        <w:t>:</w:t>
      </w:r>
    </w:p>
    <w:p w:rsidR="005B675C" w:rsidRPr="00077FDF" w:rsidRDefault="00FF3C13" w:rsidP="005B675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«новое»</w:t>
      </w:r>
      <w:r w:rsidR="005B675C" w:rsidRPr="00077FDF">
        <w:rPr>
          <w:sz w:val="28"/>
          <w:szCs w:val="28"/>
          <w:lang w:val="ru-RU"/>
        </w:rPr>
        <w:t xml:space="preserve"> - заявлени</w:t>
      </w:r>
      <w:r w:rsidR="00BE3C2C">
        <w:rPr>
          <w:sz w:val="28"/>
          <w:szCs w:val="28"/>
          <w:lang w:val="ru-RU"/>
        </w:rPr>
        <w:t>е</w:t>
      </w:r>
      <w:r w:rsidR="005B675C" w:rsidRPr="00077FDF">
        <w:rPr>
          <w:sz w:val="28"/>
          <w:szCs w:val="28"/>
          <w:lang w:val="ru-RU"/>
        </w:rPr>
        <w:t xml:space="preserve"> поступи</w:t>
      </w:r>
      <w:r w:rsidR="00BE3C2C">
        <w:rPr>
          <w:sz w:val="28"/>
          <w:szCs w:val="28"/>
          <w:lang w:val="ru-RU"/>
        </w:rPr>
        <w:t>ло</w:t>
      </w:r>
      <w:r w:rsidR="00646893">
        <w:rPr>
          <w:sz w:val="28"/>
          <w:szCs w:val="28"/>
          <w:lang w:val="ru-RU"/>
        </w:rPr>
        <w:t xml:space="preserve"> в ГИС «</w:t>
      </w:r>
      <w:r w:rsidR="005B675C" w:rsidRPr="00077FDF">
        <w:rPr>
          <w:sz w:val="28"/>
          <w:szCs w:val="28"/>
          <w:lang w:val="ru-RU"/>
        </w:rPr>
        <w:t>Образование</w:t>
      </w:r>
      <w:r w:rsidR="00646893">
        <w:rPr>
          <w:sz w:val="28"/>
          <w:szCs w:val="28"/>
          <w:lang w:val="ru-RU"/>
        </w:rPr>
        <w:t>»</w:t>
      </w:r>
      <w:r w:rsidR="005B675C" w:rsidRPr="00077FDF">
        <w:rPr>
          <w:sz w:val="28"/>
          <w:szCs w:val="28"/>
          <w:lang w:val="ru-RU"/>
        </w:rPr>
        <w:t xml:space="preserve"> и наход</w:t>
      </w:r>
      <w:r w:rsidR="00961036">
        <w:rPr>
          <w:sz w:val="28"/>
          <w:szCs w:val="28"/>
          <w:lang w:val="ru-RU"/>
        </w:rPr>
        <w:t>ится</w:t>
      </w:r>
      <w:r w:rsidR="005B675C" w:rsidRPr="00077FDF">
        <w:rPr>
          <w:sz w:val="28"/>
          <w:szCs w:val="28"/>
          <w:lang w:val="ru-RU"/>
        </w:rPr>
        <w:t xml:space="preserve"> на рассмотрении;</w:t>
      </w:r>
    </w:p>
    <w:p w:rsidR="005B675C" w:rsidRPr="00077FDF" w:rsidRDefault="00FF3C13" w:rsidP="005B675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5B675C" w:rsidRPr="00077FDF">
        <w:rPr>
          <w:sz w:val="28"/>
          <w:szCs w:val="28"/>
          <w:lang w:val="ru-RU"/>
        </w:rPr>
        <w:t>очередни</w:t>
      </w:r>
      <w:r>
        <w:rPr>
          <w:sz w:val="28"/>
          <w:szCs w:val="28"/>
          <w:lang w:val="ru-RU"/>
        </w:rPr>
        <w:t>к»</w:t>
      </w:r>
      <w:r w:rsidR="005B675C" w:rsidRPr="00077FDF">
        <w:rPr>
          <w:sz w:val="28"/>
          <w:szCs w:val="28"/>
          <w:lang w:val="ru-RU"/>
        </w:rPr>
        <w:t xml:space="preserve"> - </w:t>
      </w:r>
      <w:r w:rsidR="00961036">
        <w:rPr>
          <w:sz w:val="28"/>
          <w:szCs w:val="28"/>
          <w:lang w:val="ru-RU"/>
        </w:rPr>
        <w:t>з</w:t>
      </w:r>
      <w:r w:rsidR="005B675C" w:rsidRPr="00077FDF">
        <w:rPr>
          <w:sz w:val="28"/>
          <w:szCs w:val="28"/>
          <w:lang w:val="ru-RU"/>
        </w:rPr>
        <w:t>аявлени</w:t>
      </w:r>
      <w:r w:rsidR="00961036">
        <w:rPr>
          <w:sz w:val="28"/>
          <w:szCs w:val="28"/>
          <w:lang w:val="ru-RU"/>
        </w:rPr>
        <w:t>е</w:t>
      </w:r>
      <w:r w:rsidR="005B675C" w:rsidRPr="00077FDF">
        <w:rPr>
          <w:sz w:val="28"/>
          <w:szCs w:val="28"/>
          <w:lang w:val="ru-RU"/>
        </w:rPr>
        <w:t xml:space="preserve"> п</w:t>
      </w:r>
      <w:r w:rsidR="00961036">
        <w:rPr>
          <w:sz w:val="28"/>
          <w:szCs w:val="28"/>
          <w:lang w:val="ru-RU"/>
        </w:rPr>
        <w:t>ринято</w:t>
      </w:r>
      <w:r w:rsidR="005B675C" w:rsidRPr="00077FDF">
        <w:rPr>
          <w:sz w:val="28"/>
          <w:szCs w:val="28"/>
          <w:lang w:val="ru-RU"/>
        </w:rPr>
        <w:t xml:space="preserve"> на учет в электронный реестр после проверки данных, представленных заявителем;</w:t>
      </w:r>
    </w:p>
    <w:p w:rsidR="005B675C" w:rsidRPr="00077FDF" w:rsidRDefault="00FF3C13" w:rsidP="005B675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5B675C" w:rsidRPr="00077FDF">
        <w:rPr>
          <w:sz w:val="28"/>
          <w:szCs w:val="28"/>
          <w:lang w:val="ru-RU"/>
        </w:rPr>
        <w:t>снят с учета</w:t>
      </w:r>
      <w:r>
        <w:rPr>
          <w:sz w:val="28"/>
          <w:szCs w:val="28"/>
          <w:lang w:val="ru-RU"/>
        </w:rPr>
        <w:t>»</w:t>
      </w:r>
      <w:r w:rsidR="005B675C" w:rsidRPr="00077FDF">
        <w:rPr>
          <w:sz w:val="28"/>
          <w:szCs w:val="28"/>
          <w:lang w:val="ru-RU"/>
        </w:rPr>
        <w:t xml:space="preserve"> - заявлени</w:t>
      </w:r>
      <w:r w:rsidR="00961036">
        <w:rPr>
          <w:sz w:val="28"/>
          <w:szCs w:val="28"/>
          <w:lang w:val="ru-RU"/>
        </w:rPr>
        <w:t>е</w:t>
      </w:r>
      <w:r w:rsidR="005B675C" w:rsidRPr="00077FDF">
        <w:rPr>
          <w:sz w:val="28"/>
          <w:szCs w:val="28"/>
          <w:lang w:val="ru-RU"/>
        </w:rPr>
        <w:t xml:space="preserve">, </w:t>
      </w:r>
      <w:r w:rsidR="00961036">
        <w:rPr>
          <w:sz w:val="28"/>
          <w:szCs w:val="28"/>
          <w:lang w:val="ru-RU"/>
        </w:rPr>
        <w:t xml:space="preserve">по </w:t>
      </w:r>
      <w:r w:rsidR="005B675C" w:rsidRPr="00077FDF">
        <w:rPr>
          <w:sz w:val="28"/>
          <w:szCs w:val="28"/>
          <w:lang w:val="ru-RU"/>
        </w:rPr>
        <w:t>которому отказано в постановке на учет в электронный реестр по причинам, указанным в Регламенте;</w:t>
      </w:r>
    </w:p>
    <w:p w:rsidR="005B675C" w:rsidRPr="00077FDF" w:rsidRDefault="00FF3C13" w:rsidP="005B675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5B675C" w:rsidRPr="00077FDF">
        <w:rPr>
          <w:sz w:val="28"/>
          <w:szCs w:val="28"/>
          <w:lang w:val="ru-RU"/>
        </w:rPr>
        <w:t>распределен</w:t>
      </w:r>
      <w:r>
        <w:rPr>
          <w:sz w:val="28"/>
          <w:szCs w:val="28"/>
          <w:lang w:val="ru-RU"/>
        </w:rPr>
        <w:t>»</w:t>
      </w:r>
      <w:r w:rsidR="005B675C" w:rsidRPr="00077FDF">
        <w:rPr>
          <w:sz w:val="28"/>
          <w:szCs w:val="28"/>
          <w:lang w:val="ru-RU"/>
        </w:rPr>
        <w:t xml:space="preserve"> - заявлени</w:t>
      </w:r>
      <w:r w:rsidR="00961036">
        <w:rPr>
          <w:sz w:val="28"/>
          <w:szCs w:val="28"/>
          <w:lang w:val="ru-RU"/>
        </w:rPr>
        <w:t>е</w:t>
      </w:r>
      <w:r w:rsidR="005B675C" w:rsidRPr="00077FDF">
        <w:rPr>
          <w:sz w:val="28"/>
          <w:szCs w:val="28"/>
          <w:lang w:val="ru-RU"/>
        </w:rPr>
        <w:t xml:space="preserve">, </w:t>
      </w:r>
      <w:r w:rsidR="007F0C2E">
        <w:rPr>
          <w:sz w:val="28"/>
          <w:szCs w:val="28"/>
          <w:lang w:val="ru-RU"/>
        </w:rPr>
        <w:t xml:space="preserve">по которому заявителю предложено </w:t>
      </w:r>
      <w:r w:rsidR="005B675C" w:rsidRPr="00077FDF">
        <w:rPr>
          <w:sz w:val="28"/>
          <w:szCs w:val="28"/>
          <w:lang w:val="ru-RU"/>
        </w:rPr>
        <w:t>вакантно</w:t>
      </w:r>
      <w:r w:rsidR="007F0C2E">
        <w:rPr>
          <w:sz w:val="28"/>
          <w:szCs w:val="28"/>
          <w:lang w:val="ru-RU"/>
        </w:rPr>
        <w:t>е</w:t>
      </w:r>
      <w:r w:rsidR="005B675C" w:rsidRPr="00077FDF">
        <w:rPr>
          <w:sz w:val="28"/>
          <w:szCs w:val="28"/>
          <w:lang w:val="ru-RU"/>
        </w:rPr>
        <w:t xml:space="preserve"> мест</w:t>
      </w:r>
      <w:r w:rsidR="007F0C2E">
        <w:rPr>
          <w:sz w:val="28"/>
          <w:szCs w:val="28"/>
          <w:lang w:val="ru-RU"/>
        </w:rPr>
        <w:t>о</w:t>
      </w:r>
      <w:r w:rsidR="005B675C" w:rsidRPr="00077FDF">
        <w:rPr>
          <w:sz w:val="28"/>
          <w:szCs w:val="28"/>
          <w:lang w:val="ru-RU"/>
        </w:rPr>
        <w:t xml:space="preserve"> в МОУ;</w:t>
      </w:r>
    </w:p>
    <w:p w:rsidR="005B675C" w:rsidRPr="00077FDF" w:rsidRDefault="00FF3C13" w:rsidP="005B675C">
      <w:pPr>
        <w:ind w:firstLine="567"/>
        <w:jc w:val="both"/>
        <w:rPr>
          <w:sz w:val="28"/>
          <w:szCs w:val="28"/>
          <w:lang w:val="ru-RU"/>
        </w:rPr>
      </w:pPr>
      <w:r w:rsidRPr="00F81708">
        <w:rPr>
          <w:sz w:val="28"/>
          <w:szCs w:val="28"/>
          <w:lang w:val="ru-RU"/>
        </w:rPr>
        <w:t>«</w:t>
      </w:r>
      <w:r w:rsidR="005B675C" w:rsidRPr="00F81708">
        <w:rPr>
          <w:sz w:val="28"/>
          <w:szCs w:val="28"/>
          <w:lang w:val="ru-RU"/>
        </w:rPr>
        <w:t>направлен</w:t>
      </w:r>
      <w:r w:rsidRPr="00F81708">
        <w:rPr>
          <w:sz w:val="28"/>
          <w:szCs w:val="28"/>
          <w:lang w:val="ru-RU"/>
        </w:rPr>
        <w:t>»</w:t>
      </w:r>
      <w:r w:rsidR="005B675C" w:rsidRPr="00F81708">
        <w:rPr>
          <w:sz w:val="28"/>
          <w:szCs w:val="28"/>
          <w:lang w:val="ru-RU"/>
        </w:rPr>
        <w:t xml:space="preserve"> - </w:t>
      </w:r>
      <w:r w:rsidR="006B4169" w:rsidRPr="00F81708">
        <w:rPr>
          <w:sz w:val="28"/>
          <w:szCs w:val="28"/>
          <w:lang w:val="ru-RU"/>
        </w:rPr>
        <w:t xml:space="preserve">указывает на </w:t>
      </w:r>
      <w:r w:rsidR="005B675C" w:rsidRPr="00F81708">
        <w:rPr>
          <w:sz w:val="28"/>
          <w:szCs w:val="28"/>
          <w:lang w:val="ru-RU"/>
        </w:rPr>
        <w:t>согласие заявителя на получение направления (путевки) в предложенное МОУ;</w:t>
      </w:r>
    </w:p>
    <w:p w:rsidR="005B675C" w:rsidRPr="00077FDF" w:rsidRDefault="005E490A" w:rsidP="005B675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F3C13">
        <w:rPr>
          <w:sz w:val="28"/>
          <w:szCs w:val="28"/>
          <w:lang w:val="ru-RU"/>
        </w:rPr>
        <w:t>«оформление документов»</w:t>
      </w:r>
      <w:r w:rsidR="005B675C" w:rsidRPr="00077FDF">
        <w:rPr>
          <w:sz w:val="28"/>
          <w:szCs w:val="28"/>
          <w:lang w:val="ru-RU"/>
        </w:rPr>
        <w:t xml:space="preserve"> - подтвержда</w:t>
      </w:r>
      <w:r w:rsidR="00CD4641">
        <w:rPr>
          <w:sz w:val="28"/>
          <w:szCs w:val="28"/>
          <w:lang w:val="ru-RU"/>
        </w:rPr>
        <w:t>ет</w:t>
      </w:r>
      <w:r w:rsidR="005B675C" w:rsidRPr="00077FDF">
        <w:rPr>
          <w:sz w:val="28"/>
          <w:szCs w:val="28"/>
          <w:lang w:val="ru-RU"/>
        </w:rPr>
        <w:t xml:space="preserve"> фактическое получение заявителем направления (путевки) в МОУ;</w:t>
      </w:r>
    </w:p>
    <w:p w:rsidR="005B675C" w:rsidRPr="00077FDF" w:rsidRDefault="00FF3C13" w:rsidP="005B675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5B675C" w:rsidRPr="00077FDF">
        <w:rPr>
          <w:sz w:val="28"/>
          <w:szCs w:val="28"/>
          <w:lang w:val="ru-RU"/>
        </w:rPr>
        <w:t>заявитель отка</w:t>
      </w:r>
      <w:r>
        <w:rPr>
          <w:sz w:val="28"/>
          <w:szCs w:val="28"/>
          <w:lang w:val="ru-RU"/>
        </w:rPr>
        <w:t>зался от предоставленного места»</w:t>
      </w:r>
      <w:r w:rsidR="005B675C" w:rsidRPr="00077FDF">
        <w:rPr>
          <w:sz w:val="28"/>
          <w:szCs w:val="28"/>
          <w:lang w:val="ru-RU"/>
        </w:rPr>
        <w:t xml:space="preserve"> - отказ заявителя от получения вакантного места в МОУ или от полученного направления (путевки) в МОУ (до момента фактического зачисления в МОУ);</w:t>
      </w:r>
    </w:p>
    <w:p w:rsidR="005B675C" w:rsidRPr="00077FDF" w:rsidRDefault="00FF3C13" w:rsidP="005B675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«зачислен»</w:t>
      </w:r>
      <w:r w:rsidR="005B675C" w:rsidRPr="00077FDF">
        <w:rPr>
          <w:sz w:val="28"/>
          <w:szCs w:val="28"/>
          <w:lang w:val="ru-RU"/>
        </w:rPr>
        <w:t xml:space="preserve"> - фактическое зачисление ребенка на постоянное место в МОУ;</w:t>
      </w:r>
    </w:p>
    <w:p w:rsidR="005B675C" w:rsidRPr="00077FDF" w:rsidRDefault="00313579" w:rsidP="005B675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«снят с учета»</w:t>
      </w:r>
      <w:r w:rsidR="005B675C" w:rsidRPr="00077FDF">
        <w:rPr>
          <w:sz w:val="28"/>
          <w:szCs w:val="28"/>
          <w:lang w:val="ru-RU"/>
        </w:rPr>
        <w:t xml:space="preserve"> - </w:t>
      </w:r>
      <w:r w:rsidR="00CD4641">
        <w:rPr>
          <w:sz w:val="28"/>
          <w:szCs w:val="28"/>
          <w:lang w:val="ru-RU"/>
        </w:rPr>
        <w:t>подтверждение</w:t>
      </w:r>
      <w:r w:rsidR="005B675C" w:rsidRPr="00077FDF">
        <w:rPr>
          <w:sz w:val="28"/>
          <w:szCs w:val="28"/>
          <w:lang w:val="ru-RU"/>
        </w:rPr>
        <w:t xml:space="preserve"> неявк</w:t>
      </w:r>
      <w:r w:rsidR="00CD4641">
        <w:rPr>
          <w:sz w:val="28"/>
          <w:szCs w:val="28"/>
          <w:lang w:val="ru-RU"/>
        </w:rPr>
        <w:t>и</w:t>
      </w:r>
      <w:r w:rsidR="005B675C" w:rsidRPr="00077FDF">
        <w:rPr>
          <w:sz w:val="28"/>
          <w:szCs w:val="28"/>
          <w:lang w:val="ru-RU"/>
        </w:rPr>
        <w:t xml:space="preserve"> заявителя за получением направления (путевки) или письменного заявления об удалении </w:t>
      </w:r>
      <w:r w:rsidR="00EE6847">
        <w:rPr>
          <w:sz w:val="28"/>
          <w:szCs w:val="28"/>
          <w:lang w:val="ru-RU"/>
        </w:rPr>
        <w:t xml:space="preserve">учетной </w:t>
      </w:r>
      <w:r w:rsidR="005B675C" w:rsidRPr="00077FDF">
        <w:rPr>
          <w:sz w:val="28"/>
          <w:szCs w:val="28"/>
          <w:lang w:val="ru-RU"/>
        </w:rPr>
        <w:t>записи</w:t>
      </w:r>
      <w:r w:rsidR="00EE6847">
        <w:rPr>
          <w:sz w:val="28"/>
          <w:szCs w:val="28"/>
          <w:lang w:val="ru-RU"/>
        </w:rPr>
        <w:t xml:space="preserve"> в ГИС «Образование»</w:t>
      </w:r>
      <w:r w:rsidR="005B675C" w:rsidRPr="00077FDF">
        <w:rPr>
          <w:sz w:val="28"/>
          <w:szCs w:val="28"/>
          <w:lang w:val="ru-RU"/>
        </w:rPr>
        <w:t>.</w:t>
      </w:r>
    </w:p>
    <w:p w:rsidR="008422FF" w:rsidRPr="00A93311" w:rsidRDefault="005B675C" w:rsidP="00A84AF5">
      <w:pPr>
        <w:ind w:firstLine="567"/>
        <w:jc w:val="both"/>
        <w:rPr>
          <w:sz w:val="28"/>
          <w:szCs w:val="28"/>
          <w:lang w:val="ru-RU"/>
        </w:rPr>
      </w:pPr>
      <w:r w:rsidRPr="00A93311">
        <w:rPr>
          <w:sz w:val="28"/>
          <w:szCs w:val="28"/>
          <w:lang w:val="ru-RU"/>
        </w:rPr>
        <w:t>1.4. Для</w:t>
      </w:r>
      <w:r w:rsidR="00A84AF5" w:rsidRPr="00A93311">
        <w:rPr>
          <w:sz w:val="28"/>
          <w:szCs w:val="28"/>
          <w:lang w:val="ru-RU"/>
        </w:rPr>
        <w:t xml:space="preserve"> организации комплектования МОУ</w:t>
      </w:r>
      <w:r w:rsidR="008422FF" w:rsidRPr="00A93311">
        <w:rPr>
          <w:sz w:val="28"/>
          <w:szCs w:val="28"/>
          <w:lang w:val="ru-RU"/>
        </w:rPr>
        <w:t xml:space="preserve"> создаются:</w:t>
      </w:r>
    </w:p>
    <w:p w:rsidR="008422FF" w:rsidRPr="00A93311" w:rsidRDefault="00A84AF5" w:rsidP="00A84AF5">
      <w:pPr>
        <w:ind w:firstLine="567"/>
        <w:jc w:val="both"/>
        <w:rPr>
          <w:sz w:val="28"/>
          <w:szCs w:val="28"/>
          <w:lang w:val="ru-RU"/>
        </w:rPr>
      </w:pPr>
      <w:r w:rsidRPr="00A93311">
        <w:rPr>
          <w:sz w:val="28"/>
          <w:szCs w:val="28"/>
          <w:lang w:val="ru-RU"/>
        </w:rPr>
        <w:t xml:space="preserve"> </w:t>
      </w:r>
      <w:r w:rsidR="008422FF" w:rsidRPr="00A93311">
        <w:rPr>
          <w:sz w:val="28"/>
          <w:szCs w:val="28"/>
          <w:lang w:val="ru-RU"/>
        </w:rPr>
        <w:t>в</w:t>
      </w:r>
      <w:r w:rsidR="008422FF" w:rsidRPr="00A93311">
        <w:rPr>
          <w:lang w:val="ru-RU"/>
        </w:rPr>
        <w:t xml:space="preserve"> </w:t>
      </w:r>
      <w:r w:rsidR="008422FF" w:rsidRPr="00A93311">
        <w:rPr>
          <w:sz w:val="28"/>
          <w:szCs w:val="28"/>
          <w:lang w:val="ru-RU"/>
        </w:rPr>
        <w:t xml:space="preserve">Департаменте </w:t>
      </w:r>
      <w:r w:rsidR="00154130">
        <w:rPr>
          <w:sz w:val="28"/>
          <w:szCs w:val="28"/>
          <w:lang w:val="ru-RU"/>
        </w:rPr>
        <w:noBreakHyphen/>
        <w:t xml:space="preserve"> </w:t>
      </w:r>
      <w:r w:rsidR="00BF29DA" w:rsidRPr="00A93311">
        <w:rPr>
          <w:sz w:val="28"/>
          <w:szCs w:val="28"/>
          <w:lang w:val="ru-RU"/>
        </w:rPr>
        <w:t xml:space="preserve">комиссия по комплектованию МОУ для детей с ограниченными возможностями здоровья (далее – </w:t>
      </w:r>
      <w:r w:rsidR="00154130">
        <w:rPr>
          <w:sz w:val="28"/>
          <w:szCs w:val="28"/>
          <w:lang w:val="ru-RU"/>
        </w:rPr>
        <w:t xml:space="preserve">дети с </w:t>
      </w:r>
      <w:r w:rsidR="00BF29DA" w:rsidRPr="00A93311">
        <w:rPr>
          <w:sz w:val="28"/>
          <w:szCs w:val="28"/>
          <w:lang w:val="ru-RU"/>
        </w:rPr>
        <w:t>ОВЗ</w:t>
      </w:r>
      <w:r w:rsidR="00154130">
        <w:rPr>
          <w:sz w:val="28"/>
          <w:szCs w:val="28"/>
          <w:lang w:val="ru-RU"/>
        </w:rPr>
        <w:t>,</w:t>
      </w:r>
      <w:r w:rsidR="003D1D2D" w:rsidRPr="00A93311">
        <w:rPr>
          <w:sz w:val="28"/>
          <w:szCs w:val="28"/>
          <w:lang w:val="ru-RU"/>
        </w:rPr>
        <w:t xml:space="preserve"> городская комиссия</w:t>
      </w:r>
      <w:r w:rsidR="00154130">
        <w:rPr>
          <w:sz w:val="28"/>
          <w:szCs w:val="28"/>
          <w:lang w:val="ru-RU"/>
        </w:rPr>
        <w:t>)</w:t>
      </w:r>
      <w:r w:rsidR="003D1D2D" w:rsidRPr="00A93311">
        <w:rPr>
          <w:sz w:val="28"/>
          <w:szCs w:val="28"/>
          <w:lang w:val="ru-RU"/>
        </w:rPr>
        <w:t>;</w:t>
      </w:r>
    </w:p>
    <w:p w:rsidR="005B675C" w:rsidRPr="00A93311" w:rsidRDefault="005B675C" w:rsidP="00A84AF5">
      <w:pPr>
        <w:ind w:firstLine="567"/>
        <w:jc w:val="both"/>
        <w:rPr>
          <w:sz w:val="28"/>
          <w:szCs w:val="28"/>
          <w:lang w:val="ru-RU"/>
        </w:rPr>
      </w:pPr>
      <w:r w:rsidRPr="00A93311">
        <w:rPr>
          <w:sz w:val="28"/>
          <w:szCs w:val="28"/>
          <w:lang w:val="ru-RU"/>
        </w:rPr>
        <w:t xml:space="preserve">в ТУ ДОАВ </w:t>
      </w:r>
      <w:r w:rsidR="00154130">
        <w:rPr>
          <w:sz w:val="28"/>
          <w:szCs w:val="28"/>
          <w:lang w:val="ru-RU"/>
        </w:rPr>
        <w:noBreakHyphen/>
        <w:t xml:space="preserve"> </w:t>
      </w:r>
      <w:r w:rsidRPr="00A93311">
        <w:rPr>
          <w:sz w:val="28"/>
          <w:szCs w:val="28"/>
          <w:lang w:val="ru-RU"/>
        </w:rPr>
        <w:t xml:space="preserve">комиссии по комплектованию МОУ </w:t>
      </w:r>
      <w:r w:rsidR="003D1D2D" w:rsidRPr="00A93311">
        <w:rPr>
          <w:sz w:val="28"/>
          <w:szCs w:val="28"/>
          <w:lang w:val="ru-RU"/>
        </w:rPr>
        <w:t xml:space="preserve">ТУ ДОАВ </w:t>
      </w:r>
      <w:r w:rsidRPr="00A93311">
        <w:rPr>
          <w:sz w:val="28"/>
          <w:szCs w:val="28"/>
          <w:lang w:val="ru-RU"/>
        </w:rPr>
        <w:t>(далее - районные комиссии).</w:t>
      </w:r>
    </w:p>
    <w:p w:rsidR="005B675C" w:rsidRPr="00A93311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A93311">
        <w:rPr>
          <w:sz w:val="28"/>
          <w:szCs w:val="28"/>
          <w:lang w:val="ru-RU"/>
        </w:rPr>
        <w:t xml:space="preserve">1.4.1. Положение о </w:t>
      </w:r>
      <w:r w:rsidR="009F62C9" w:rsidRPr="00A93311">
        <w:rPr>
          <w:sz w:val="28"/>
          <w:szCs w:val="28"/>
          <w:lang w:val="ru-RU"/>
        </w:rPr>
        <w:t xml:space="preserve">городской </w:t>
      </w:r>
      <w:r w:rsidRPr="00A93311">
        <w:rPr>
          <w:sz w:val="28"/>
          <w:szCs w:val="28"/>
          <w:lang w:val="ru-RU"/>
        </w:rPr>
        <w:t>комиссии, ее состав</w:t>
      </w:r>
      <w:r w:rsidR="00527990">
        <w:rPr>
          <w:sz w:val="28"/>
          <w:szCs w:val="28"/>
          <w:lang w:val="ru-RU"/>
        </w:rPr>
        <w:t>,</w:t>
      </w:r>
      <w:r w:rsidRPr="00A93311">
        <w:rPr>
          <w:sz w:val="28"/>
          <w:szCs w:val="28"/>
          <w:lang w:val="ru-RU"/>
        </w:rPr>
        <w:t xml:space="preserve"> график работы утверждаются приказ</w:t>
      </w:r>
      <w:r w:rsidR="003D1D2D" w:rsidRPr="00A93311">
        <w:rPr>
          <w:sz w:val="28"/>
          <w:szCs w:val="28"/>
          <w:lang w:val="ru-RU"/>
        </w:rPr>
        <w:t>ами</w:t>
      </w:r>
      <w:r w:rsidR="00C97AC5" w:rsidRPr="00A93311">
        <w:rPr>
          <w:sz w:val="28"/>
          <w:szCs w:val="28"/>
          <w:lang w:val="ru-RU"/>
        </w:rPr>
        <w:t xml:space="preserve"> Департамента</w:t>
      </w:r>
      <w:r w:rsidRPr="00A93311">
        <w:rPr>
          <w:sz w:val="28"/>
          <w:szCs w:val="28"/>
          <w:lang w:val="ru-RU"/>
        </w:rPr>
        <w:t>.</w:t>
      </w:r>
      <w:r w:rsidR="00BC49EE" w:rsidRPr="00A93311">
        <w:rPr>
          <w:sz w:val="28"/>
          <w:szCs w:val="28"/>
          <w:lang w:val="ru-RU"/>
        </w:rPr>
        <w:t xml:space="preserve"> </w:t>
      </w:r>
    </w:p>
    <w:p w:rsidR="00B844DB" w:rsidRPr="00A93311" w:rsidRDefault="00172226" w:rsidP="005B675C">
      <w:pPr>
        <w:ind w:firstLine="567"/>
        <w:jc w:val="both"/>
        <w:rPr>
          <w:sz w:val="28"/>
          <w:szCs w:val="28"/>
          <w:lang w:val="ru-RU"/>
        </w:rPr>
      </w:pPr>
      <w:r w:rsidRPr="00A93311">
        <w:rPr>
          <w:sz w:val="28"/>
          <w:szCs w:val="28"/>
          <w:lang w:val="ru-RU"/>
        </w:rPr>
        <w:t>Положение о районной комиссии, ее состав</w:t>
      </w:r>
      <w:r w:rsidR="00527990">
        <w:rPr>
          <w:sz w:val="28"/>
          <w:szCs w:val="28"/>
          <w:lang w:val="ru-RU"/>
        </w:rPr>
        <w:t>,</w:t>
      </w:r>
      <w:r w:rsidRPr="00A93311">
        <w:rPr>
          <w:sz w:val="28"/>
          <w:szCs w:val="28"/>
          <w:lang w:val="ru-RU"/>
        </w:rPr>
        <w:t xml:space="preserve"> график работы утвержда</w:t>
      </w:r>
      <w:r w:rsidR="00527990">
        <w:rPr>
          <w:sz w:val="28"/>
          <w:szCs w:val="28"/>
          <w:lang w:val="ru-RU"/>
        </w:rPr>
        <w:t>ю</w:t>
      </w:r>
      <w:r w:rsidRPr="00A93311">
        <w:rPr>
          <w:sz w:val="28"/>
          <w:szCs w:val="28"/>
          <w:lang w:val="ru-RU"/>
        </w:rPr>
        <w:t>тся приказ</w:t>
      </w:r>
      <w:r w:rsidR="00527990">
        <w:rPr>
          <w:sz w:val="28"/>
          <w:szCs w:val="28"/>
          <w:lang w:val="ru-RU"/>
        </w:rPr>
        <w:t>ами</w:t>
      </w:r>
      <w:r w:rsidRPr="00A93311">
        <w:rPr>
          <w:sz w:val="28"/>
          <w:szCs w:val="28"/>
          <w:lang w:val="ru-RU"/>
        </w:rPr>
        <w:t xml:space="preserve"> ТУ ДОАВ. 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1.5. Комплектование МОУ осуществляется </w:t>
      </w:r>
      <w:r w:rsidRPr="007D32BF">
        <w:rPr>
          <w:sz w:val="28"/>
          <w:szCs w:val="28"/>
          <w:lang w:val="ru-RU"/>
        </w:rPr>
        <w:t>в рамках предоставления муниципальной услуги</w:t>
      </w:r>
      <w:r w:rsidRPr="00222F67">
        <w:rPr>
          <w:sz w:val="28"/>
          <w:szCs w:val="28"/>
          <w:lang w:val="ru-RU"/>
        </w:rPr>
        <w:t xml:space="preserve"> по в</w:t>
      </w:r>
      <w:r w:rsidRPr="00077FDF">
        <w:rPr>
          <w:sz w:val="28"/>
          <w:szCs w:val="28"/>
          <w:lang w:val="ru-RU"/>
        </w:rPr>
        <w:t>озрастным группам в следующ</w:t>
      </w:r>
      <w:r w:rsidR="007D32BF">
        <w:rPr>
          <w:sz w:val="28"/>
          <w:szCs w:val="28"/>
          <w:lang w:val="ru-RU"/>
        </w:rPr>
        <w:t>ие периоды</w:t>
      </w:r>
      <w:r w:rsidRPr="00077FDF">
        <w:rPr>
          <w:sz w:val="28"/>
          <w:szCs w:val="28"/>
          <w:lang w:val="ru-RU"/>
        </w:rPr>
        <w:t>: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основное (массовое) комплектование МОУ - в период с 1 июня по 31 июля;</w:t>
      </w:r>
    </w:p>
    <w:p w:rsidR="005B675C" w:rsidRDefault="005B675C" w:rsidP="00B25D03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дополнительное комплектование (при наличии свободных мест) - в период с 1 августа по 31 мая</w:t>
      </w:r>
      <w:r w:rsidR="00904F58">
        <w:rPr>
          <w:sz w:val="28"/>
          <w:szCs w:val="28"/>
          <w:lang w:val="ru-RU"/>
        </w:rPr>
        <w:t xml:space="preserve"> </w:t>
      </w:r>
      <w:r w:rsidR="00904F58" w:rsidRPr="007D32BF">
        <w:rPr>
          <w:sz w:val="28"/>
          <w:szCs w:val="28"/>
          <w:lang w:val="ru-RU"/>
        </w:rPr>
        <w:t>следующего календарного года</w:t>
      </w:r>
      <w:r w:rsidRPr="007D32BF">
        <w:rPr>
          <w:sz w:val="28"/>
          <w:szCs w:val="28"/>
          <w:lang w:val="ru-RU"/>
        </w:rPr>
        <w:t>.</w:t>
      </w:r>
    </w:p>
    <w:p w:rsidR="005B675C" w:rsidRDefault="005B675C" w:rsidP="00E93EE3">
      <w:pPr>
        <w:numPr>
          <w:ilvl w:val="0"/>
          <w:numId w:val="17"/>
        </w:numPr>
        <w:ind w:left="3686" w:hanging="3686"/>
        <w:jc w:val="center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lastRenderedPageBreak/>
        <w:t>Предоставление льгот при комплектовании МОУ</w:t>
      </w:r>
    </w:p>
    <w:p w:rsidR="00E93EE3" w:rsidRPr="00077FDF" w:rsidRDefault="00E93EE3" w:rsidP="00E93EE3">
      <w:pPr>
        <w:jc w:val="both"/>
        <w:rPr>
          <w:sz w:val="28"/>
          <w:szCs w:val="28"/>
          <w:lang w:val="ru-RU"/>
        </w:rPr>
      </w:pP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2.1. </w:t>
      </w:r>
      <w:r w:rsidR="00B573E3">
        <w:rPr>
          <w:sz w:val="28"/>
          <w:szCs w:val="28"/>
          <w:lang w:val="ru-RU"/>
        </w:rPr>
        <w:t>Право на внеочередное</w:t>
      </w:r>
      <w:r w:rsidR="00862DCD">
        <w:rPr>
          <w:sz w:val="28"/>
          <w:szCs w:val="28"/>
          <w:lang w:val="ru-RU"/>
        </w:rPr>
        <w:t xml:space="preserve"> и</w:t>
      </w:r>
      <w:r w:rsidR="00B573E3">
        <w:rPr>
          <w:sz w:val="28"/>
          <w:szCs w:val="28"/>
          <w:lang w:val="ru-RU"/>
        </w:rPr>
        <w:t xml:space="preserve"> </w:t>
      </w:r>
      <w:r w:rsidRPr="00077FDF">
        <w:rPr>
          <w:sz w:val="28"/>
          <w:szCs w:val="28"/>
          <w:lang w:val="ru-RU"/>
        </w:rPr>
        <w:t>первоочередное</w:t>
      </w:r>
      <w:r w:rsidR="00B573E3">
        <w:rPr>
          <w:sz w:val="28"/>
          <w:szCs w:val="28"/>
          <w:lang w:val="ru-RU"/>
        </w:rPr>
        <w:t xml:space="preserve"> </w:t>
      </w:r>
      <w:r w:rsidRPr="00077FDF">
        <w:rPr>
          <w:sz w:val="28"/>
          <w:szCs w:val="28"/>
          <w:lang w:val="ru-RU"/>
        </w:rPr>
        <w:t>предоставление мест при комплектовании МОУ, расположенных на территории городского округа город-герой Вол</w:t>
      </w:r>
      <w:r w:rsidR="005A3B52">
        <w:rPr>
          <w:sz w:val="28"/>
          <w:szCs w:val="28"/>
          <w:lang w:val="ru-RU"/>
        </w:rPr>
        <w:t>гоград</w:t>
      </w:r>
      <w:r w:rsidRPr="00077FDF">
        <w:rPr>
          <w:sz w:val="28"/>
          <w:szCs w:val="28"/>
          <w:lang w:val="ru-RU"/>
        </w:rPr>
        <w:t xml:space="preserve"> реализуется в соответствии с действующим федеральным законодательством и законодательством Волгоградской области на основании документов, подтверждающих наличие такого права.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2.2. С учетом льгот формируются </w:t>
      </w:r>
      <w:r w:rsidR="00BD582E">
        <w:rPr>
          <w:sz w:val="28"/>
          <w:szCs w:val="28"/>
          <w:lang w:val="ru-RU"/>
        </w:rPr>
        <w:t xml:space="preserve">две </w:t>
      </w:r>
      <w:r w:rsidRPr="00BD582E">
        <w:rPr>
          <w:sz w:val="28"/>
          <w:szCs w:val="28"/>
          <w:lang w:val="ru-RU"/>
        </w:rPr>
        <w:t>л</w:t>
      </w:r>
      <w:r w:rsidRPr="00077FDF">
        <w:rPr>
          <w:sz w:val="28"/>
          <w:szCs w:val="28"/>
          <w:lang w:val="ru-RU"/>
        </w:rPr>
        <w:t>ьготные категории (заявители, имеющие право на внеочередное з</w:t>
      </w:r>
      <w:r w:rsidR="00E93EE3">
        <w:rPr>
          <w:sz w:val="28"/>
          <w:szCs w:val="28"/>
          <w:lang w:val="ru-RU"/>
        </w:rPr>
        <w:t xml:space="preserve">ачисление ребенка в МОУ, </w:t>
      </w:r>
      <w:r w:rsidRPr="00077FDF">
        <w:rPr>
          <w:sz w:val="28"/>
          <w:szCs w:val="28"/>
          <w:lang w:val="ru-RU"/>
        </w:rPr>
        <w:t xml:space="preserve">заявители, имеющие право на первоочередное зачисление ребенка в МОУ). Внутри </w:t>
      </w:r>
      <w:r w:rsidRPr="00BD582E">
        <w:rPr>
          <w:sz w:val="28"/>
          <w:szCs w:val="28"/>
          <w:lang w:val="ru-RU"/>
        </w:rPr>
        <w:t xml:space="preserve">одной </w:t>
      </w:r>
      <w:r w:rsidRPr="00077FDF">
        <w:rPr>
          <w:sz w:val="28"/>
          <w:szCs w:val="28"/>
          <w:lang w:val="ru-RU"/>
        </w:rPr>
        <w:t>льготной катег</w:t>
      </w:r>
      <w:r w:rsidR="0036650B">
        <w:rPr>
          <w:sz w:val="28"/>
          <w:szCs w:val="28"/>
          <w:lang w:val="ru-RU"/>
        </w:rPr>
        <w:t>ории (право на внеочередное</w:t>
      </w:r>
      <w:r w:rsidR="00BD582E">
        <w:rPr>
          <w:sz w:val="28"/>
          <w:szCs w:val="28"/>
          <w:lang w:val="ru-RU"/>
        </w:rPr>
        <w:t xml:space="preserve"> или</w:t>
      </w:r>
      <w:r w:rsidR="0036650B">
        <w:rPr>
          <w:sz w:val="28"/>
          <w:szCs w:val="28"/>
          <w:lang w:val="ru-RU"/>
        </w:rPr>
        <w:t xml:space="preserve"> </w:t>
      </w:r>
      <w:r w:rsidRPr="00077FDF">
        <w:rPr>
          <w:sz w:val="28"/>
          <w:szCs w:val="28"/>
          <w:lang w:val="ru-RU"/>
        </w:rPr>
        <w:t>первоочередное</w:t>
      </w:r>
      <w:r w:rsidR="0036650B">
        <w:rPr>
          <w:sz w:val="28"/>
          <w:szCs w:val="28"/>
          <w:lang w:val="ru-RU"/>
        </w:rPr>
        <w:t xml:space="preserve"> </w:t>
      </w:r>
      <w:r w:rsidRPr="00077FDF">
        <w:rPr>
          <w:sz w:val="28"/>
          <w:szCs w:val="28"/>
          <w:lang w:val="ru-RU"/>
        </w:rPr>
        <w:t xml:space="preserve">зачисление ребенка в МОУ) заявления выстраиваются по дате и времени подачи. </w:t>
      </w:r>
      <w:r w:rsidR="00416160">
        <w:rPr>
          <w:sz w:val="28"/>
          <w:szCs w:val="28"/>
          <w:lang w:val="ru-RU"/>
        </w:rPr>
        <w:t>В</w:t>
      </w:r>
      <w:r w:rsidR="00416160" w:rsidRPr="00077FDF">
        <w:rPr>
          <w:sz w:val="28"/>
          <w:szCs w:val="28"/>
          <w:lang w:val="ru-RU"/>
        </w:rPr>
        <w:t>неочередной</w:t>
      </w:r>
      <w:r w:rsidR="00416160">
        <w:rPr>
          <w:sz w:val="28"/>
          <w:szCs w:val="28"/>
          <w:lang w:val="ru-RU"/>
        </w:rPr>
        <w:t>, п</w:t>
      </w:r>
      <w:r w:rsidRPr="00077FDF">
        <w:rPr>
          <w:sz w:val="28"/>
          <w:szCs w:val="28"/>
          <w:lang w:val="ru-RU"/>
        </w:rPr>
        <w:t>ервоочер</w:t>
      </w:r>
      <w:r w:rsidR="00416160">
        <w:rPr>
          <w:sz w:val="28"/>
          <w:szCs w:val="28"/>
          <w:lang w:val="ru-RU"/>
        </w:rPr>
        <w:t>едной</w:t>
      </w:r>
      <w:r w:rsidR="0036650B">
        <w:rPr>
          <w:sz w:val="28"/>
          <w:szCs w:val="28"/>
          <w:lang w:val="ru-RU"/>
        </w:rPr>
        <w:t xml:space="preserve"> </w:t>
      </w:r>
      <w:r w:rsidRPr="00077FDF">
        <w:rPr>
          <w:sz w:val="28"/>
          <w:szCs w:val="28"/>
          <w:lang w:val="ru-RU"/>
        </w:rPr>
        <w:t>прием осуществляется при наличии свободных мест в МОУ.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2.3. Заявители льготных категорий представляют </w:t>
      </w:r>
      <w:r w:rsidR="004128B0">
        <w:rPr>
          <w:sz w:val="28"/>
          <w:szCs w:val="28"/>
          <w:lang w:val="ru-RU"/>
        </w:rPr>
        <w:t xml:space="preserve">в районную комиссию </w:t>
      </w:r>
      <w:r w:rsidRPr="00077FDF">
        <w:rPr>
          <w:sz w:val="28"/>
          <w:szCs w:val="28"/>
          <w:lang w:val="ru-RU"/>
        </w:rPr>
        <w:t>подлинники и копии документов, подтверждающих право внеочередного, первоочередного</w:t>
      </w:r>
      <w:r w:rsidR="0036650B">
        <w:rPr>
          <w:sz w:val="28"/>
          <w:szCs w:val="28"/>
          <w:lang w:val="ru-RU"/>
        </w:rPr>
        <w:t xml:space="preserve"> </w:t>
      </w:r>
      <w:r w:rsidRPr="005C5CC0">
        <w:rPr>
          <w:sz w:val="28"/>
          <w:szCs w:val="28"/>
          <w:lang w:val="ru-RU"/>
        </w:rPr>
        <w:t>получения места</w:t>
      </w:r>
      <w:r w:rsidRPr="00077FDF">
        <w:rPr>
          <w:sz w:val="28"/>
          <w:szCs w:val="28"/>
          <w:lang w:val="ru-RU"/>
        </w:rPr>
        <w:t xml:space="preserve"> в МОУ при </w:t>
      </w:r>
      <w:r w:rsidR="009639C8">
        <w:rPr>
          <w:sz w:val="28"/>
          <w:szCs w:val="28"/>
          <w:lang w:val="ru-RU"/>
        </w:rPr>
        <w:t xml:space="preserve">подаче заявления на </w:t>
      </w:r>
      <w:r w:rsidR="005C5CC0">
        <w:rPr>
          <w:sz w:val="28"/>
          <w:szCs w:val="28"/>
          <w:lang w:val="ru-RU"/>
        </w:rPr>
        <w:t xml:space="preserve">предоставление муниципальной услуги </w:t>
      </w:r>
      <w:r w:rsidRPr="00077FDF">
        <w:rPr>
          <w:sz w:val="28"/>
          <w:szCs w:val="28"/>
          <w:lang w:val="ru-RU"/>
        </w:rPr>
        <w:t>и при комплектовании МОУ.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2.4. При постановке на учет</w:t>
      </w:r>
      <w:r w:rsidR="00FC32D6">
        <w:rPr>
          <w:sz w:val="28"/>
          <w:szCs w:val="28"/>
          <w:lang w:val="ru-RU"/>
        </w:rPr>
        <w:t xml:space="preserve"> в ГИС «Образование»</w:t>
      </w:r>
      <w:r w:rsidRPr="00077FDF">
        <w:rPr>
          <w:sz w:val="28"/>
          <w:szCs w:val="28"/>
          <w:lang w:val="ru-RU"/>
        </w:rPr>
        <w:t xml:space="preserve"> в электронной форме документы, подтверждающие право на внеочередное</w:t>
      </w:r>
      <w:r w:rsidR="00087446">
        <w:rPr>
          <w:sz w:val="28"/>
          <w:szCs w:val="28"/>
          <w:lang w:val="ru-RU"/>
        </w:rPr>
        <w:t>,</w:t>
      </w:r>
      <w:r w:rsidRPr="00077FDF">
        <w:rPr>
          <w:sz w:val="28"/>
          <w:szCs w:val="28"/>
          <w:lang w:val="ru-RU"/>
        </w:rPr>
        <w:t xml:space="preserve"> первоочередное</w:t>
      </w:r>
      <w:r w:rsidR="00087446">
        <w:rPr>
          <w:sz w:val="28"/>
          <w:szCs w:val="28"/>
          <w:lang w:val="ru-RU"/>
        </w:rPr>
        <w:t xml:space="preserve"> </w:t>
      </w:r>
      <w:r w:rsidRPr="00077FDF">
        <w:rPr>
          <w:sz w:val="28"/>
          <w:szCs w:val="28"/>
          <w:lang w:val="ru-RU"/>
        </w:rPr>
        <w:t>получение места в МОУ, пред</w:t>
      </w:r>
      <w:r w:rsidR="00514F70">
        <w:rPr>
          <w:sz w:val="28"/>
          <w:szCs w:val="28"/>
          <w:lang w:val="ru-RU"/>
        </w:rPr>
        <w:t>о</w:t>
      </w:r>
      <w:r w:rsidRPr="00077FDF">
        <w:rPr>
          <w:sz w:val="28"/>
          <w:szCs w:val="28"/>
          <w:lang w:val="ru-RU"/>
        </w:rPr>
        <w:t xml:space="preserve">ставляются заявителем в районную комиссию в течение </w:t>
      </w:r>
      <w:r w:rsidR="006A3FEE">
        <w:rPr>
          <w:sz w:val="28"/>
          <w:szCs w:val="28"/>
          <w:lang w:val="ru-RU"/>
        </w:rPr>
        <w:t>1</w:t>
      </w:r>
      <w:r w:rsidRPr="00077FDF">
        <w:rPr>
          <w:sz w:val="28"/>
          <w:szCs w:val="28"/>
          <w:lang w:val="ru-RU"/>
        </w:rPr>
        <w:t xml:space="preserve">0 </w:t>
      </w:r>
      <w:r w:rsidR="006A3FEE">
        <w:rPr>
          <w:sz w:val="28"/>
          <w:szCs w:val="28"/>
          <w:lang w:val="ru-RU"/>
        </w:rPr>
        <w:t xml:space="preserve">рабочих </w:t>
      </w:r>
      <w:r w:rsidRPr="00077FDF">
        <w:rPr>
          <w:sz w:val="28"/>
          <w:szCs w:val="28"/>
          <w:lang w:val="ru-RU"/>
        </w:rPr>
        <w:t xml:space="preserve">дней со дня </w:t>
      </w:r>
      <w:r w:rsidR="00FC32D6">
        <w:rPr>
          <w:sz w:val="28"/>
          <w:szCs w:val="28"/>
          <w:lang w:val="ru-RU"/>
        </w:rPr>
        <w:t xml:space="preserve">подачи </w:t>
      </w:r>
      <w:r w:rsidRPr="00077FDF">
        <w:rPr>
          <w:sz w:val="28"/>
          <w:szCs w:val="28"/>
          <w:lang w:val="ru-RU"/>
        </w:rPr>
        <w:t>заявления.</w:t>
      </w:r>
      <w:r w:rsidR="000D42AC">
        <w:rPr>
          <w:sz w:val="28"/>
          <w:szCs w:val="28"/>
          <w:lang w:val="ru-RU"/>
        </w:rPr>
        <w:t xml:space="preserve"> 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2.5. В </w:t>
      </w:r>
      <w:r w:rsidRPr="000546E3">
        <w:rPr>
          <w:sz w:val="28"/>
          <w:szCs w:val="28"/>
          <w:lang w:val="ru-RU"/>
        </w:rPr>
        <w:t xml:space="preserve">случае </w:t>
      </w:r>
      <w:r w:rsidR="000546E3">
        <w:rPr>
          <w:sz w:val="28"/>
          <w:szCs w:val="28"/>
          <w:lang w:val="ru-RU"/>
        </w:rPr>
        <w:t>не</w:t>
      </w:r>
      <w:r w:rsidR="00775187" w:rsidRPr="000546E3">
        <w:rPr>
          <w:sz w:val="28"/>
          <w:szCs w:val="28"/>
          <w:lang w:val="ru-RU"/>
        </w:rPr>
        <w:t>предоставления</w:t>
      </w:r>
      <w:r w:rsidRPr="000546E3">
        <w:rPr>
          <w:sz w:val="28"/>
          <w:szCs w:val="28"/>
          <w:lang w:val="ru-RU"/>
        </w:rPr>
        <w:t xml:space="preserve"> заявителем до 15 апреля текущего года документов, подтверждающих наличие внеочередного</w:t>
      </w:r>
      <w:r w:rsidRPr="00077FDF">
        <w:rPr>
          <w:sz w:val="28"/>
          <w:szCs w:val="28"/>
          <w:lang w:val="ru-RU"/>
        </w:rPr>
        <w:t>, первоочередного</w:t>
      </w:r>
      <w:r w:rsidR="00904F58">
        <w:rPr>
          <w:sz w:val="28"/>
          <w:szCs w:val="28"/>
          <w:lang w:val="ru-RU"/>
        </w:rPr>
        <w:t xml:space="preserve"> </w:t>
      </w:r>
      <w:r w:rsidRPr="00077FDF">
        <w:rPr>
          <w:sz w:val="28"/>
          <w:szCs w:val="28"/>
          <w:lang w:val="ru-RU"/>
        </w:rPr>
        <w:t xml:space="preserve">права на предоставление ребенку места в МОУ, его заявление в период основного комплектования в текущем году рассматривается </w:t>
      </w:r>
      <w:r w:rsidR="00A84FF5">
        <w:rPr>
          <w:sz w:val="28"/>
          <w:szCs w:val="28"/>
          <w:lang w:val="ru-RU"/>
        </w:rPr>
        <w:t xml:space="preserve">без учета права на внеочередное, </w:t>
      </w:r>
      <w:r w:rsidRPr="00077FDF">
        <w:rPr>
          <w:sz w:val="28"/>
          <w:szCs w:val="28"/>
          <w:lang w:val="ru-RU"/>
        </w:rPr>
        <w:t>первоочередное</w:t>
      </w:r>
      <w:r w:rsidR="00A84FF5">
        <w:rPr>
          <w:sz w:val="28"/>
          <w:szCs w:val="28"/>
          <w:lang w:val="ru-RU"/>
        </w:rPr>
        <w:t xml:space="preserve"> </w:t>
      </w:r>
      <w:r w:rsidR="00514F70">
        <w:rPr>
          <w:sz w:val="28"/>
          <w:szCs w:val="28"/>
          <w:lang w:val="ru-RU"/>
        </w:rPr>
        <w:t>получение места в МОУ. При предо</w:t>
      </w:r>
      <w:r w:rsidRPr="00077FDF">
        <w:rPr>
          <w:sz w:val="28"/>
          <w:szCs w:val="28"/>
          <w:lang w:val="ru-RU"/>
        </w:rPr>
        <w:t>ставлении подтверждающих документов после 15 апреля текущего года заявление рассматривается на льготных основаниях при наличии свободных мест.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2.6.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Законом Волгоградской области от 30.03.2010 </w:t>
      </w:r>
      <w:r w:rsidR="00087446">
        <w:rPr>
          <w:sz w:val="28"/>
          <w:szCs w:val="28"/>
          <w:lang w:val="ru-RU"/>
        </w:rPr>
        <w:t xml:space="preserve">               №</w:t>
      </w:r>
      <w:r w:rsidR="00454D86">
        <w:rPr>
          <w:sz w:val="28"/>
          <w:szCs w:val="28"/>
          <w:lang w:val="ru-RU"/>
        </w:rPr>
        <w:t xml:space="preserve"> 2020-ОД «</w:t>
      </w:r>
      <w:r w:rsidRPr="00077FDF">
        <w:rPr>
          <w:sz w:val="28"/>
          <w:szCs w:val="28"/>
          <w:lang w:val="ru-RU"/>
        </w:rPr>
        <w:t>О патронатном вос</w:t>
      </w:r>
      <w:r w:rsidR="00454D86">
        <w:rPr>
          <w:sz w:val="28"/>
          <w:szCs w:val="28"/>
          <w:lang w:val="ru-RU"/>
        </w:rPr>
        <w:t>питании в Волгоградской области»</w:t>
      </w:r>
      <w:r w:rsidRPr="00077FDF">
        <w:rPr>
          <w:sz w:val="28"/>
          <w:szCs w:val="28"/>
          <w:lang w:val="ru-RU"/>
        </w:rPr>
        <w:t xml:space="preserve">, патронатную семью, имеет право преимущественного приема на обучение по образовательным программам дошкольного образования в </w:t>
      </w:r>
      <w:r w:rsidRPr="00A22308">
        <w:rPr>
          <w:sz w:val="28"/>
          <w:szCs w:val="28"/>
          <w:lang w:val="ru-RU"/>
        </w:rPr>
        <w:t>муниципальную образовательную организацию, в которо</w:t>
      </w:r>
      <w:r w:rsidR="00313579" w:rsidRPr="00A22308">
        <w:rPr>
          <w:sz w:val="28"/>
          <w:szCs w:val="28"/>
          <w:lang w:val="ru-RU"/>
        </w:rPr>
        <w:t xml:space="preserve">м </w:t>
      </w:r>
      <w:r w:rsidRPr="00A22308">
        <w:rPr>
          <w:sz w:val="28"/>
          <w:szCs w:val="28"/>
          <w:lang w:val="ru-RU"/>
        </w:rPr>
        <w:t>обучаются его брат и</w:t>
      </w:r>
      <w:r w:rsidRPr="00077FDF">
        <w:rPr>
          <w:sz w:val="28"/>
          <w:szCs w:val="28"/>
          <w:lang w:val="ru-RU"/>
        </w:rPr>
        <w:t xml:space="preserve"> (или) сестра (полнородные и неполнородные),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в соответствии с действующим федеральным законодательством.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Родителям (законным представителям) необходимо предостав</w:t>
      </w:r>
      <w:r w:rsidR="007306DB">
        <w:rPr>
          <w:sz w:val="28"/>
          <w:szCs w:val="28"/>
          <w:lang w:val="ru-RU"/>
        </w:rPr>
        <w:t>ить</w:t>
      </w:r>
      <w:r w:rsidRPr="00077FDF">
        <w:rPr>
          <w:sz w:val="28"/>
          <w:szCs w:val="28"/>
          <w:lang w:val="ru-RU"/>
        </w:rPr>
        <w:t xml:space="preserve"> в районную комиссию до 15 апреля текущего года справку из МОУ об обучении брата и (или) сестры (полнородных и неполнородных), усыновленных (удочеренных) детей либо детей, находящихся под опекой или </w:t>
      </w:r>
      <w:r w:rsidRPr="00077FDF">
        <w:rPr>
          <w:sz w:val="28"/>
          <w:szCs w:val="28"/>
          <w:lang w:val="ru-RU"/>
        </w:rPr>
        <w:lastRenderedPageBreak/>
        <w:t>попечительством в семье, в соответствующем МОУ и документ, подтверждающий установление опеки либо передачу ребенка на патронатное воспитание в семью.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При предоставлении подтверждающих документов после 15 апреля текущего года заявление рассматривается при наличии свободных мест.</w:t>
      </w:r>
    </w:p>
    <w:p w:rsidR="00087446" w:rsidRDefault="00087446" w:rsidP="005B675C">
      <w:pPr>
        <w:ind w:firstLine="567"/>
        <w:jc w:val="both"/>
        <w:rPr>
          <w:sz w:val="28"/>
          <w:szCs w:val="28"/>
          <w:lang w:val="ru-RU"/>
        </w:rPr>
      </w:pPr>
    </w:p>
    <w:p w:rsidR="005B675C" w:rsidRPr="00077FDF" w:rsidRDefault="005B675C" w:rsidP="00087446">
      <w:pPr>
        <w:ind w:firstLine="567"/>
        <w:jc w:val="center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3. Регистрация в едином электронном реестре и ведение учета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3.1. Регистрация </w:t>
      </w:r>
      <w:r w:rsidRPr="00E75490">
        <w:rPr>
          <w:sz w:val="28"/>
          <w:szCs w:val="28"/>
          <w:lang w:val="ru-RU"/>
        </w:rPr>
        <w:t>ребенка в едином электронном реестре осуществляется в соответствии с Регламентом в рамках предоставления муниципальной</w:t>
      </w:r>
      <w:r w:rsidRPr="00077FDF">
        <w:rPr>
          <w:sz w:val="28"/>
          <w:szCs w:val="28"/>
          <w:lang w:val="ru-RU"/>
        </w:rPr>
        <w:t xml:space="preserve"> услуги.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3.2. Датой постановки на учет является дата подачи з</w:t>
      </w:r>
      <w:r w:rsidR="00F366E7">
        <w:rPr>
          <w:sz w:val="28"/>
          <w:szCs w:val="28"/>
          <w:lang w:val="ru-RU"/>
        </w:rPr>
        <w:t xml:space="preserve">аявления с документами в МФЦ, </w:t>
      </w:r>
      <w:r w:rsidRPr="00077FDF">
        <w:rPr>
          <w:sz w:val="28"/>
          <w:szCs w:val="28"/>
          <w:lang w:val="ru-RU"/>
        </w:rPr>
        <w:t>ТУ ДОАВ</w:t>
      </w:r>
      <w:r w:rsidR="001022F2">
        <w:rPr>
          <w:sz w:val="28"/>
          <w:szCs w:val="28"/>
          <w:lang w:val="ru-RU"/>
        </w:rPr>
        <w:t>,</w:t>
      </w:r>
      <w:r w:rsidRPr="00077FDF">
        <w:rPr>
          <w:sz w:val="28"/>
          <w:szCs w:val="28"/>
          <w:lang w:val="ru-RU"/>
        </w:rPr>
        <w:t xml:space="preserve"> через федеральную государс</w:t>
      </w:r>
      <w:r w:rsidR="001022F2">
        <w:rPr>
          <w:sz w:val="28"/>
          <w:szCs w:val="28"/>
          <w:lang w:val="ru-RU"/>
        </w:rPr>
        <w:t>твенную информационную систему «</w:t>
      </w:r>
      <w:r w:rsidRPr="00077FDF">
        <w:rPr>
          <w:sz w:val="28"/>
          <w:szCs w:val="28"/>
          <w:lang w:val="ru-RU"/>
        </w:rPr>
        <w:t>Единый портал государственных и муниципальных услуг (функций)</w:t>
      </w:r>
      <w:r w:rsidR="001022F2">
        <w:rPr>
          <w:sz w:val="28"/>
          <w:szCs w:val="28"/>
          <w:lang w:val="ru-RU"/>
        </w:rPr>
        <w:t>»</w:t>
      </w:r>
      <w:r w:rsidRPr="00077FDF">
        <w:rPr>
          <w:sz w:val="28"/>
          <w:szCs w:val="28"/>
          <w:lang w:val="ru-RU"/>
        </w:rPr>
        <w:t xml:space="preserve"> (www.gosuslugi.ru) (далее - ЕПГУ), Портал образовательных услуг (es.volganet.ru) (далее - Портал).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3.3. Очередность в электронном реестре района устанавливается по дате и времени подачи заявления по возрастным группам. При разделении на возраст</w:t>
      </w:r>
      <w:r w:rsidR="001022F2">
        <w:rPr>
          <w:sz w:val="28"/>
          <w:szCs w:val="28"/>
          <w:lang w:val="ru-RU"/>
        </w:rPr>
        <w:t>ные группы в ГИС «Образование»</w:t>
      </w:r>
      <w:r w:rsidRPr="00077FDF">
        <w:rPr>
          <w:sz w:val="28"/>
          <w:szCs w:val="28"/>
          <w:lang w:val="ru-RU"/>
        </w:rPr>
        <w:t xml:space="preserve"> учитывается количество полных лет ребенка на дату 01 сентября текущего года (включая 01 сентября).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В электронном реестре</w:t>
      </w:r>
      <w:r w:rsidR="002906AA">
        <w:rPr>
          <w:sz w:val="28"/>
          <w:szCs w:val="28"/>
          <w:lang w:val="ru-RU"/>
        </w:rPr>
        <w:t xml:space="preserve"> района </w:t>
      </w:r>
      <w:r w:rsidRPr="00077FDF">
        <w:rPr>
          <w:sz w:val="28"/>
          <w:szCs w:val="28"/>
          <w:lang w:val="ru-RU"/>
        </w:rPr>
        <w:t>сформированы следующие возрастные группы: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0 - 1 год - первая группа раннего возраста,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1 - 2 года - вторая группа раннего возраста,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2 - 3 года - первая младшая группа,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3 - 4 года - вторая младшая группа,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4 - 5 лет - средняя группа,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5 - 6 лет - старшая группа,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6 - 7 лет - подготовительная к школе группа,</w:t>
      </w:r>
    </w:p>
    <w:p w:rsidR="005B675C" w:rsidRPr="00EA1006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EA1006">
        <w:rPr>
          <w:sz w:val="28"/>
          <w:szCs w:val="28"/>
          <w:lang w:val="ru-RU"/>
        </w:rPr>
        <w:t>группы, включающие воспитанников двух и более возрастов</w:t>
      </w:r>
      <w:r w:rsidR="008207DC">
        <w:rPr>
          <w:sz w:val="28"/>
          <w:szCs w:val="28"/>
          <w:lang w:val="ru-RU"/>
        </w:rPr>
        <w:t>,</w:t>
      </w:r>
      <w:r w:rsidRPr="00EA1006">
        <w:rPr>
          <w:sz w:val="28"/>
          <w:szCs w:val="28"/>
          <w:lang w:val="ru-RU"/>
        </w:rPr>
        <w:t xml:space="preserve"> - разновозрастные дошкольные группы.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EA1006">
        <w:rPr>
          <w:sz w:val="28"/>
          <w:szCs w:val="28"/>
          <w:lang w:val="ru-RU"/>
        </w:rPr>
        <w:t>3.4. Заявителю предоставляется возможность самостоятельно отслеживать</w:t>
      </w:r>
      <w:r w:rsidRPr="00077FDF">
        <w:rPr>
          <w:sz w:val="28"/>
          <w:szCs w:val="28"/>
          <w:lang w:val="ru-RU"/>
        </w:rPr>
        <w:t xml:space="preserve"> продвижение очередности своег</w:t>
      </w:r>
      <w:r w:rsidR="008207DC">
        <w:rPr>
          <w:sz w:val="28"/>
          <w:szCs w:val="28"/>
          <w:lang w:val="ru-RU"/>
        </w:rPr>
        <w:t>о ребенка на Портале в разделе «Поиск заявлений»</w:t>
      </w:r>
      <w:r w:rsidRPr="00077FDF">
        <w:rPr>
          <w:sz w:val="28"/>
          <w:szCs w:val="28"/>
          <w:lang w:val="ru-RU"/>
        </w:rPr>
        <w:t xml:space="preserve"> по регистрационному номеру, на основании серии и номера свидетельства о рождении ребенка, на основании серии и номера паспорта заявителя.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Очередность отображается на дату формирования запроса в виде информационной справки.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3.5. В основном комплектовании участвуют заявления, поданные и подтвержденные документально до 01 марта текущего года (имеющие статус </w:t>
      </w:r>
      <w:r w:rsidR="004A5BF7">
        <w:rPr>
          <w:sz w:val="28"/>
          <w:szCs w:val="28"/>
          <w:lang w:val="ru-RU"/>
        </w:rPr>
        <w:t>«очередник»</w:t>
      </w:r>
      <w:r w:rsidRPr="00077FDF">
        <w:rPr>
          <w:sz w:val="28"/>
          <w:szCs w:val="28"/>
          <w:lang w:val="ru-RU"/>
        </w:rPr>
        <w:t>).</w:t>
      </w:r>
    </w:p>
    <w:p w:rsidR="005B675C" w:rsidRPr="004A5BF7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Заявления и документы, принятые после 28 (29) февраля текущего года, рассматриваются </w:t>
      </w:r>
      <w:r w:rsidR="004A5BF7">
        <w:rPr>
          <w:sz w:val="28"/>
          <w:szCs w:val="28"/>
          <w:lang w:val="ru-RU"/>
        </w:rPr>
        <w:t xml:space="preserve">районной комиссией </w:t>
      </w:r>
      <w:r w:rsidRPr="00077FDF">
        <w:rPr>
          <w:sz w:val="28"/>
          <w:szCs w:val="28"/>
          <w:lang w:val="ru-RU"/>
        </w:rPr>
        <w:t xml:space="preserve">при наличии свободных мест в </w:t>
      </w:r>
      <w:r w:rsidRPr="00A84FF5">
        <w:rPr>
          <w:sz w:val="28"/>
          <w:szCs w:val="28"/>
          <w:lang w:val="ru-RU"/>
        </w:rPr>
        <w:t>МОУ</w:t>
      </w:r>
      <w:r w:rsidR="00A84FF5">
        <w:rPr>
          <w:sz w:val="28"/>
          <w:szCs w:val="28"/>
          <w:lang w:val="ru-RU"/>
        </w:rPr>
        <w:t xml:space="preserve"> </w:t>
      </w:r>
      <w:r w:rsidR="00A84FF5" w:rsidRPr="004A5BF7">
        <w:rPr>
          <w:sz w:val="28"/>
          <w:szCs w:val="28"/>
          <w:lang w:val="ru-RU"/>
        </w:rPr>
        <w:t xml:space="preserve">после завершения </w:t>
      </w:r>
      <w:r w:rsidR="004A5BF7">
        <w:rPr>
          <w:sz w:val="28"/>
          <w:szCs w:val="28"/>
          <w:lang w:val="ru-RU"/>
        </w:rPr>
        <w:t xml:space="preserve">выдачи путевок </w:t>
      </w:r>
      <w:r w:rsidR="003E39D8">
        <w:rPr>
          <w:sz w:val="28"/>
          <w:szCs w:val="28"/>
          <w:lang w:val="ru-RU"/>
        </w:rPr>
        <w:t>в</w:t>
      </w:r>
      <w:r w:rsidR="004A5BF7">
        <w:rPr>
          <w:sz w:val="28"/>
          <w:szCs w:val="28"/>
          <w:lang w:val="ru-RU"/>
        </w:rPr>
        <w:t xml:space="preserve"> </w:t>
      </w:r>
      <w:r w:rsidR="00A84FF5" w:rsidRPr="004A5BF7">
        <w:rPr>
          <w:sz w:val="28"/>
          <w:szCs w:val="28"/>
          <w:lang w:val="ru-RU"/>
        </w:rPr>
        <w:t xml:space="preserve">период </w:t>
      </w:r>
      <w:r w:rsidR="003E39D8" w:rsidRPr="004A5BF7">
        <w:rPr>
          <w:sz w:val="28"/>
          <w:szCs w:val="28"/>
          <w:lang w:val="ru-RU"/>
        </w:rPr>
        <w:t>основно</w:t>
      </w:r>
      <w:r w:rsidR="003E39D8">
        <w:rPr>
          <w:sz w:val="28"/>
          <w:szCs w:val="28"/>
          <w:lang w:val="ru-RU"/>
        </w:rPr>
        <w:t>го</w:t>
      </w:r>
      <w:r w:rsidR="003E39D8" w:rsidRPr="004A5BF7">
        <w:rPr>
          <w:sz w:val="28"/>
          <w:szCs w:val="28"/>
          <w:lang w:val="ru-RU"/>
        </w:rPr>
        <w:t xml:space="preserve"> </w:t>
      </w:r>
      <w:r w:rsidR="00A84FF5" w:rsidRPr="004A5BF7">
        <w:rPr>
          <w:sz w:val="28"/>
          <w:szCs w:val="28"/>
          <w:lang w:val="ru-RU"/>
        </w:rPr>
        <w:t>комплектования.</w:t>
      </w:r>
    </w:p>
    <w:p w:rsidR="005B675C" w:rsidRPr="00E75490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При письменном отказе заявителя от направления ребенка в МОУ</w:t>
      </w:r>
      <w:r w:rsidR="002E35AC">
        <w:rPr>
          <w:sz w:val="28"/>
          <w:szCs w:val="28"/>
          <w:lang w:val="ru-RU"/>
        </w:rPr>
        <w:t xml:space="preserve">, указанное в </w:t>
      </w:r>
      <w:r w:rsidRPr="00077FDF">
        <w:rPr>
          <w:sz w:val="28"/>
          <w:szCs w:val="28"/>
          <w:lang w:val="ru-RU"/>
        </w:rPr>
        <w:t xml:space="preserve">заявлении, поданном в районную комиссию до начала основного </w:t>
      </w:r>
      <w:r w:rsidRPr="00077FDF">
        <w:rPr>
          <w:sz w:val="28"/>
          <w:szCs w:val="28"/>
          <w:lang w:val="ru-RU"/>
        </w:rPr>
        <w:lastRenderedPageBreak/>
        <w:t xml:space="preserve">комплектования, ребенок остается на учете детей, нуждающихся в предоставлении места в МОУ в следующем году, с сохранением первоначальной даты постановки на </w:t>
      </w:r>
      <w:r w:rsidRPr="002906AA">
        <w:rPr>
          <w:sz w:val="28"/>
          <w:szCs w:val="28"/>
          <w:lang w:val="ru-RU"/>
        </w:rPr>
        <w:t xml:space="preserve">учет </w:t>
      </w:r>
      <w:r w:rsidR="00E75490" w:rsidRPr="002906AA">
        <w:rPr>
          <w:sz w:val="28"/>
          <w:szCs w:val="28"/>
          <w:lang w:val="ru-RU"/>
        </w:rPr>
        <w:t>в ГИС «Образование»</w:t>
      </w:r>
      <w:r w:rsidRPr="002906AA">
        <w:rPr>
          <w:sz w:val="28"/>
          <w:szCs w:val="28"/>
          <w:lang w:val="ru-RU"/>
        </w:rPr>
        <w:t>.</w:t>
      </w:r>
    </w:p>
    <w:p w:rsidR="005B675C" w:rsidRPr="008C5ACA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3.6. В случае переезда заявителя из Волгограда в другие муниципальные образования заявитель обращается в районн</w:t>
      </w:r>
      <w:r w:rsidR="00E75490">
        <w:rPr>
          <w:sz w:val="28"/>
          <w:szCs w:val="28"/>
          <w:lang w:val="ru-RU"/>
        </w:rPr>
        <w:t>ую или городскую</w:t>
      </w:r>
      <w:r w:rsidRPr="00077FDF">
        <w:rPr>
          <w:sz w:val="28"/>
          <w:szCs w:val="28"/>
          <w:lang w:val="ru-RU"/>
        </w:rPr>
        <w:t xml:space="preserve"> комиссию с письменным заявлением о снятии с учета </w:t>
      </w:r>
      <w:r w:rsidR="00715C93">
        <w:rPr>
          <w:sz w:val="28"/>
          <w:szCs w:val="28"/>
          <w:lang w:val="ru-RU"/>
        </w:rPr>
        <w:t>из</w:t>
      </w:r>
      <w:r w:rsidRPr="00077FDF">
        <w:rPr>
          <w:sz w:val="28"/>
          <w:szCs w:val="28"/>
          <w:lang w:val="ru-RU"/>
        </w:rPr>
        <w:t xml:space="preserve"> электронно</w:t>
      </w:r>
      <w:r w:rsidR="00715C93">
        <w:rPr>
          <w:sz w:val="28"/>
          <w:szCs w:val="28"/>
          <w:lang w:val="ru-RU"/>
        </w:rPr>
        <w:t>го</w:t>
      </w:r>
      <w:r w:rsidRPr="00077FDF">
        <w:rPr>
          <w:sz w:val="28"/>
          <w:szCs w:val="28"/>
          <w:lang w:val="ru-RU"/>
        </w:rPr>
        <w:t xml:space="preserve"> реестр</w:t>
      </w:r>
      <w:r w:rsidR="00715C93">
        <w:rPr>
          <w:sz w:val="28"/>
          <w:szCs w:val="28"/>
          <w:lang w:val="ru-RU"/>
        </w:rPr>
        <w:t>а</w:t>
      </w:r>
      <w:r w:rsidR="00E75490">
        <w:rPr>
          <w:sz w:val="28"/>
          <w:szCs w:val="28"/>
          <w:lang w:val="ru-RU"/>
        </w:rPr>
        <w:t xml:space="preserve"> района</w:t>
      </w:r>
      <w:r w:rsidRPr="00077FDF">
        <w:rPr>
          <w:sz w:val="28"/>
          <w:szCs w:val="28"/>
          <w:lang w:val="ru-RU"/>
        </w:rPr>
        <w:t xml:space="preserve"> и выдаче справки о снятии с учета. Учетная запись ребенка переводится в статус </w:t>
      </w:r>
      <w:r w:rsidR="003E39D8">
        <w:rPr>
          <w:sz w:val="28"/>
          <w:szCs w:val="28"/>
          <w:lang w:val="ru-RU"/>
        </w:rPr>
        <w:t>«</w:t>
      </w:r>
      <w:r w:rsidRPr="00077FDF">
        <w:rPr>
          <w:sz w:val="28"/>
          <w:szCs w:val="28"/>
          <w:lang w:val="ru-RU"/>
        </w:rPr>
        <w:t xml:space="preserve">снят с </w:t>
      </w:r>
      <w:r w:rsidRPr="008C5ACA">
        <w:rPr>
          <w:sz w:val="28"/>
          <w:szCs w:val="28"/>
          <w:lang w:val="ru-RU"/>
        </w:rPr>
        <w:t>учета</w:t>
      </w:r>
      <w:r w:rsidR="003E39D8">
        <w:rPr>
          <w:sz w:val="28"/>
          <w:szCs w:val="28"/>
          <w:lang w:val="ru-RU"/>
        </w:rPr>
        <w:t>»</w:t>
      </w:r>
      <w:r w:rsidRPr="008C5ACA">
        <w:rPr>
          <w:sz w:val="28"/>
          <w:szCs w:val="28"/>
          <w:lang w:val="ru-RU"/>
        </w:rPr>
        <w:t>.</w:t>
      </w:r>
    </w:p>
    <w:p w:rsidR="00A40E47" w:rsidRPr="00A40E47" w:rsidRDefault="00A40E47" w:rsidP="00A40E4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3.7. </w:t>
      </w:r>
      <w:r w:rsidRPr="00A40E47">
        <w:rPr>
          <w:sz w:val="28"/>
          <w:szCs w:val="28"/>
          <w:lang w:val="ru-RU"/>
        </w:rPr>
        <w:t>Заявитель вправе обратиться в период с 1 сентября текущего календарного года по 28 (29) февраля следующего календарного года (включительно) с письменным заявлением для внесения следующих изменений в заявление о постановке на учет</w:t>
      </w:r>
      <w:r w:rsidR="002906AA">
        <w:rPr>
          <w:sz w:val="28"/>
          <w:szCs w:val="28"/>
          <w:lang w:val="ru-RU"/>
        </w:rPr>
        <w:t xml:space="preserve"> в ГИС «Образование»</w:t>
      </w:r>
      <w:r w:rsidRPr="00A40E47">
        <w:rPr>
          <w:sz w:val="28"/>
          <w:szCs w:val="28"/>
          <w:lang w:val="ru-RU"/>
        </w:rPr>
        <w:t xml:space="preserve"> (с сохранением даты постановки на учет): адреса на закрепленной территории, контактных телефонов, льготы, фамилии, имени, отчества (при наличии), состояния его здоровья, предпочитаемых параметров комплектования (МОУ в пределах закрепленной территории, даты поступления в МОУ, режима пребывания). При появлении льготы, смене фамилии, имени, отчества (при наличии), изменения в электронном реестре</w:t>
      </w:r>
      <w:r w:rsidR="002906AA">
        <w:rPr>
          <w:sz w:val="28"/>
          <w:szCs w:val="28"/>
          <w:lang w:val="ru-RU"/>
        </w:rPr>
        <w:t xml:space="preserve"> района</w:t>
      </w:r>
      <w:r w:rsidRPr="00A40E47">
        <w:rPr>
          <w:sz w:val="28"/>
          <w:szCs w:val="28"/>
          <w:lang w:val="ru-RU"/>
        </w:rPr>
        <w:t xml:space="preserve"> осуществляются при предоставлении подтверждающих документов.</w:t>
      </w:r>
    </w:p>
    <w:p w:rsidR="00A40E47" w:rsidRPr="006841DC" w:rsidRDefault="00A40E47" w:rsidP="00A40E47">
      <w:pPr>
        <w:ind w:firstLine="567"/>
        <w:jc w:val="both"/>
        <w:rPr>
          <w:sz w:val="28"/>
          <w:szCs w:val="28"/>
          <w:lang w:val="ru-RU"/>
        </w:rPr>
      </w:pPr>
      <w:r w:rsidRPr="00A40E47">
        <w:rPr>
          <w:sz w:val="28"/>
          <w:szCs w:val="28"/>
          <w:lang w:val="ru-RU"/>
        </w:rPr>
        <w:t xml:space="preserve">Письменное заявление подается заявителем </w:t>
      </w:r>
      <w:r w:rsidR="00536BFA" w:rsidRPr="00A40E47">
        <w:rPr>
          <w:sz w:val="28"/>
          <w:szCs w:val="28"/>
          <w:lang w:val="ru-RU"/>
        </w:rPr>
        <w:t xml:space="preserve">в районную комиссию </w:t>
      </w:r>
      <w:r w:rsidR="00536BFA">
        <w:rPr>
          <w:sz w:val="28"/>
          <w:szCs w:val="28"/>
          <w:lang w:val="ru-RU"/>
        </w:rPr>
        <w:t xml:space="preserve">                    </w:t>
      </w:r>
      <w:r w:rsidR="00536BFA" w:rsidRPr="00A40E47">
        <w:rPr>
          <w:sz w:val="28"/>
          <w:szCs w:val="28"/>
          <w:lang w:val="ru-RU"/>
        </w:rPr>
        <w:t>(в приемные дни</w:t>
      </w:r>
      <w:r w:rsidR="00536BFA">
        <w:rPr>
          <w:sz w:val="28"/>
          <w:szCs w:val="28"/>
          <w:lang w:val="ru-RU"/>
        </w:rPr>
        <w:t xml:space="preserve">) или </w:t>
      </w:r>
      <w:r w:rsidRPr="00A40E47">
        <w:rPr>
          <w:sz w:val="28"/>
          <w:szCs w:val="28"/>
          <w:lang w:val="ru-RU"/>
        </w:rPr>
        <w:t>направл</w:t>
      </w:r>
      <w:r w:rsidR="00536BFA">
        <w:rPr>
          <w:sz w:val="28"/>
          <w:szCs w:val="28"/>
          <w:lang w:val="ru-RU"/>
        </w:rPr>
        <w:t>яется</w:t>
      </w:r>
      <w:r w:rsidRPr="00A40E47">
        <w:rPr>
          <w:sz w:val="28"/>
          <w:szCs w:val="28"/>
          <w:lang w:val="ru-RU"/>
        </w:rPr>
        <w:t xml:space="preserve"> на электронный адрес </w:t>
      </w:r>
      <w:r w:rsidR="00641922">
        <w:rPr>
          <w:sz w:val="28"/>
          <w:szCs w:val="28"/>
          <w:lang w:val="ru-RU"/>
        </w:rPr>
        <w:t xml:space="preserve">службы информационной поддержки </w:t>
      </w:r>
      <w:r w:rsidR="00536BFA">
        <w:rPr>
          <w:sz w:val="28"/>
          <w:szCs w:val="28"/>
          <w:lang w:val="ru-RU"/>
        </w:rPr>
        <w:t>на</w:t>
      </w:r>
      <w:r w:rsidR="00641922">
        <w:rPr>
          <w:sz w:val="28"/>
          <w:szCs w:val="28"/>
          <w:lang w:val="ru-RU"/>
        </w:rPr>
        <w:t xml:space="preserve"> закрепленной территории.</w:t>
      </w:r>
    </w:p>
    <w:p w:rsidR="005B675C" w:rsidRPr="00641922" w:rsidRDefault="005B675C" w:rsidP="00A40E47">
      <w:pPr>
        <w:ind w:firstLine="567"/>
        <w:jc w:val="both"/>
        <w:rPr>
          <w:sz w:val="28"/>
          <w:szCs w:val="28"/>
          <w:lang w:val="ru-RU"/>
        </w:rPr>
      </w:pPr>
      <w:r w:rsidRPr="006841DC">
        <w:rPr>
          <w:sz w:val="28"/>
          <w:szCs w:val="28"/>
          <w:lang w:val="ru-RU"/>
        </w:rPr>
        <w:t xml:space="preserve">3.8. Заявитель вправе обратиться </w:t>
      </w:r>
      <w:r w:rsidR="006841DC" w:rsidRPr="006841DC">
        <w:rPr>
          <w:sz w:val="28"/>
          <w:szCs w:val="28"/>
          <w:lang w:val="ru-RU"/>
        </w:rPr>
        <w:t>с</w:t>
      </w:r>
      <w:r w:rsidR="004C0C35" w:rsidRPr="006841DC">
        <w:rPr>
          <w:sz w:val="28"/>
          <w:szCs w:val="28"/>
          <w:lang w:val="ru-RU"/>
        </w:rPr>
        <w:t xml:space="preserve"> </w:t>
      </w:r>
      <w:r w:rsidR="00352F48" w:rsidRPr="006841DC">
        <w:rPr>
          <w:sz w:val="28"/>
          <w:szCs w:val="28"/>
          <w:lang w:val="ru-RU"/>
        </w:rPr>
        <w:t>1</w:t>
      </w:r>
      <w:r w:rsidR="004C0C35" w:rsidRPr="006841DC">
        <w:rPr>
          <w:sz w:val="28"/>
          <w:szCs w:val="28"/>
          <w:lang w:val="ru-RU"/>
        </w:rPr>
        <w:t xml:space="preserve"> августа текущего года по </w:t>
      </w:r>
      <w:r w:rsidR="00352F48" w:rsidRPr="006841DC">
        <w:rPr>
          <w:sz w:val="28"/>
          <w:szCs w:val="28"/>
          <w:lang w:val="ru-RU"/>
        </w:rPr>
        <w:t>28(29)</w:t>
      </w:r>
      <w:r w:rsidR="004C0C35" w:rsidRPr="006841DC">
        <w:rPr>
          <w:sz w:val="28"/>
          <w:szCs w:val="28"/>
          <w:lang w:val="ru-RU"/>
        </w:rPr>
        <w:t xml:space="preserve"> февраля следующего года </w:t>
      </w:r>
      <w:r w:rsidRPr="006841DC">
        <w:rPr>
          <w:sz w:val="28"/>
          <w:szCs w:val="28"/>
          <w:lang w:val="ru-RU"/>
        </w:rPr>
        <w:t xml:space="preserve">в </w:t>
      </w:r>
      <w:r w:rsidR="009E5C56" w:rsidRPr="006841DC">
        <w:rPr>
          <w:sz w:val="28"/>
          <w:szCs w:val="28"/>
          <w:lang w:val="ru-RU"/>
        </w:rPr>
        <w:t>городскую комиссию</w:t>
      </w:r>
      <w:r w:rsidRPr="006841DC">
        <w:rPr>
          <w:sz w:val="28"/>
          <w:szCs w:val="28"/>
          <w:lang w:val="ru-RU"/>
        </w:rPr>
        <w:t xml:space="preserve"> с заявлением о переносе учетной записи ребенка из электронного реестра одного</w:t>
      </w:r>
      <w:r w:rsidRPr="00077FDF">
        <w:rPr>
          <w:sz w:val="28"/>
          <w:szCs w:val="28"/>
          <w:lang w:val="ru-RU"/>
        </w:rPr>
        <w:t xml:space="preserve"> района Волгограда в электронный реестр другого района Волгограда по дате его первичной регистрации при изменении места жительства (пребывания), принятии решения о посещении МОУ другого района Волгограда. Перенос учетн</w:t>
      </w:r>
      <w:r w:rsidR="00641922">
        <w:rPr>
          <w:sz w:val="28"/>
          <w:szCs w:val="28"/>
          <w:lang w:val="ru-RU"/>
        </w:rPr>
        <w:t>ой записи</w:t>
      </w:r>
      <w:r w:rsidRPr="00077FDF">
        <w:rPr>
          <w:sz w:val="28"/>
          <w:szCs w:val="28"/>
          <w:lang w:val="ru-RU"/>
        </w:rPr>
        <w:t xml:space="preserve"> в едином электронном реестре осуществляется на основании личного письменного заявления при предъявлении документов (паспорт или иное удостоверение личности родителя (законного представителя) ребенка, </w:t>
      </w:r>
      <w:r w:rsidRPr="00641922">
        <w:rPr>
          <w:sz w:val="28"/>
          <w:szCs w:val="28"/>
          <w:lang w:val="ru-RU"/>
        </w:rPr>
        <w:t>свидетельство о рождении ребенка и его копия).</w:t>
      </w:r>
      <w:r w:rsidR="00A2416C" w:rsidRPr="00641922">
        <w:rPr>
          <w:sz w:val="28"/>
          <w:szCs w:val="28"/>
          <w:lang w:val="ru-RU"/>
        </w:rPr>
        <w:t xml:space="preserve"> </w:t>
      </w:r>
    </w:p>
    <w:p w:rsidR="00A2416C" w:rsidRPr="00641922" w:rsidRDefault="00A2416C" w:rsidP="005B675C">
      <w:pPr>
        <w:ind w:firstLine="567"/>
        <w:jc w:val="both"/>
        <w:rPr>
          <w:sz w:val="28"/>
          <w:szCs w:val="28"/>
          <w:lang w:val="ru-RU"/>
        </w:rPr>
      </w:pPr>
      <w:r w:rsidRPr="00641922">
        <w:rPr>
          <w:sz w:val="28"/>
          <w:szCs w:val="28"/>
          <w:lang w:val="ru-RU"/>
        </w:rPr>
        <w:t xml:space="preserve">Перенос учетной записи детей </w:t>
      </w:r>
      <w:r w:rsidR="004C0C35" w:rsidRPr="00641922">
        <w:rPr>
          <w:sz w:val="28"/>
          <w:szCs w:val="28"/>
          <w:lang w:val="ru-RU"/>
        </w:rPr>
        <w:t>с ОВЗ</w:t>
      </w:r>
      <w:r w:rsidR="00995153" w:rsidRPr="00641922">
        <w:rPr>
          <w:sz w:val="28"/>
          <w:szCs w:val="28"/>
          <w:lang w:val="ru-RU"/>
        </w:rPr>
        <w:t>, имеющих заключение и рекомендаци</w:t>
      </w:r>
      <w:r w:rsidR="00601C3A" w:rsidRPr="00641922">
        <w:rPr>
          <w:sz w:val="28"/>
          <w:szCs w:val="28"/>
          <w:lang w:val="ru-RU"/>
        </w:rPr>
        <w:t>и</w:t>
      </w:r>
      <w:r w:rsidR="00995153" w:rsidRPr="00641922">
        <w:rPr>
          <w:sz w:val="28"/>
          <w:szCs w:val="28"/>
          <w:lang w:val="ru-RU"/>
        </w:rPr>
        <w:t xml:space="preserve"> </w:t>
      </w:r>
      <w:r w:rsidR="00FF446C" w:rsidRPr="00641922">
        <w:rPr>
          <w:sz w:val="28"/>
          <w:szCs w:val="28"/>
          <w:lang w:val="ru-RU"/>
        </w:rPr>
        <w:t>городской (районной) психоло</w:t>
      </w:r>
      <w:r w:rsidR="00B35409" w:rsidRPr="00641922">
        <w:rPr>
          <w:sz w:val="28"/>
          <w:szCs w:val="28"/>
          <w:lang w:val="ru-RU"/>
        </w:rPr>
        <w:t xml:space="preserve">го-медико-педагогической комиссии, выданные до 28.02.2025, </w:t>
      </w:r>
      <w:r w:rsidR="00FF446C" w:rsidRPr="00641922">
        <w:rPr>
          <w:sz w:val="28"/>
          <w:szCs w:val="28"/>
          <w:lang w:val="ru-RU"/>
        </w:rPr>
        <w:t xml:space="preserve">Центральной </w:t>
      </w:r>
      <w:r w:rsidR="00B35409" w:rsidRPr="00641922">
        <w:rPr>
          <w:sz w:val="28"/>
          <w:szCs w:val="28"/>
          <w:lang w:val="ru-RU"/>
        </w:rPr>
        <w:t>психолого-медико-педагогической комисси</w:t>
      </w:r>
      <w:r w:rsidR="006841DC" w:rsidRPr="00641922">
        <w:rPr>
          <w:sz w:val="28"/>
          <w:szCs w:val="28"/>
          <w:lang w:val="ru-RU"/>
        </w:rPr>
        <w:t>ей</w:t>
      </w:r>
      <w:r w:rsidR="00656090" w:rsidRPr="00641922">
        <w:rPr>
          <w:sz w:val="28"/>
          <w:szCs w:val="28"/>
          <w:lang w:val="ru-RU"/>
        </w:rPr>
        <w:t xml:space="preserve"> Волгоградской области</w:t>
      </w:r>
      <w:r w:rsidR="00B35409" w:rsidRPr="00641922">
        <w:rPr>
          <w:sz w:val="28"/>
          <w:szCs w:val="28"/>
          <w:lang w:val="ru-RU"/>
        </w:rPr>
        <w:t xml:space="preserve"> (далее – </w:t>
      </w:r>
      <w:r w:rsidR="00995153" w:rsidRPr="00641922">
        <w:rPr>
          <w:sz w:val="28"/>
          <w:szCs w:val="28"/>
          <w:lang w:val="ru-RU"/>
        </w:rPr>
        <w:t>ПМПК</w:t>
      </w:r>
      <w:r w:rsidR="00B35409" w:rsidRPr="00641922">
        <w:rPr>
          <w:sz w:val="28"/>
          <w:szCs w:val="28"/>
          <w:lang w:val="ru-RU"/>
        </w:rPr>
        <w:t>)</w:t>
      </w:r>
      <w:r w:rsidR="002B1A46" w:rsidRPr="00641922">
        <w:rPr>
          <w:sz w:val="28"/>
          <w:szCs w:val="28"/>
          <w:lang w:val="ru-RU"/>
        </w:rPr>
        <w:t>,</w:t>
      </w:r>
      <w:r w:rsidR="00995153" w:rsidRPr="00641922">
        <w:rPr>
          <w:sz w:val="28"/>
          <w:szCs w:val="28"/>
          <w:lang w:val="ru-RU"/>
        </w:rPr>
        <w:t xml:space="preserve"> </w:t>
      </w:r>
      <w:r w:rsidR="004C0C35" w:rsidRPr="00641922">
        <w:rPr>
          <w:sz w:val="28"/>
          <w:szCs w:val="28"/>
          <w:lang w:val="ru-RU"/>
        </w:rPr>
        <w:t xml:space="preserve">осуществляется </w:t>
      </w:r>
      <w:r w:rsidR="00EB33D5" w:rsidRPr="00641922">
        <w:rPr>
          <w:sz w:val="28"/>
          <w:szCs w:val="28"/>
          <w:lang w:val="ru-RU"/>
        </w:rPr>
        <w:t xml:space="preserve">городской комиссией </w:t>
      </w:r>
      <w:r w:rsidR="004C0C35" w:rsidRPr="00641922">
        <w:rPr>
          <w:sz w:val="28"/>
          <w:szCs w:val="28"/>
          <w:lang w:val="ru-RU"/>
        </w:rPr>
        <w:t>в течение всего календарного года</w:t>
      </w:r>
      <w:r w:rsidR="002542CB" w:rsidRPr="00641922">
        <w:rPr>
          <w:sz w:val="28"/>
          <w:szCs w:val="28"/>
          <w:lang w:val="ru-RU"/>
        </w:rPr>
        <w:t xml:space="preserve"> по согласованию с районными комиссиями при наличии вакантных мест в </w:t>
      </w:r>
      <w:r w:rsidR="00EB33D5" w:rsidRPr="00641922">
        <w:rPr>
          <w:sz w:val="28"/>
          <w:szCs w:val="28"/>
          <w:lang w:val="ru-RU"/>
        </w:rPr>
        <w:t xml:space="preserve">группах для детей с ОВЗ подведомственных </w:t>
      </w:r>
      <w:r w:rsidR="002542CB" w:rsidRPr="00641922">
        <w:rPr>
          <w:sz w:val="28"/>
          <w:szCs w:val="28"/>
          <w:lang w:val="ru-RU"/>
        </w:rPr>
        <w:t>МОУ.</w:t>
      </w:r>
    </w:p>
    <w:p w:rsidR="004C0C35" w:rsidRDefault="005B675C" w:rsidP="00970EE4">
      <w:pPr>
        <w:ind w:firstLine="567"/>
        <w:jc w:val="both"/>
        <w:rPr>
          <w:sz w:val="28"/>
          <w:szCs w:val="28"/>
          <w:lang w:val="ru-RU"/>
        </w:rPr>
      </w:pPr>
      <w:r w:rsidRPr="00641922">
        <w:rPr>
          <w:sz w:val="28"/>
          <w:szCs w:val="28"/>
          <w:lang w:val="ru-RU"/>
        </w:rPr>
        <w:t>Прием заявлений о переносе учетной записи ребенка осуществляется</w:t>
      </w:r>
      <w:r w:rsidRPr="00077FDF">
        <w:rPr>
          <w:sz w:val="28"/>
          <w:szCs w:val="28"/>
          <w:lang w:val="ru-RU"/>
        </w:rPr>
        <w:t xml:space="preserve"> еженеде</w:t>
      </w:r>
      <w:r w:rsidR="002542CB">
        <w:rPr>
          <w:sz w:val="28"/>
          <w:szCs w:val="28"/>
          <w:lang w:val="ru-RU"/>
        </w:rPr>
        <w:t>льно по средам с 14.00 до 17.00.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Перенос учетной записи в едином электронном реестре осуществляется </w:t>
      </w:r>
      <w:r w:rsidR="009E5C56" w:rsidRPr="003472E4">
        <w:rPr>
          <w:sz w:val="28"/>
          <w:szCs w:val="28"/>
          <w:lang w:val="ru-RU"/>
        </w:rPr>
        <w:t>городской комиссией</w:t>
      </w:r>
      <w:r w:rsidR="007F7A9F">
        <w:rPr>
          <w:color w:val="FF0000"/>
          <w:sz w:val="28"/>
          <w:szCs w:val="28"/>
          <w:lang w:val="ru-RU"/>
        </w:rPr>
        <w:t xml:space="preserve"> </w:t>
      </w:r>
      <w:r w:rsidRPr="00077FDF">
        <w:rPr>
          <w:sz w:val="28"/>
          <w:szCs w:val="28"/>
          <w:lang w:val="ru-RU"/>
        </w:rPr>
        <w:t>в течение 10 дней со дня приема заявления с документами</w:t>
      </w:r>
      <w:r w:rsidR="00641922">
        <w:rPr>
          <w:sz w:val="28"/>
          <w:szCs w:val="28"/>
          <w:lang w:val="ru-RU"/>
        </w:rPr>
        <w:t>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lastRenderedPageBreak/>
        <w:t xml:space="preserve">3.9. Электронный реестр района по возрастным группам, участвующим в комплектовании, фиксируется по состоянию </w:t>
      </w:r>
      <w:r w:rsidRPr="00970EE4">
        <w:rPr>
          <w:sz w:val="28"/>
          <w:szCs w:val="28"/>
          <w:lang w:val="ru-RU"/>
        </w:rPr>
        <w:t>очередности на 1 марта текущего года в виде электронной копии и на бумажном носителе.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3.10. В целях прогнозирования необходимого количества мест в МОУ используются данные территориального органа Федеральной службы государственной статистики о количественном составе детского населения от рождения до семи лет, зарегистрированных по месту жительства (пребывания) на территории городского округа город-герой Волгоград.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3.11. </w:t>
      </w:r>
      <w:r w:rsidRPr="00641922">
        <w:rPr>
          <w:sz w:val="28"/>
          <w:szCs w:val="28"/>
          <w:lang w:val="ru-RU"/>
        </w:rPr>
        <w:t xml:space="preserve">Не подлежат постановке </w:t>
      </w:r>
      <w:r w:rsidR="00641922" w:rsidRPr="00641922">
        <w:rPr>
          <w:sz w:val="28"/>
          <w:szCs w:val="28"/>
          <w:lang w:val="ru-RU"/>
        </w:rPr>
        <w:t xml:space="preserve">на учет в </w:t>
      </w:r>
      <w:r w:rsidR="003472E4" w:rsidRPr="00641922">
        <w:rPr>
          <w:sz w:val="28"/>
          <w:szCs w:val="28"/>
          <w:lang w:val="ru-RU"/>
        </w:rPr>
        <w:t>ГИС «Образование»</w:t>
      </w:r>
      <w:r w:rsidR="00550EC0" w:rsidRPr="00641922">
        <w:rPr>
          <w:sz w:val="28"/>
          <w:szCs w:val="28"/>
          <w:lang w:val="ru-RU"/>
        </w:rPr>
        <w:t>,</w:t>
      </w:r>
      <w:r w:rsidRPr="00641922">
        <w:rPr>
          <w:sz w:val="28"/>
          <w:szCs w:val="28"/>
          <w:lang w:val="ru-RU"/>
        </w:rPr>
        <w:t xml:space="preserve"> </w:t>
      </w:r>
      <w:r w:rsidR="00550EC0" w:rsidRPr="00641922">
        <w:rPr>
          <w:sz w:val="28"/>
          <w:szCs w:val="28"/>
          <w:lang w:val="ru-RU"/>
        </w:rPr>
        <w:t xml:space="preserve">либо исключаются из </w:t>
      </w:r>
      <w:r w:rsidR="003472E4" w:rsidRPr="00641922">
        <w:rPr>
          <w:sz w:val="28"/>
          <w:szCs w:val="28"/>
          <w:lang w:val="ru-RU"/>
        </w:rPr>
        <w:t>неё</w:t>
      </w:r>
      <w:r w:rsidR="00550EC0" w:rsidRPr="00641922">
        <w:rPr>
          <w:sz w:val="28"/>
          <w:szCs w:val="28"/>
          <w:lang w:val="ru-RU"/>
        </w:rPr>
        <w:t xml:space="preserve"> </w:t>
      </w:r>
      <w:r w:rsidRPr="00641922">
        <w:rPr>
          <w:sz w:val="28"/>
          <w:szCs w:val="28"/>
          <w:lang w:val="ru-RU"/>
        </w:rPr>
        <w:t>дет</w:t>
      </w:r>
      <w:r w:rsidR="002542CB" w:rsidRPr="00641922">
        <w:rPr>
          <w:sz w:val="28"/>
          <w:szCs w:val="28"/>
          <w:lang w:val="ru-RU"/>
        </w:rPr>
        <w:t>и</w:t>
      </w:r>
      <w:r w:rsidRPr="00641922">
        <w:rPr>
          <w:sz w:val="28"/>
          <w:szCs w:val="28"/>
          <w:lang w:val="ru-RU"/>
        </w:rPr>
        <w:t>, родители (законные представители) которых</w:t>
      </w:r>
      <w:r w:rsidRPr="00077FDF">
        <w:rPr>
          <w:sz w:val="28"/>
          <w:szCs w:val="28"/>
          <w:lang w:val="ru-RU"/>
        </w:rPr>
        <w:t xml:space="preserve"> выбрали семейную форму получения дошкольного образования и проинформировали об этом выборе ТУ ДОАВ.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Родители (законные представители) детей, обеспечивающие получение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 на закрепленной территории в МОУ, в которых созданы соответствующие консультационные пункты.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</w:p>
    <w:p w:rsidR="005B675C" w:rsidRPr="00077FDF" w:rsidRDefault="00641922" w:rsidP="00550EC0">
      <w:pPr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Функции с</w:t>
      </w:r>
      <w:r w:rsidR="005B675C" w:rsidRPr="00077FDF">
        <w:rPr>
          <w:sz w:val="28"/>
          <w:szCs w:val="28"/>
          <w:lang w:val="ru-RU"/>
        </w:rPr>
        <w:t xml:space="preserve">лужбы информационной поддержки 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4. </w:t>
      </w:r>
      <w:r w:rsidR="009C305F">
        <w:rPr>
          <w:sz w:val="28"/>
          <w:szCs w:val="28"/>
          <w:lang w:val="ru-RU"/>
        </w:rPr>
        <w:t xml:space="preserve">Службы информационной поддержки (далее – СИП) </w:t>
      </w:r>
      <w:r w:rsidRPr="00077FDF">
        <w:rPr>
          <w:sz w:val="28"/>
          <w:szCs w:val="28"/>
          <w:lang w:val="ru-RU"/>
        </w:rPr>
        <w:t>осуществля</w:t>
      </w:r>
      <w:r w:rsidR="009C305F">
        <w:rPr>
          <w:sz w:val="28"/>
          <w:szCs w:val="28"/>
          <w:lang w:val="ru-RU"/>
        </w:rPr>
        <w:t>ю</w:t>
      </w:r>
      <w:r w:rsidRPr="00077FDF">
        <w:rPr>
          <w:sz w:val="28"/>
          <w:szCs w:val="28"/>
          <w:lang w:val="ru-RU"/>
        </w:rPr>
        <w:t>т: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4.1. Обработку заявлений о постановке на учет детей в электронный реестр района.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4.2. Внесение изменений в заявление о постановке на учет в электронный реестр района на основании письменных </w:t>
      </w:r>
      <w:r w:rsidR="00550EC0">
        <w:rPr>
          <w:sz w:val="28"/>
          <w:szCs w:val="28"/>
          <w:lang w:val="ru-RU"/>
        </w:rPr>
        <w:t>заявлений</w:t>
      </w:r>
      <w:r w:rsidRPr="00077FDF">
        <w:rPr>
          <w:sz w:val="28"/>
          <w:szCs w:val="28"/>
          <w:lang w:val="ru-RU"/>
        </w:rPr>
        <w:t>, поступивших от заявителя лично или по электронной почте СИП.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4.3. Информирование заявителя о предоставлении ребенку места в МОУ, сроках получения направления (путевки) в МОУ.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4.4. Изменение статуса заявлений в электронном реестре ГИС </w:t>
      </w:r>
      <w:r w:rsidR="002D5344">
        <w:rPr>
          <w:sz w:val="28"/>
          <w:szCs w:val="28"/>
          <w:lang w:val="ru-RU"/>
        </w:rPr>
        <w:t>«</w:t>
      </w:r>
      <w:r w:rsidRPr="00077FDF">
        <w:rPr>
          <w:sz w:val="28"/>
          <w:szCs w:val="28"/>
          <w:lang w:val="ru-RU"/>
        </w:rPr>
        <w:t>Образование</w:t>
      </w:r>
      <w:r w:rsidR="002D5344">
        <w:rPr>
          <w:sz w:val="28"/>
          <w:szCs w:val="28"/>
          <w:lang w:val="ru-RU"/>
        </w:rPr>
        <w:t>»</w:t>
      </w:r>
      <w:r w:rsidRPr="00077FDF">
        <w:rPr>
          <w:sz w:val="28"/>
          <w:szCs w:val="28"/>
          <w:lang w:val="ru-RU"/>
        </w:rPr>
        <w:t xml:space="preserve"> на основании утвержденных списков детей, включенных в комплектование.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4.5. Информирование заявителей по другим вопросам учета будущих воспитанников и комплектования МОУ на основании поступивших заявлений, в том числе о предоставлении вариативных форм дошкольного образования.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Информирование заявителей осуществляется с использованием электронной почты СИП по закрепленным территориям: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Тракторозаводский район - info_tzr@mail.ru;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Краснооктябрьский район - info_kro@mail.ru;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Дзержинский район - info_dzr@mail.ru;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Центральный район - info_cen@mail.ru;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Ворошиловский район - info_vor@mail.ru;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Советский район - info_cov@mail.ru;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Кировский район - info_kir@mail.ru;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Красноармейский район - info_kra@mail.ru;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СИП Волгограда - info_sip@mail.ru.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lastRenderedPageBreak/>
        <w:t>Ответ на электронное обращение заявителя в СИП направляется в течение 30 дней со дня поступления обращения посредством электронной почты.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Заявители, не имеющие электронной почты, информируются при личном обращении, через размещение информации о статусе заявления на Портале es.volganet.ru или в личном кабинет ЕПГУ.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</w:p>
    <w:p w:rsidR="005B675C" w:rsidRPr="00077FDF" w:rsidRDefault="005B675C" w:rsidP="007F22F6">
      <w:pPr>
        <w:ind w:firstLine="567"/>
        <w:jc w:val="center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5. Порядок формирования контингента воспитанников МОУ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</w:p>
    <w:p w:rsidR="009E7145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5.1. Основное комплектование </w:t>
      </w:r>
      <w:r w:rsidR="009E7145">
        <w:rPr>
          <w:sz w:val="28"/>
          <w:szCs w:val="28"/>
          <w:lang w:val="ru-RU"/>
        </w:rPr>
        <w:t xml:space="preserve">групп </w:t>
      </w:r>
      <w:r w:rsidRPr="00077FDF">
        <w:rPr>
          <w:sz w:val="28"/>
          <w:szCs w:val="28"/>
          <w:lang w:val="ru-RU"/>
        </w:rPr>
        <w:t>МОУ осуществляется ежегодно в период с 1 июня по 3</w:t>
      </w:r>
      <w:r w:rsidR="009E7145">
        <w:rPr>
          <w:sz w:val="28"/>
          <w:szCs w:val="28"/>
          <w:lang w:val="ru-RU"/>
        </w:rPr>
        <w:t xml:space="preserve">1 июля. 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Дополнительное комплектование МОУ осуществляется после завершения основного комплектования в течение учебного года по мере освобождения мест в действующих МОУ или создания </w:t>
      </w:r>
      <w:r w:rsidR="002D5344">
        <w:rPr>
          <w:sz w:val="28"/>
          <w:szCs w:val="28"/>
          <w:lang w:val="ru-RU"/>
        </w:rPr>
        <w:t xml:space="preserve">дополнительных </w:t>
      </w:r>
      <w:r w:rsidRPr="00077FDF">
        <w:rPr>
          <w:sz w:val="28"/>
          <w:szCs w:val="28"/>
          <w:lang w:val="ru-RU"/>
        </w:rPr>
        <w:t>мест при вводе в эксплуатацию объектов капитального строительства (реконструкции, ремонта).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Не получившие место в МОУ дети, состоящие на учете для предоставления мест в МОУ с 1 сентября тек</w:t>
      </w:r>
      <w:r w:rsidR="003472E4">
        <w:rPr>
          <w:sz w:val="28"/>
          <w:szCs w:val="28"/>
          <w:lang w:val="ru-RU"/>
        </w:rPr>
        <w:t>ущего года, переходят в статус «очередник»</w:t>
      </w:r>
      <w:r w:rsidRPr="00077FDF">
        <w:rPr>
          <w:sz w:val="28"/>
          <w:szCs w:val="28"/>
          <w:lang w:val="ru-RU"/>
        </w:rPr>
        <w:t xml:space="preserve"> и обеспечиваются местами в течение учебного года (при появлении свободных мест) или учитываются в списке нуждающихся в местах в МОУ с 1 сентября следующего календарного года.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После предоставления мест всем детям одной возрастной группы из электронного реестра района, нуждающимся в местах с 1 сентября текущего года, оставшиеся свободные места предоставляются детям из следующей возрастной группы, рожденным до 1 марта и числящимся в поименном списке поставленных на учет для предоставления мест с 1 сентября текущего года. Информация о свободных местах направляется заявителю способом, указанным в заявлении. Свободные места предоставляются в порядке очередности по согласованию с родителями (законными представителями).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5.2. Основные функции районной комиссии по формированию контингента воспитанников МОУ: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5.2.1. Организация предварительного комплектования: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составление плана предварительного комплектования на основе заявок руководителей МОУ </w:t>
      </w:r>
      <w:r w:rsidR="00B7632C">
        <w:rPr>
          <w:sz w:val="28"/>
          <w:szCs w:val="28"/>
          <w:lang w:val="ru-RU"/>
        </w:rPr>
        <w:t>и актуальной потребности в ГИС «</w:t>
      </w:r>
      <w:r w:rsidRPr="00077FDF">
        <w:rPr>
          <w:sz w:val="28"/>
          <w:szCs w:val="28"/>
          <w:lang w:val="ru-RU"/>
        </w:rPr>
        <w:t>Образование</w:t>
      </w:r>
      <w:r w:rsidR="00B7632C">
        <w:rPr>
          <w:sz w:val="28"/>
          <w:szCs w:val="28"/>
          <w:lang w:val="ru-RU"/>
        </w:rPr>
        <w:t>»</w:t>
      </w:r>
      <w:r w:rsidRPr="00077FDF">
        <w:rPr>
          <w:sz w:val="28"/>
          <w:szCs w:val="28"/>
          <w:lang w:val="ru-RU"/>
        </w:rPr>
        <w:t>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определение количества возрастных групп и количества мест в них;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согласование плана предварительного комплектования с руководителями МОУ, ТУ ДОАВ и Департаментом;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сверка данных о будущих воспитанниках, включенных в комплектование в порядке очередности;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формирование списков детей для комплектования МОУ по возрастным группам (в период основного </w:t>
      </w:r>
      <w:r w:rsidRPr="003472E4">
        <w:rPr>
          <w:sz w:val="28"/>
          <w:szCs w:val="28"/>
          <w:lang w:val="ru-RU"/>
        </w:rPr>
        <w:t xml:space="preserve">комплектования </w:t>
      </w:r>
      <w:r w:rsidR="006E3F4B" w:rsidRPr="003472E4">
        <w:rPr>
          <w:sz w:val="28"/>
          <w:szCs w:val="28"/>
          <w:lang w:val="ru-RU"/>
        </w:rPr>
        <w:t>–</w:t>
      </w:r>
      <w:r w:rsidRPr="003472E4">
        <w:rPr>
          <w:sz w:val="28"/>
          <w:szCs w:val="28"/>
          <w:lang w:val="ru-RU"/>
        </w:rPr>
        <w:t xml:space="preserve"> </w:t>
      </w:r>
      <w:r w:rsidR="006E3F4B" w:rsidRPr="003472E4">
        <w:rPr>
          <w:sz w:val="28"/>
          <w:szCs w:val="28"/>
          <w:lang w:val="ru-RU"/>
        </w:rPr>
        <w:t>не позднее</w:t>
      </w:r>
      <w:r w:rsidRPr="003472E4">
        <w:rPr>
          <w:sz w:val="28"/>
          <w:szCs w:val="28"/>
          <w:lang w:val="ru-RU"/>
        </w:rPr>
        <w:t xml:space="preserve"> 30 апреля текущего</w:t>
      </w:r>
      <w:r w:rsidRPr="00077FDF">
        <w:rPr>
          <w:sz w:val="28"/>
          <w:szCs w:val="28"/>
          <w:lang w:val="ru-RU"/>
        </w:rPr>
        <w:t xml:space="preserve"> года, в период дополнительного комплектования - в течение 5 дней с даты уведомления </w:t>
      </w:r>
      <w:r w:rsidR="002B63B2">
        <w:rPr>
          <w:sz w:val="28"/>
          <w:szCs w:val="28"/>
          <w:lang w:val="ru-RU"/>
        </w:rPr>
        <w:t xml:space="preserve">районной </w:t>
      </w:r>
      <w:r w:rsidRPr="00077FDF">
        <w:rPr>
          <w:sz w:val="28"/>
          <w:szCs w:val="28"/>
          <w:lang w:val="ru-RU"/>
        </w:rPr>
        <w:t>комиссии о появлении вакантного места).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5.2.2. Комплектование МОУ района: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выдача направлений (путевок) в МОУ района;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lastRenderedPageBreak/>
        <w:t>обработка заявл</w:t>
      </w:r>
      <w:r w:rsidR="000428C8">
        <w:rPr>
          <w:sz w:val="28"/>
          <w:szCs w:val="28"/>
          <w:lang w:val="ru-RU"/>
        </w:rPr>
        <w:t>ений в электронном реестре ГИС «</w:t>
      </w:r>
      <w:r w:rsidRPr="00077FDF">
        <w:rPr>
          <w:sz w:val="28"/>
          <w:szCs w:val="28"/>
          <w:lang w:val="ru-RU"/>
        </w:rPr>
        <w:t>Образование</w:t>
      </w:r>
      <w:r w:rsidR="000428C8">
        <w:rPr>
          <w:sz w:val="28"/>
          <w:szCs w:val="28"/>
          <w:lang w:val="ru-RU"/>
        </w:rPr>
        <w:t>»</w:t>
      </w:r>
      <w:r w:rsidRPr="00077FDF">
        <w:rPr>
          <w:sz w:val="28"/>
          <w:szCs w:val="28"/>
          <w:lang w:val="ru-RU"/>
        </w:rPr>
        <w:t xml:space="preserve"> с учетом выданных направлений (путевок).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5.2.3. Ведение документации районной комиссии (протоколов заседаний, книг (журналов) учета выдачи направлений (путевок), отчетов о результатах комплектования); анализ и обобщение не реже двух раз в месяц сведений о наличии свободных мест, полученных от МОУ.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5.2.4. Обеспечение межведомственного информационного взаимодействия с государственными органами, органами местного самоуправления, иными органами для получения сведений, которые находятся в их распоряжении.</w:t>
      </w:r>
    </w:p>
    <w:p w:rsidR="005B675C" w:rsidRPr="00A84557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5.2.5. Перевод воспитанников из одного МОУ Волгограда в другое производится в соответствии с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Министерства образования и науки Росс</w:t>
      </w:r>
      <w:r w:rsidR="006E3F4B">
        <w:rPr>
          <w:sz w:val="28"/>
          <w:szCs w:val="28"/>
          <w:lang w:val="ru-RU"/>
        </w:rPr>
        <w:t>ийской Федерации от 28.12.2015 №</w:t>
      </w:r>
      <w:r w:rsidRPr="00077FDF">
        <w:rPr>
          <w:sz w:val="28"/>
          <w:szCs w:val="28"/>
          <w:lang w:val="ru-RU"/>
        </w:rPr>
        <w:t xml:space="preserve"> 1527, 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</w:t>
      </w:r>
      <w:r w:rsidR="006E3F4B">
        <w:rPr>
          <w:sz w:val="28"/>
          <w:szCs w:val="28"/>
          <w:lang w:val="ru-RU"/>
        </w:rPr>
        <w:t>ийской Федерации от 15.05.2020 №</w:t>
      </w:r>
      <w:r w:rsidR="000428C8">
        <w:rPr>
          <w:sz w:val="28"/>
          <w:szCs w:val="28"/>
          <w:lang w:val="ru-RU"/>
        </w:rPr>
        <w:t xml:space="preserve"> 236 «</w:t>
      </w:r>
      <w:r w:rsidRPr="00077FDF">
        <w:rPr>
          <w:sz w:val="28"/>
          <w:szCs w:val="28"/>
          <w:lang w:val="ru-RU"/>
        </w:rPr>
        <w:t xml:space="preserve">Об утверждении Порядка приема на обучение по образовательным программам дошкольного </w:t>
      </w:r>
      <w:r w:rsidRPr="00A84557">
        <w:rPr>
          <w:sz w:val="28"/>
          <w:szCs w:val="28"/>
          <w:lang w:val="ru-RU"/>
        </w:rPr>
        <w:t>образования</w:t>
      </w:r>
      <w:r w:rsidR="000428C8" w:rsidRPr="00A84557">
        <w:rPr>
          <w:sz w:val="28"/>
          <w:szCs w:val="28"/>
          <w:lang w:val="ru-RU"/>
        </w:rPr>
        <w:t>»</w:t>
      </w:r>
      <w:r w:rsidRPr="00A84557">
        <w:rPr>
          <w:sz w:val="28"/>
          <w:szCs w:val="28"/>
          <w:lang w:val="ru-RU"/>
        </w:rPr>
        <w:t>.</w:t>
      </w:r>
    </w:p>
    <w:p w:rsidR="006D7039" w:rsidRDefault="006D7039" w:rsidP="005B675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Заявление на перевод</w:t>
      </w:r>
      <w:r w:rsidRPr="006D7039">
        <w:rPr>
          <w:sz w:val="28"/>
          <w:szCs w:val="28"/>
          <w:lang w:val="ru-RU"/>
        </w:rPr>
        <w:t xml:space="preserve"> </w:t>
      </w:r>
      <w:r w:rsidRPr="00A84557">
        <w:rPr>
          <w:sz w:val="28"/>
          <w:szCs w:val="28"/>
          <w:lang w:val="ru-RU"/>
        </w:rPr>
        <w:t>подается родителями (законными представителями) в электронном виде через федеральную государственную информационную систему «Единый портал государственных и муниципальных услуг (функций)» (www.gosuslugi.ru) (далее - ЕПГУ) или ГКУ ВО «МФЦ»</w:t>
      </w:r>
      <w:r>
        <w:rPr>
          <w:sz w:val="28"/>
          <w:szCs w:val="28"/>
          <w:lang w:val="ru-RU"/>
        </w:rPr>
        <w:t xml:space="preserve"> в следующих случаях:</w:t>
      </w:r>
    </w:p>
    <w:p w:rsidR="006D7039" w:rsidRDefault="00630ADF" w:rsidP="005B675C">
      <w:pPr>
        <w:ind w:firstLine="567"/>
        <w:jc w:val="both"/>
        <w:rPr>
          <w:sz w:val="28"/>
          <w:szCs w:val="28"/>
          <w:lang w:val="ru-RU"/>
        </w:rPr>
      </w:pPr>
      <w:r w:rsidRPr="00A84557">
        <w:rPr>
          <w:sz w:val="28"/>
          <w:szCs w:val="28"/>
          <w:lang w:val="ru-RU"/>
        </w:rPr>
        <w:t>прекращени</w:t>
      </w:r>
      <w:r w:rsidR="006D7039">
        <w:rPr>
          <w:sz w:val="28"/>
          <w:szCs w:val="28"/>
          <w:lang w:val="ru-RU"/>
        </w:rPr>
        <w:t>е</w:t>
      </w:r>
      <w:r w:rsidRPr="00A84557">
        <w:rPr>
          <w:sz w:val="28"/>
          <w:szCs w:val="28"/>
          <w:lang w:val="ru-RU"/>
        </w:rPr>
        <w:t xml:space="preserve"> деятельности исходного МОУ</w:t>
      </w:r>
      <w:r w:rsidR="006D7039">
        <w:rPr>
          <w:sz w:val="28"/>
          <w:szCs w:val="28"/>
          <w:lang w:val="ru-RU"/>
        </w:rPr>
        <w:t>;</w:t>
      </w:r>
    </w:p>
    <w:p w:rsidR="006D7039" w:rsidRDefault="00630ADF" w:rsidP="005B675C">
      <w:pPr>
        <w:ind w:firstLine="567"/>
        <w:jc w:val="both"/>
        <w:rPr>
          <w:sz w:val="28"/>
          <w:szCs w:val="28"/>
          <w:lang w:val="ru-RU"/>
        </w:rPr>
      </w:pPr>
      <w:r w:rsidRPr="00A84557">
        <w:rPr>
          <w:sz w:val="28"/>
          <w:szCs w:val="28"/>
          <w:lang w:val="ru-RU"/>
        </w:rPr>
        <w:t>временно</w:t>
      </w:r>
      <w:r w:rsidR="006D7039">
        <w:rPr>
          <w:sz w:val="28"/>
          <w:szCs w:val="28"/>
          <w:lang w:val="ru-RU"/>
        </w:rPr>
        <w:t>е закрытие</w:t>
      </w:r>
      <w:r w:rsidRPr="00A84557">
        <w:rPr>
          <w:sz w:val="28"/>
          <w:szCs w:val="28"/>
          <w:lang w:val="ru-RU"/>
        </w:rPr>
        <w:t xml:space="preserve"> </w:t>
      </w:r>
      <w:r w:rsidR="006D7039">
        <w:rPr>
          <w:sz w:val="28"/>
          <w:szCs w:val="28"/>
          <w:lang w:val="ru-RU"/>
        </w:rPr>
        <w:t>МОУ</w:t>
      </w:r>
      <w:r w:rsidRPr="00A84557">
        <w:rPr>
          <w:sz w:val="28"/>
          <w:szCs w:val="28"/>
          <w:lang w:val="ru-RU"/>
        </w:rPr>
        <w:t xml:space="preserve"> на ремонт</w:t>
      </w:r>
      <w:r w:rsidR="006D7039">
        <w:rPr>
          <w:sz w:val="28"/>
          <w:szCs w:val="28"/>
          <w:lang w:val="ru-RU"/>
        </w:rPr>
        <w:t>;</w:t>
      </w:r>
    </w:p>
    <w:p w:rsidR="006D7039" w:rsidRDefault="00630ADF" w:rsidP="005B675C">
      <w:pPr>
        <w:ind w:firstLine="567"/>
        <w:jc w:val="both"/>
        <w:rPr>
          <w:sz w:val="28"/>
          <w:szCs w:val="28"/>
          <w:lang w:val="ru-RU"/>
        </w:rPr>
      </w:pPr>
      <w:r w:rsidRPr="00A84557">
        <w:rPr>
          <w:sz w:val="28"/>
          <w:szCs w:val="28"/>
          <w:lang w:val="ru-RU"/>
        </w:rPr>
        <w:t>приостановлени</w:t>
      </w:r>
      <w:r w:rsidR="006D7039">
        <w:rPr>
          <w:sz w:val="28"/>
          <w:szCs w:val="28"/>
          <w:lang w:val="ru-RU"/>
        </w:rPr>
        <w:t>е</w:t>
      </w:r>
      <w:r w:rsidRPr="00A84557">
        <w:rPr>
          <w:sz w:val="28"/>
          <w:szCs w:val="28"/>
          <w:lang w:val="ru-RU"/>
        </w:rPr>
        <w:t xml:space="preserve"> действия лицензии на осуществление образовательной деятельности</w:t>
      </w:r>
      <w:r w:rsidR="006D7039">
        <w:rPr>
          <w:sz w:val="28"/>
          <w:szCs w:val="28"/>
          <w:lang w:val="ru-RU"/>
        </w:rPr>
        <w:t>;</w:t>
      </w:r>
    </w:p>
    <w:p w:rsidR="00B7632C" w:rsidRDefault="00630ADF" w:rsidP="00B7632C">
      <w:pPr>
        <w:ind w:left="567"/>
        <w:jc w:val="both"/>
        <w:rPr>
          <w:sz w:val="28"/>
          <w:szCs w:val="28"/>
          <w:lang w:val="ru-RU"/>
        </w:rPr>
      </w:pPr>
      <w:r w:rsidRPr="00A84557">
        <w:rPr>
          <w:sz w:val="28"/>
          <w:szCs w:val="28"/>
          <w:lang w:val="ru-RU"/>
        </w:rPr>
        <w:t>отсутстви</w:t>
      </w:r>
      <w:r w:rsidR="006D7039">
        <w:rPr>
          <w:sz w:val="28"/>
          <w:szCs w:val="28"/>
          <w:lang w:val="ru-RU"/>
        </w:rPr>
        <w:t>е</w:t>
      </w:r>
      <w:r w:rsidRPr="00A84557">
        <w:rPr>
          <w:sz w:val="28"/>
          <w:szCs w:val="28"/>
          <w:lang w:val="ru-RU"/>
        </w:rPr>
        <w:t xml:space="preserve"> </w:t>
      </w:r>
      <w:r w:rsidR="006D7039">
        <w:rPr>
          <w:sz w:val="28"/>
          <w:szCs w:val="28"/>
          <w:lang w:val="ru-RU"/>
        </w:rPr>
        <w:t xml:space="preserve">в исходном МОУ группы </w:t>
      </w:r>
      <w:r w:rsidRPr="00A84557">
        <w:rPr>
          <w:sz w:val="28"/>
          <w:szCs w:val="28"/>
          <w:lang w:val="ru-RU"/>
        </w:rPr>
        <w:t xml:space="preserve">соответствующей </w:t>
      </w:r>
      <w:r w:rsidR="006D7039">
        <w:rPr>
          <w:sz w:val="28"/>
          <w:szCs w:val="28"/>
          <w:lang w:val="ru-RU"/>
        </w:rPr>
        <w:t>направленности;</w:t>
      </w:r>
      <w:r w:rsidRPr="00A84557">
        <w:rPr>
          <w:sz w:val="28"/>
          <w:szCs w:val="28"/>
          <w:lang w:val="ru-RU"/>
        </w:rPr>
        <w:t xml:space="preserve"> </w:t>
      </w:r>
      <w:r w:rsidR="00B7632C">
        <w:rPr>
          <w:sz w:val="28"/>
          <w:szCs w:val="28"/>
          <w:lang w:val="ru-RU"/>
        </w:rPr>
        <w:t xml:space="preserve">по </w:t>
      </w:r>
      <w:r w:rsidRPr="00A84557">
        <w:rPr>
          <w:sz w:val="28"/>
          <w:szCs w:val="28"/>
          <w:lang w:val="ru-RU"/>
        </w:rPr>
        <w:t>желани</w:t>
      </w:r>
      <w:r w:rsidR="00B7632C">
        <w:rPr>
          <w:sz w:val="28"/>
          <w:szCs w:val="28"/>
          <w:lang w:val="ru-RU"/>
        </w:rPr>
        <w:t>ю</w:t>
      </w:r>
      <w:r w:rsidRPr="00A84557">
        <w:rPr>
          <w:sz w:val="28"/>
          <w:szCs w:val="28"/>
          <w:lang w:val="ru-RU"/>
        </w:rPr>
        <w:t xml:space="preserve"> родителей (законных представителей)</w:t>
      </w:r>
      <w:r w:rsidR="00B7632C">
        <w:rPr>
          <w:sz w:val="28"/>
          <w:szCs w:val="28"/>
          <w:lang w:val="ru-RU"/>
        </w:rPr>
        <w:t xml:space="preserve">. 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Процедура перевода приравнивается к перв</w:t>
      </w:r>
      <w:r w:rsidR="000428C8">
        <w:rPr>
          <w:sz w:val="28"/>
          <w:szCs w:val="28"/>
          <w:lang w:val="ru-RU"/>
        </w:rPr>
        <w:t>ичной постановке на учет в ГИС «Образование»</w:t>
      </w:r>
      <w:r w:rsidRPr="00077FDF">
        <w:rPr>
          <w:sz w:val="28"/>
          <w:szCs w:val="28"/>
          <w:lang w:val="ru-RU"/>
        </w:rPr>
        <w:t xml:space="preserve"> и осуществляется в соответствии с административным регламентом предо</w:t>
      </w:r>
      <w:r w:rsidR="000428C8">
        <w:rPr>
          <w:sz w:val="28"/>
          <w:szCs w:val="28"/>
          <w:lang w:val="ru-RU"/>
        </w:rPr>
        <w:t>ставления муниципальной услуги «</w:t>
      </w:r>
      <w:r w:rsidRPr="00077FDF">
        <w:rPr>
          <w:sz w:val="28"/>
          <w:szCs w:val="28"/>
          <w:lang w:val="ru-RU"/>
        </w:rPr>
        <w:t>Прием заявлений, постановка на учет детей для зачисления в муниципальные образовательные учреждения городского округа город-герой Волгограда, реализующие основные общеобразовательные программы дошкольного образования</w:t>
      </w:r>
      <w:r w:rsidR="000428C8">
        <w:rPr>
          <w:sz w:val="28"/>
          <w:szCs w:val="28"/>
          <w:lang w:val="ru-RU"/>
        </w:rPr>
        <w:t>»</w:t>
      </w:r>
      <w:r w:rsidRPr="00077FDF">
        <w:rPr>
          <w:sz w:val="28"/>
          <w:szCs w:val="28"/>
          <w:lang w:val="ru-RU"/>
        </w:rPr>
        <w:t xml:space="preserve"> (далее - Регламент), утвержденным Постановлением админист</w:t>
      </w:r>
      <w:r w:rsidR="006E3F4B">
        <w:rPr>
          <w:sz w:val="28"/>
          <w:szCs w:val="28"/>
          <w:lang w:val="ru-RU"/>
        </w:rPr>
        <w:t>рации Волгограда от 31.08.2021 №</w:t>
      </w:r>
      <w:r w:rsidRPr="00077FDF">
        <w:rPr>
          <w:sz w:val="28"/>
          <w:szCs w:val="28"/>
          <w:lang w:val="ru-RU"/>
        </w:rPr>
        <w:t xml:space="preserve"> 826.</w:t>
      </w:r>
    </w:p>
    <w:p w:rsidR="00F004B1" w:rsidRDefault="0041450F" w:rsidP="005B675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5B675C" w:rsidRPr="00077FDF">
        <w:rPr>
          <w:sz w:val="28"/>
          <w:szCs w:val="28"/>
          <w:lang w:val="ru-RU"/>
        </w:rPr>
        <w:t xml:space="preserve">еревод осуществляется в порядке общей очереди по дате подачи заявления с учетом граждан льготных категорий </w:t>
      </w:r>
      <w:r w:rsidR="00630ADF">
        <w:rPr>
          <w:sz w:val="28"/>
          <w:szCs w:val="28"/>
          <w:lang w:val="ru-RU"/>
        </w:rPr>
        <w:t xml:space="preserve">при появлении вакантного </w:t>
      </w:r>
      <w:r w:rsidR="00630ADF">
        <w:rPr>
          <w:sz w:val="28"/>
          <w:szCs w:val="28"/>
          <w:lang w:val="ru-RU"/>
        </w:rPr>
        <w:lastRenderedPageBreak/>
        <w:t xml:space="preserve">места в </w:t>
      </w:r>
      <w:r w:rsidR="005B675C" w:rsidRPr="00077FDF">
        <w:rPr>
          <w:sz w:val="28"/>
          <w:szCs w:val="28"/>
          <w:lang w:val="ru-RU"/>
        </w:rPr>
        <w:t>желаем</w:t>
      </w:r>
      <w:r w:rsidR="00630ADF">
        <w:rPr>
          <w:sz w:val="28"/>
          <w:szCs w:val="28"/>
          <w:lang w:val="ru-RU"/>
        </w:rPr>
        <w:t>ом</w:t>
      </w:r>
      <w:r w:rsidR="005B675C" w:rsidRPr="00077FDF">
        <w:rPr>
          <w:sz w:val="28"/>
          <w:szCs w:val="28"/>
          <w:lang w:val="ru-RU"/>
        </w:rPr>
        <w:t xml:space="preserve"> МОУ. </w:t>
      </w:r>
      <w:r w:rsidR="00F004B1">
        <w:rPr>
          <w:sz w:val="28"/>
          <w:szCs w:val="28"/>
          <w:lang w:val="ru-RU"/>
        </w:rPr>
        <w:t xml:space="preserve">При подаче заявления на перевод </w:t>
      </w:r>
      <w:r w:rsidR="00F004B1" w:rsidRPr="00F370B8">
        <w:rPr>
          <w:sz w:val="28"/>
          <w:szCs w:val="28"/>
          <w:lang w:val="ru-RU"/>
        </w:rPr>
        <w:t>гражданами льготных категорий учитывается имеющаяся льгота.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5.3. Предварительное комплектование осуществляется в период с 1 марта по 30 апреля включительно на основе заявок от руководителей МОУ о количестве освобождающихся на следующий учебный год мест по возрастным группам.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5.4. Включение детей в списки по </w:t>
      </w:r>
      <w:r w:rsidRPr="000428C8">
        <w:rPr>
          <w:sz w:val="28"/>
          <w:szCs w:val="28"/>
          <w:lang w:val="ru-RU"/>
        </w:rPr>
        <w:t>возрастным группам на очередной учебный год осуществляется из электронного реестра района в соответствии с</w:t>
      </w:r>
      <w:r w:rsidRPr="00077FDF">
        <w:rPr>
          <w:sz w:val="28"/>
          <w:szCs w:val="28"/>
          <w:lang w:val="ru-RU"/>
        </w:rPr>
        <w:t xml:space="preserve"> подтвержденными льготами в следующем порядке: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1) будущие воспитанники льготных категорий, (право на внеочередное получение места при комплектовании в МОУ);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2) будущие воспитанники льготных категорий (право на первоочередное получение места при комплектовании в МОУ);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3) будущие воспитанники, имеющие право преимущественного приема на обучение в МОУ, в которо</w:t>
      </w:r>
      <w:r w:rsidR="006E3F4B">
        <w:rPr>
          <w:sz w:val="28"/>
          <w:szCs w:val="28"/>
          <w:lang w:val="ru-RU"/>
        </w:rPr>
        <w:t>м</w:t>
      </w:r>
      <w:r w:rsidRPr="00077FDF">
        <w:rPr>
          <w:sz w:val="28"/>
          <w:szCs w:val="28"/>
          <w:lang w:val="ru-RU"/>
        </w:rPr>
        <w:t xml:space="preserve"> обучаются его полнородные и неполнородные брат и (или) сестра;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4) будущие воспитанники, не относящиеся к льготным категориям.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При отсутствии свободных мест в МОУ, указанных в заявлении о постановке на учет</w:t>
      </w:r>
      <w:r w:rsidR="00CA6367">
        <w:rPr>
          <w:sz w:val="28"/>
          <w:szCs w:val="28"/>
          <w:lang w:val="ru-RU"/>
        </w:rPr>
        <w:t xml:space="preserve"> в ГИС «Образование»</w:t>
      </w:r>
      <w:r w:rsidRPr="00077FDF">
        <w:rPr>
          <w:sz w:val="28"/>
          <w:szCs w:val="28"/>
          <w:lang w:val="ru-RU"/>
        </w:rPr>
        <w:t>, родителям (законным представителям) ребенка, включенного в комплектование, предлагаются способом, указанным в его заявлении о постановке на учет, свободные места в других МОУ данного района; в МОУ, расположенных на территории других районов муниципального образования город-герой Волгоград (по согласованию с районной комиссией другого района).</w:t>
      </w:r>
    </w:p>
    <w:p w:rsidR="005B675C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5.5. Списки детей, включенных в комплектование МОУ района, утверждает </w:t>
      </w:r>
      <w:r w:rsidR="006E3F4B">
        <w:rPr>
          <w:sz w:val="28"/>
          <w:szCs w:val="28"/>
          <w:lang w:val="ru-RU"/>
        </w:rPr>
        <w:t>председатель районной комиссии, назначенный приказом ТУ ДОАВ:</w:t>
      </w:r>
    </w:p>
    <w:p w:rsidR="006E3F4B" w:rsidRDefault="006E3F4B" w:rsidP="005B675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списки детей, </w:t>
      </w:r>
      <w:r w:rsidR="00F97B3B">
        <w:rPr>
          <w:sz w:val="28"/>
          <w:szCs w:val="28"/>
          <w:lang w:val="ru-RU"/>
        </w:rPr>
        <w:t>для формирования групп общеразвивающей направленности утверждаются не позднее 30 апреля текущего года;</w:t>
      </w:r>
    </w:p>
    <w:p w:rsidR="006E3F4B" w:rsidRPr="00077FDF" w:rsidRDefault="00F97B3B" w:rsidP="00F97B3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списки детей с ОВЗ, включенных в основное комплектование утверждаются не позднее 30 июня.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5.6. На основании утвержденн</w:t>
      </w:r>
      <w:r w:rsidR="00970EE4">
        <w:rPr>
          <w:sz w:val="28"/>
          <w:szCs w:val="28"/>
          <w:lang w:val="ru-RU"/>
        </w:rPr>
        <w:t>ых</w:t>
      </w:r>
      <w:r w:rsidRPr="00077FDF">
        <w:rPr>
          <w:sz w:val="28"/>
          <w:szCs w:val="28"/>
          <w:lang w:val="ru-RU"/>
        </w:rPr>
        <w:t xml:space="preserve"> списк</w:t>
      </w:r>
      <w:r w:rsidR="00970EE4">
        <w:rPr>
          <w:sz w:val="28"/>
          <w:szCs w:val="28"/>
          <w:lang w:val="ru-RU"/>
        </w:rPr>
        <w:t>ов</w:t>
      </w:r>
      <w:r w:rsidRPr="00077FDF">
        <w:rPr>
          <w:sz w:val="28"/>
          <w:szCs w:val="28"/>
          <w:lang w:val="ru-RU"/>
        </w:rPr>
        <w:t xml:space="preserve"> и в соответствии с утвержденным</w:t>
      </w:r>
      <w:r w:rsidR="00970EE4">
        <w:rPr>
          <w:sz w:val="28"/>
          <w:szCs w:val="28"/>
          <w:lang w:val="ru-RU"/>
        </w:rPr>
        <w:t>и</w:t>
      </w:r>
      <w:r w:rsidRPr="00077FDF">
        <w:rPr>
          <w:sz w:val="28"/>
          <w:szCs w:val="28"/>
          <w:lang w:val="ru-RU"/>
        </w:rPr>
        <w:t xml:space="preserve"> график</w:t>
      </w:r>
      <w:r w:rsidR="00970EE4">
        <w:rPr>
          <w:sz w:val="28"/>
          <w:szCs w:val="28"/>
          <w:lang w:val="ru-RU"/>
        </w:rPr>
        <w:t>ами</w:t>
      </w:r>
      <w:r w:rsidRPr="00077FDF">
        <w:rPr>
          <w:sz w:val="28"/>
          <w:szCs w:val="28"/>
          <w:lang w:val="ru-RU"/>
        </w:rPr>
        <w:t xml:space="preserve"> районны</w:t>
      </w:r>
      <w:r w:rsidR="00970EE4">
        <w:rPr>
          <w:sz w:val="28"/>
          <w:szCs w:val="28"/>
          <w:lang w:val="ru-RU"/>
        </w:rPr>
        <w:t>х</w:t>
      </w:r>
      <w:r w:rsidRPr="00077FDF">
        <w:rPr>
          <w:sz w:val="28"/>
          <w:szCs w:val="28"/>
          <w:lang w:val="ru-RU"/>
        </w:rPr>
        <w:t xml:space="preserve"> комисси</w:t>
      </w:r>
      <w:r w:rsidR="00970EE4">
        <w:rPr>
          <w:sz w:val="28"/>
          <w:szCs w:val="28"/>
          <w:lang w:val="ru-RU"/>
        </w:rPr>
        <w:t>й</w:t>
      </w:r>
      <w:r w:rsidRPr="00077FDF">
        <w:rPr>
          <w:sz w:val="28"/>
          <w:szCs w:val="28"/>
          <w:lang w:val="ru-RU"/>
        </w:rPr>
        <w:t xml:space="preserve"> ежегодно </w:t>
      </w:r>
      <w:r w:rsidRPr="000428C8">
        <w:rPr>
          <w:sz w:val="28"/>
          <w:szCs w:val="28"/>
          <w:lang w:val="ru-RU"/>
        </w:rPr>
        <w:t xml:space="preserve">с 15 мая по </w:t>
      </w:r>
      <w:r w:rsidR="009322A1" w:rsidRPr="000428C8">
        <w:rPr>
          <w:sz w:val="28"/>
          <w:szCs w:val="28"/>
          <w:lang w:val="ru-RU"/>
        </w:rPr>
        <w:t xml:space="preserve">                   </w:t>
      </w:r>
      <w:r w:rsidR="00F97B3B" w:rsidRPr="000428C8">
        <w:rPr>
          <w:sz w:val="28"/>
          <w:szCs w:val="28"/>
          <w:lang w:val="ru-RU"/>
        </w:rPr>
        <w:t>31 июля</w:t>
      </w:r>
      <w:r w:rsidRPr="000428C8">
        <w:rPr>
          <w:sz w:val="28"/>
          <w:szCs w:val="28"/>
          <w:lang w:val="ru-RU"/>
        </w:rPr>
        <w:t xml:space="preserve"> осуществляется выдача направлений (путевок) на следующий</w:t>
      </w:r>
      <w:r w:rsidRPr="00077FDF">
        <w:rPr>
          <w:sz w:val="28"/>
          <w:szCs w:val="28"/>
          <w:lang w:val="ru-RU"/>
        </w:rPr>
        <w:t xml:space="preserve"> учебный год.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Согласно п. 9 Порядка приема при получении направления (путевки) родители (законные представители) предъявляют районной комиссии следующие документы: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-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или для иностранных граждан и </w:t>
      </w:r>
      <w:r w:rsidRPr="00077FDF">
        <w:rPr>
          <w:sz w:val="28"/>
          <w:szCs w:val="28"/>
          <w:lang w:val="ru-RU"/>
        </w:rPr>
        <w:lastRenderedPageBreak/>
        <w:t>лиц без гражданства - документ, удостоверяющий личность ребенка и подтверждающий законность представления прав ребенка;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- документ, подтверждающий установление опеки (при необходимости);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- документ, подтверждающий наличие права на специальные меры поддержки (гарантии) отдельных категорий граждан и их семей (при необходимости);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- свидетельство о регистрации ребенка по месту жительства или по месту пребывания на территории Волгограда</w:t>
      </w:r>
      <w:r w:rsidR="00A975E6">
        <w:rPr>
          <w:sz w:val="28"/>
          <w:szCs w:val="28"/>
          <w:lang w:val="ru-RU"/>
        </w:rPr>
        <w:t xml:space="preserve"> или Волгоградской области,                          </w:t>
      </w:r>
      <w:r w:rsidRPr="00077FDF">
        <w:rPr>
          <w:sz w:val="28"/>
          <w:szCs w:val="28"/>
          <w:lang w:val="ru-RU"/>
        </w:rPr>
        <w:t>(по собственной инициативе);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- документ, содержащий сведения о месте пребывания, месте фактического проживания на территории </w:t>
      </w:r>
      <w:r w:rsidR="00A975E6">
        <w:rPr>
          <w:sz w:val="28"/>
          <w:szCs w:val="28"/>
          <w:lang w:val="ru-RU"/>
        </w:rPr>
        <w:t xml:space="preserve">Волгограда или </w:t>
      </w:r>
      <w:r w:rsidRPr="00077FDF">
        <w:rPr>
          <w:sz w:val="28"/>
          <w:szCs w:val="28"/>
          <w:lang w:val="ru-RU"/>
        </w:rPr>
        <w:t>Волгоградской области (в случае отсутствия свидетельства о регистрации ребенка по месту жительства или по месту пребывания</w:t>
      </w:r>
      <w:r w:rsidR="00A975E6">
        <w:rPr>
          <w:sz w:val="28"/>
          <w:szCs w:val="28"/>
          <w:lang w:val="ru-RU"/>
        </w:rPr>
        <w:t>)</w:t>
      </w:r>
      <w:r w:rsidRPr="00077FDF">
        <w:rPr>
          <w:sz w:val="28"/>
          <w:szCs w:val="28"/>
          <w:lang w:val="ru-RU"/>
        </w:rPr>
        <w:t>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5.7. Информация о выделении места в МОУ </w:t>
      </w:r>
      <w:r w:rsidR="00FA6E35">
        <w:rPr>
          <w:sz w:val="28"/>
          <w:szCs w:val="28"/>
          <w:lang w:val="ru-RU"/>
        </w:rPr>
        <w:t>(изменении статуса заявления с «</w:t>
      </w:r>
      <w:r w:rsidRPr="00077FDF">
        <w:rPr>
          <w:sz w:val="28"/>
          <w:szCs w:val="28"/>
          <w:lang w:val="ru-RU"/>
        </w:rPr>
        <w:t>очередник</w:t>
      </w:r>
      <w:r w:rsidR="00FA6E35">
        <w:rPr>
          <w:sz w:val="28"/>
          <w:szCs w:val="28"/>
          <w:lang w:val="ru-RU"/>
        </w:rPr>
        <w:t>»</w:t>
      </w:r>
      <w:r w:rsidRPr="00077FDF">
        <w:rPr>
          <w:sz w:val="28"/>
          <w:szCs w:val="28"/>
          <w:lang w:val="ru-RU"/>
        </w:rPr>
        <w:t xml:space="preserve"> на </w:t>
      </w:r>
      <w:r w:rsidR="00FA6E35">
        <w:rPr>
          <w:sz w:val="28"/>
          <w:szCs w:val="28"/>
          <w:lang w:val="ru-RU"/>
        </w:rPr>
        <w:t>«</w:t>
      </w:r>
      <w:r w:rsidRPr="00077FDF">
        <w:rPr>
          <w:sz w:val="28"/>
          <w:szCs w:val="28"/>
          <w:lang w:val="ru-RU"/>
        </w:rPr>
        <w:t>распределен</w:t>
      </w:r>
      <w:r w:rsidR="00FA6E35">
        <w:rPr>
          <w:sz w:val="28"/>
          <w:szCs w:val="28"/>
          <w:lang w:val="ru-RU"/>
        </w:rPr>
        <w:t>»</w:t>
      </w:r>
      <w:r w:rsidRPr="00077FDF">
        <w:rPr>
          <w:sz w:val="28"/>
          <w:szCs w:val="28"/>
          <w:lang w:val="ru-RU"/>
        </w:rPr>
        <w:t>) предоставляется родителям (законным представителям) ребенка способами, указанными в заявлении, а также при личном обращении заявителя в районную комиссию, путем размещения информации на Портале (es.volganet.ru) и в личном кабинете заявителя в ЕПГУ.</w:t>
      </w:r>
    </w:p>
    <w:p w:rsidR="005B675C" w:rsidRPr="00970EE4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Уведомление родителей (законных представителей) о включении детей в комплектование и о графике выдачи направлений (путевок) в МОУ </w:t>
      </w:r>
      <w:r w:rsidRPr="00970EE4">
        <w:rPr>
          <w:sz w:val="28"/>
          <w:szCs w:val="28"/>
          <w:lang w:val="ru-RU"/>
        </w:rPr>
        <w:t>осуществляется:</w:t>
      </w:r>
    </w:p>
    <w:p w:rsidR="005B675C" w:rsidRPr="00970EE4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970EE4">
        <w:rPr>
          <w:sz w:val="28"/>
          <w:szCs w:val="28"/>
          <w:lang w:val="ru-RU"/>
        </w:rPr>
        <w:t xml:space="preserve">в период основного комплектования - с первого рабочего дня </w:t>
      </w:r>
      <w:r w:rsidR="001C4622">
        <w:rPr>
          <w:sz w:val="28"/>
          <w:szCs w:val="28"/>
          <w:lang w:val="ru-RU"/>
        </w:rPr>
        <w:t>мая</w:t>
      </w:r>
      <w:r w:rsidRPr="00970EE4">
        <w:rPr>
          <w:sz w:val="28"/>
          <w:szCs w:val="28"/>
          <w:lang w:val="ru-RU"/>
        </w:rPr>
        <w:t xml:space="preserve"> по 14 мая текущего года;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970EE4">
        <w:rPr>
          <w:sz w:val="28"/>
          <w:szCs w:val="28"/>
          <w:lang w:val="ru-RU"/>
        </w:rPr>
        <w:t>в период дополнительного комплектования - в течение трех рабочих дней с момента утверждения протокола районной комиссии о направлении</w:t>
      </w:r>
      <w:r w:rsidRPr="00077FDF">
        <w:rPr>
          <w:sz w:val="28"/>
          <w:szCs w:val="28"/>
          <w:lang w:val="ru-RU"/>
        </w:rPr>
        <w:t xml:space="preserve"> ребенка в МОУ.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Родитель (законный представитель) получает направление (путевку) в районной комиссии:</w:t>
      </w:r>
    </w:p>
    <w:p w:rsidR="00753F5B" w:rsidRPr="00753F5B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753F5B">
        <w:rPr>
          <w:sz w:val="28"/>
          <w:szCs w:val="28"/>
          <w:lang w:val="ru-RU"/>
        </w:rPr>
        <w:t>в период основного комплектования по утвержденн</w:t>
      </w:r>
      <w:r w:rsidR="00753F5B" w:rsidRPr="00753F5B">
        <w:rPr>
          <w:sz w:val="28"/>
          <w:szCs w:val="28"/>
          <w:lang w:val="ru-RU"/>
        </w:rPr>
        <w:t xml:space="preserve">ым </w:t>
      </w:r>
      <w:r w:rsidRPr="00753F5B">
        <w:rPr>
          <w:sz w:val="28"/>
          <w:szCs w:val="28"/>
          <w:lang w:val="ru-RU"/>
        </w:rPr>
        <w:t>и доведенн</w:t>
      </w:r>
      <w:r w:rsidR="00753F5B" w:rsidRPr="00753F5B">
        <w:rPr>
          <w:sz w:val="28"/>
          <w:szCs w:val="28"/>
          <w:lang w:val="ru-RU"/>
        </w:rPr>
        <w:t>ым</w:t>
      </w:r>
      <w:r w:rsidRPr="00753F5B">
        <w:rPr>
          <w:sz w:val="28"/>
          <w:szCs w:val="28"/>
          <w:lang w:val="ru-RU"/>
        </w:rPr>
        <w:t xml:space="preserve"> до сведения заявителя график</w:t>
      </w:r>
      <w:r w:rsidR="00753F5B" w:rsidRPr="00753F5B">
        <w:rPr>
          <w:sz w:val="28"/>
          <w:szCs w:val="28"/>
          <w:lang w:val="ru-RU"/>
        </w:rPr>
        <w:t>ам</w:t>
      </w:r>
      <w:r w:rsidRPr="00753F5B">
        <w:rPr>
          <w:sz w:val="28"/>
          <w:szCs w:val="28"/>
          <w:lang w:val="ru-RU"/>
        </w:rPr>
        <w:t xml:space="preserve"> </w:t>
      </w:r>
      <w:r w:rsidR="00753F5B" w:rsidRPr="00753F5B">
        <w:rPr>
          <w:sz w:val="28"/>
          <w:szCs w:val="28"/>
          <w:lang w:val="ru-RU"/>
        </w:rPr>
        <w:t xml:space="preserve">не </w:t>
      </w:r>
      <w:r w:rsidR="00753F5B" w:rsidRPr="00FA6E35">
        <w:rPr>
          <w:sz w:val="28"/>
          <w:szCs w:val="28"/>
          <w:lang w:val="ru-RU"/>
        </w:rPr>
        <w:t>позднее 20 июня текущего года</w:t>
      </w:r>
      <w:r w:rsidR="00753F5B" w:rsidRPr="00753F5B">
        <w:rPr>
          <w:sz w:val="28"/>
          <w:szCs w:val="28"/>
          <w:lang w:val="ru-RU"/>
        </w:rPr>
        <w:t xml:space="preserve">. 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753F5B">
        <w:rPr>
          <w:sz w:val="28"/>
          <w:szCs w:val="28"/>
          <w:lang w:val="ru-RU"/>
        </w:rPr>
        <w:t>в период дополнительного комплектования - в течение 10 рабочих дней</w:t>
      </w:r>
      <w:r w:rsidRPr="00077FDF">
        <w:rPr>
          <w:sz w:val="28"/>
          <w:szCs w:val="28"/>
          <w:lang w:val="ru-RU"/>
        </w:rPr>
        <w:t xml:space="preserve"> со дня получения уведомления об</w:t>
      </w:r>
      <w:r w:rsidR="00FA6E35">
        <w:rPr>
          <w:sz w:val="28"/>
          <w:szCs w:val="28"/>
          <w:lang w:val="ru-RU"/>
        </w:rPr>
        <w:t xml:space="preserve"> изменении статуса заявления с «очередник» на «направлен» в ГИС «</w:t>
      </w:r>
      <w:r w:rsidRPr="00077FDF">
        <w:rPr>
          <w:sz w:val="28"/>
          <w:szCs w:val="28"/>
          <w:lang w:val="ru-RU"/>
        </w:rPr>
        <w:t>Образование</w:t>
      </w:r>
      <w:r w:rsidR="00FA6E35">
        <w:rPr>
          <w:sz w:val="28"/>
          <w:szCs w:val="28"/>
          <w:lang w:val="ru-RU"/>
        </w:rPr>
        <w:t>»</w:t>
      </w:r>
      <w:r w:rsidRPr="00077FDF">
        <w:rPr>
          <w:sz w:val="28"/>
          <w:szCs w:val="28"/>
          <w:lang w:val="ru-RU"/>
        </w:rPr>
        <w:t>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При невозможности получения направления (путевки) в установленный срок родитель (законный представитель) письменно информирует об этом районную комиссию. Дата получения путевки в этом случае определяется по согласованию с районной комиссией.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5.8. После того, как </w:t>
      </w:r>
      <w:r w:rsidR="00FA6E35">
        <w:rPr>
          <w:sz w:val="28"/>
          <w:szCs w:val="28"/>
          <w:lang w:val="ru-RU"/>
        </w:rPr>
        <w:t>ребенок направлен в МОУ, в ГИС «</w:t>
      </w:r>
      <w:r w:rsidRPr="00077FDF">
        <w:rPr>
          <w:sz w:val="28"/>
          <w:szCs w:val="28"/>
          <w:lang w:val="ru-RU"/>
        </w:rPr>
        <w:t>Образование</w:t>
      </w:r>
      <w:r w:rsidR="00FA6E35">
        <w:rPr>
          <w:sz w:val="28"/>
          <w:szCs w:val="28"/>
          <w:lang w:val="ru-RU"/>
        </w:rPr>
        <w:t>»</w:t>
      </w:r>
      <w:r w:rsidRPr="00077FDF">
        <w:rPr>
          <w:sz w:val="28"/>
          <w:szCs w:val="28"/>
          <w:lang w:val="ru-RU"/>
        </w:rPr>
        <w:t xml:space="preserve"> автоматически создается электронный бланк направления (путевки). Бланк направления (путевки) распечатывается, регистрируется в Книге (журнале) учета выдачи направлений (путевок) в МОУ, подписывается и заверяется печатью.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После получения направления (п</w:t>
      </w:r>
      <w:r w:rsidR="00FA6E35">
        <w:rPr>
          <w:sz w:val="28"/>
          <w:szCs w:val="28"/>
          <w:lang w:val="ru-RU"/>
        </w:rPr>
        <w:t>утевки) статус заявления в ГИС «</w:t>
      </w:r>
      <w:r w:rsidRPr="00077FDF">
        <w:rPr>
          <w:sz w:val="28"/>
          <w:szCs w:val="28"/>
          <w:lang w:val="ru-RU"/>
        </w:rPr>
        <w:t>Образование</w:t>
      </w:r>
      <w:r w:rsidR="00FA6E35">
        <w:rPr>
          <w:sz w:val="28"/>
          <w:szCs w:val="28"/>
          <w:lang w:val="ru-RU"/>
        </w:rPr>
        <w:t>» изменяется с «</w:t>
      </w:r>
      <w:r w:rsidRPr="00077FDF">
        <w:rPr>
          <w:sz w:val="28"/>
          <w:szCs w:val="28"/>
          <w:lang w:val="ru-RU"/>
        </w:rPr>
        <w:t>направлен</w:t>
      </w:r>
      <w:r w:rsidR="00FA6E35">
        <w:rPr>
          <w:sz w:val="28"/>
          <w:szCs w:val="28"/>
          <w:lang w:val="ru-RU"/>
        </w:rPr>
        <w:t>»</w:t>
      </w:r>
      <w:r w:rsidRPr="00077FDF">
        <w:rPr>
          <w:sz w:val="28"/>
          <w:szCs w:val="28"/>
          <w:lang w:val="ru-RU"/>
        </w:rPr>
        <w:t xml:space="preserve"> на</w:t>
      </w:r>
      <w:r w:rsidR="000840A9">
        <w:rPr>
          <w:sz w:val="28"/>
          <w:szCs w:val="28"/>
          <w:lang w:val="ru-RU"/>
        </w:rPr>
        <w:t xml:space="preserve"> </w:t>
      </w:r>
      <w:r w:rsidR="001C4349">
        <w:rPr>
          <w:sz w:val="28"/>
          <w:szCs w:val="28"/>
          <w:lang w:val="ru-RU"/>
        </w:rPr>
        <w:t>«</w:t>
      </w:r>
      <w:r w:rsidRPr="00077FDF">
        <w:rPr>
          <w:sz w:val="28"/>
          <w:szCs w:val="28"/>
          <w:lang w:val="ru-RU"/>
        </w:rPr>
        <w:t>оформление документов</w:t>
      </w:r>
      <w:r w:rsidR="001C4349">
        <w:rPr>
          <w:sz w:val="28"/>
          <w:szCs w:val="28"/>
          <w:lang w:val="ru-RU"/>
        </w:rPr>
        <w:t>»</w:t>
      </w:r>
      <w:r w:rsidRPr="00077FDF">
        <w:rPr>
          <w:sz w:val="28"/>
          <w:szCs w:val="28"/>
          <w:lang w:val="ru-RU"/>
        </w:rPr>
        <w:t>.</w:t>
      </w:r>
    </w:p>
    <w:p w:rsidR="00CE644B" w:rsidRPr="00077FDF" w:rsidRDefault="005B675C" w:rsidP="00927CDE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lastRenderedPageBreak/>
        <w:t xml:space="preserve">Родители (законные представители) ребенка, получившие направление (путевку), в течение 30 календарных дней </w:t>
      </w:r>
      <w:r w:rsidR="00CE644B">
        <w:rPr>
          <w:sz w:val="28"/>
          <w:szCs w:val="28"/>
          <w:lang w:val="ru-RU"/>
        </w:rPr>
        <w:t>лично</w:t>
      </w:r>
      <w:r w:rsidR="00CE644B" w:rsidRPr="00077FDF">
        <w:rPr>
          <w:sz w:val="28"/>
          <w:szCs w:val="28"/>
          <w:lang w:val="ru-RU"/>
        </w:rPr>
        <w:t xml:space="preserve"> </w:t>
      </w:r>
      <w:r w:rsidRPr="00077FDF">
        <w:rPr>
          <w:sz w:val="28"/>
          <w:szCs w:val="28"/>
          <w:lang w:val="ru-RU"/>
        </w:rPr>
        <w:t xml:space="preserve">предоставляют </w:t>
      </w:r>
      <w:r w:rsidR="00CE644B" w:rsidRPr="00077FDF">
        <w:rPr>
          <w:sz w:val="28"/>
          <w:szCs w:val="28"/>
          <w:lang w:val="ru-RU"/>
        </w:rPr>
        <w:t>руководителю МОУ</w:t>
      </w:r>
      <w:r w:rsidR="00CE644B">
        <w:rPr>
          <w:sz w:val="28"/>
          <w:szCs w:val="28"/>
          <w:lang w:val="ru-RU"/>
        </w:rPr>
        <w:t xml:space="preserve"> </w:t>
      </w:r>
      <w:r w:rsidRPr="00077FDF">
        <w:rPr>
          <w:sz w:val="28"/>
          <w:szCs w:val="28"/>
          <w:lang w:val="ru-RU"/>
        </w:rPr>
        <w:t xml:space="preserve">направление (путевку), письменное заявление и необходимые для зачисления ребенка документы, </w:t>
      </w:r>
      <w:r w:rsidRPr="00CE644B">
        <w:rPr>
          <w:sz w:val="28"/>
          <w:szCs w:val="28"/>
          <w:lang w:val="ru-RU"/>
        </w:rPr>
        <w:t xml:space="preserve">предусмотренные пунктом </w:t>
      </w:r>
      <w:r w:rsidR="00CE644B" w:rsidRPr="00CE644B">
        <w:rPr>
          <w:sz w:val="28"/>
          <w:szCs w:val="28"/>
          <w:lang w:val="ru-RU"/>
        </w:rPr>
        <w:t>5.6 настоящего</w:t>
      </w:r>
      <w:r w:rsidR="00CE644B">
        <w:rPr>
          <w:sz w:val="28"/>
          <w:szCs w:val="28"/>
          <w:lang w:val="ru-RU"/>
        </w:rPr>
        <w:t xml:space="preserve"> приказа.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После приема документов и заключения договора об образовании по образовательным программам дошкольного образования (далее - договор) между МОУ и родителями (законными представителями) ребенка руководитель МОУ в течение трех рабочих дней издает распорядительный акт о зачислении ребенка в МОУ.</w:t>
      </w:r>
    </w:p>
    <w:p w:rsidR="005B675C" w:rsidRPr="00A84557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С</w:t>
      </w:r>
      <w:r w:rsidR="002E1B5F">
        <w:rPr>
          <w:sz w:val="28"/>
          <w:szCs w:val="28"/>
          <w:lang w:val="ru-RU"/>
        </w:rPr>
        <w:t>татус заявления в ГИС «</w:t>
      </w:r>
      <w:r w:rsidRPr="00077FDF">
        <w:rPr>
          <w:sz w:val="28"/>
          <w:szCs w:val="28"/>
          <w:lang w:val="ru-RU"/>
        </w:rPr>
        <w:t>Образование</w:t>
      </w:r>
      <w:r w:rsidR="002E1B5F">
        <w:rPr>
          <w:sz w:val="28"/>
          <w:szCs w:val="28"/>
          <w:lang w:val="ru-RU"/>
        </w:rPr>
        <w:t xml:space="preserve">» </w:t>
      </w:r>
      <w:r w:rsidR="000840A9">
        <w:rPr>
          <w:sz w:val="28"/>
          <w:szCs w:val="28"/>
          <w:lang w:val="ru-RU"/>
        </w:rPr>
        <w:t xml:space="preserve">меняется </w:t>
      </w:r>
      <w:r w:rsidR="002E1B5F">
        <w:rPr>
          <w:sz w:val="28"/>
          <w:szCs w:val="28"/>
          <w:lang w:val="ru-RU"/>
        </w:rPr>
        <w:t>с «</w:t>
      </w:r>
      <w:r w:rsidRPr="00077FDF">
        <w:rPr>
          <w:sz w:val="28"/>
          <w:szCs w:val="28"/>
          <w:lang w:val="ru-RU"/>
        </w:rPr>
        <w:t xml:space="preserve">оформление </w:t>
      </w:r>
      <w:r w:rsidRPr="00A84557">
        <w:rPr>
          <w:sz w:val="28"/>
          <w:szCs w:val="28"/>
          <w:lang w:val="ru-RU"/>
        </w:rPr>
        <w:t>документов</w:t>
      </w:r>
      <w:r w:rsidR="002E1B5F" w:rsidRPr="00A84557">
        <w:rPr>
          <w:sz w:val="28"/>
          <w:szCs w:val="28"/>
          <w:lang w:val="ru-RU"/>
        </w:rPr>
        <w:t>» на «</w:t>
      </w:r>
      <w:r w:rsidRPr="00A84557">
        <w:rPr>
          <w:sz w:val="28"/>
          <w:szCs w:val="28"/>
          <w:lang w:val="ru-RU"/>
        </w:rPr>
        <w:t>зачислен</w:t>
      </w:r>
      <w:r w:rsidR="002E1B5F" w:rsidRPr="00A84557">
        <w:rPr>
          <w:sz w:val="28"/>
          <w:szCs w:val="28"/>
          <w:lang w:val="ru-RU"/>
        </w:rPr>
        <w:t>»</w:t>
      </w:r>
      <w:r w:rsidRPr="00A84557">
        <w:rPr>
          <w:sz w:val="28"/>
          <w:szCs w:val="28"/>
          <w:lang w:val="ru-RU"/>
        </w:rPr>
        <w:t>.</w:t>
      </w:r>
    </w:p>
    <w:p w:rsidR="00927CDE" w:rsidRPr="00A84557" w:rsidRDefault="00927CDE" w:rsidP="002D0077">
      <w:pPr>
        <w:ind w:firstLine="567"/>
        <w:jc w:val="both"/>
        <w:rPr>
          <w:sz w:val="28"/>
          <w:szCs w:val="28"/>
          <w:lang w:val="ru-RU"/>
        </w:rPr>
      </w:pPr>
      <w:r w:rsidRPr="00A84557">
        <w:rPr>
          <w:sz w:val="28"/>
          <w:szCs w:val="28"/>
          <w:lang w:val="ru-RU"/>
        </w:rPr>
        <w:t xml:space="preserve">  </w:t>
      </w:r>
      <w:r w:rsidR="00CE644B" w:rsidRPr="00A84557">
        <w:rPr>
          <w:sz w:val="28"/>
          <w:szCs w:val="28"/>
          <w:lang w:val="ru-RU"/>
        </w:rPr>
        <w:t xml:space="preserve">В случае </w:t>
      </w:r>
      <w:r w:rsidR="005B675C" w:rsidRPr="00A84557">
        <w:rPr>
          <w:sz w:val="28"/>
          <w:szCs w:val="28"/>
          <w:lang w:val="ru-RU"/>
        </w:rPr>
        <w:t>неявк</w:t>
      </w:r>
      <w:r w:rsidR="00CE644B" w:rsidRPr="00A84557">
        <w:rPr>
          <w:sz w:val="28"/>
          <w:szCs w:val="28"/>
          <w:lang w:val="ru-RU"/>
        </w:rPr>
        <w:t>и</w:t>
      </w:r>
      <w:r w:rsidR="005B675C" w:rsidRPr="00A84557">
        <w:rPr>
          <w:sz w:val="28"/>
          <w:szCs w:val="28"/>
          <w:lang w:val="ru-RU"/>
        </w:rPr>
        <w:t xml:space="preserve"> родителей (законных представителей), получивших направление (путевку) в МОУ, в установленный для зачисл</w:t>
      </w:r>
      <w:r w:rsidR="00CE644B" w:rsidRPr="00A84557">
        <w:rPr>
          <w:sz w:val="28"/>
          <w:szCs w:val="28"/>
          <w:lang w:val="ru-RU"/>
        </w:rPr>
        <w:t xml:space="preserve">ения тридцатидневный срок или </w:t>
      </w:r>
      <w:r w:rsidR="005B675C" w:rsidRPr="00A84557">
        <w:rPr>
          <w:sz w:val="28"/>
          <w:szCs w:val="28"/>
          <w:lang w:val="ru-RU"/>
        </w:rPr>
        <w:t>не предоставлении документов для зачисления</w:t>
      </w:r>
      <w:r w:rsidR="00CE644B" w:rsidRPr="00A84557">
        <w:rPr>
          <w:sz w:val="28"/>
          <w:szCs w:val="28"/>
          <w:lang w:val="ru-RU"/>
        </w:rPr>
        <w:t xml:space="preserve"> в МОУ, </w:t>
      </w:r>
      <w:r w:rsidR="002D0D90" w:rsidRPr="00A84557">
        <w:rPr>
          <w:sz w:val="28"/>
          <w:szCs w:val="28"/>
          <w:lang w:val="ru-RU"/>
        </w:rPr>
        <w:t>после письменного сообщения от руководителя МОУ о неявке родителей (законных представителей),</w:t>
      </w:r>
      <w:r w:rsidR="0094228B" w:rsidRPr="00A84557">
        <w:rPr>
          <w:sz w:val="28"/>
          <w:szCs w:val="28"/>
          <w:lang w:val="ru-RU"/>
        </w:rPr>
        <w:t xml:space="preserve"> отсутствии документов, </w:t>
      </w:r>
      <w:r w:rsidR="002D0D90" w:rsidRPr="00A84557">
        <w:rPr>
          <w:sz w:val="28"/>
          <w:szCs w:val="28"/>
          <w:lang w:val="ru-RU"/>
        </w:rPr>
        <w:t xml:space="preserve"> </w:t>
      </w:r>
      <w:r w:rsidRPr="00A84557">
        <w:rPr>
          <w:sz w:val="28"/>
          <w:szCs w:val="28"/>
          <w:lang w:val="ru-RU"/>
        </w:rPr>
        <w:t xml:space="preserve">в течение трех рабочих дней </w:t>
      </w:r>
      <w:r w:rsidR="002D0D90" w:rsidRPr="00A84557">
        <w:rPr>
          <w:sz w:val="28"/>
          <w:szCs w:val="28"/>
          <w:lang w:val="ru-RU"/>
        </w:rPr>
        <w:t>районная комиссия аннулирует направление (путевку), изменяет статус заявления в ГИС «Образование» на «снят с учета», заявление исключается из электронного реестра</w:t>
      </w:r>
      <w:r w:rsidRPr="00A84557">
        <w:rPr>
          <w:sz w:val="28"/>
          <w:szCs w:val="28"/>
          <w:lang w:val="ru-RU"/>
        </w:rPr>
        <w:t xml:space="preserve">. Освободившееся место предоставляется следующему по очереди ребенку. 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A84557">
        <w:rPr>
          <w:sz w:val="28"/>
          <w:szCs w:val="28"/>
          <w:lang w:val="ru-RU"/>
        </w:rPr>
        <w:t>5.9. При неявке заявителя за получением направления (путевки) в установленный срок в соответствии с п. 5.7 данного приказа, не информировании районной комиссии о переносе срока получения направления</w:t>
      </w:r>
      <w:r w:rsidRPr="00077FDF">
        <w:rPr>
          <w:sz w:val="28"/>
          <w:szCs w:val="28"/>
          <w:lang w:val="ru-RU"/>
        </w:rPr>
        <w:t xml:space="preserve"> (путевки), направление (путевка) аннулируе</w:t>
      </w:r>
      <w:r w:rsidR="002E1B5F">
        <w:rPr>
          <w:sz w:val="28"/>
          <w:szCs w:val="28"/>
          <w:lang w:val="ru-RU"/>
        </w:rPr>
        <w:t>тся, заявление получает статус «</w:t>
      </w:r>
      <w:r w:rsidRPr="00077FDF">
        <w:rPr>
          <w:sz w:val="28"/>
          <w:szCs w:val="28"/>
          <w:lang w:val="ru-RU"/>
        </w:rPr>
        <w:t>снят с учета</w:t>
      </w:r>
      <w:r w:rsidR="002E1B5F">
        <w:rPr>
          <w:sz w:val="28"/>
          <w:szCs w:val="28"/>
          <w:lang w:val="ru-RU"/>
        </w:rPr>
        <w:t>»</w:t>
      </w:r>
      <w:r w:rsidRPr="00077FDF">
        <w:rPr>
          <w:sz w:val="28"/>
          <w:szCs w:val="28"/>
          <w:lang w:val="ru-RU"/>
        </w:rPr>
        <w:t xml:space="preserve"> с возможностью дальнейшего восстановления по заявлению родителя (законного представителя) с сохранением первоначальной даты регистрации в электронном реестре района. Освободившееся место предоставляется следующему по очереди ребенку.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5.10. Заявитель вправе отказаться от предоставляемого места в МОУ. Отказ оформляется в письменном виде в десятидневный срок с момента извещения родителей</w:t>
      </w:r>
      <w:r w:rsidR="002D0077">
        <w:rPr>
          <w:sz w:val="28"/>
          <w:szCs w:val="28"/>
          <w:lang w:val="ru-RU"/>
        </w:rPr>
        <w:t xml:space="preserve"> (законных представителей)</w:t>
      </w:r>
      <w:r w:rsidRPr="00077FDF">
        <w:rPr>
          <w:sz w:val="28"/>
          <w:szCs w:val="28"/>
          <w:lang w:val="ru-RU"/>
        </w:rPr>
        <w:t xml:space="preserve"> указанным в заявлении способом и размещения информации о распределении или направлении в МОУ на Портале или в личном кабинете на ЕПГУ.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При оформлении письменного отказа от предлагаемого места в МОУ на закрепленной территории или от получения направления (путевки) в МОУ ребенок остается на учете детей, нуждающихся в предоставлении места в МОУ, с сохранением первоначальной даты постановки на учет в электронном реестре</w:t>
      </w:r>
      <w:r w:rsidR="00274537">
        <w:rPr>
          <w:sz w:val="28"/>
          <w:szCs w:val="28"/>
          <w:lang w:val="ru-RU"/>
        </w:rPr>
        <w:t xml:space="preserve"> района</w:t>
      </w:r>
      <w:r w:rsidRPr="00077FDF">
        <w:rPr>
          <w:sz w:val="28"/>
          <w:szCs w:val="28"/>
          <w:lang w:val="ru-RU"/>
        </w:rPr>
        <w:t>, желаемая дата зачисления в МОУ изменяется районной комиссией на следующий</w:t>
      </w:r>
      <w:r w:rsidR="002E1B5F">
        <w:rPr>
          <w:sz w:val="28"/>
          <w:szCs w:val="28"/>
          <w:lang w:val="ru-RU"/>
        </w:rPr>
        <w:t xml:space="preserve"> учебный год. Статус заявления «распределен» или «направлен» меняется на статус «</w:t>
      </w:r>
      <w:r w:rsidRPr="00077FDF">
        <w:rPr>
          <w:sz w:val="28"/>
          <w:szCs w:val="28"/>
          <w:lang w:val="ru-RU"/>
        </w:rPr>
        <w:t>заявитель отка</w:t>
      </w:r>
      <w:r w:rsidR="002E1B5F">
        <w:rPr>
          <w:sz w:val="28"/>
          <w:szCs w:val="28"/>
          <w:lang w:val="ru-RU"/>
        </w:rPr>
        <w:t>зался от предоставленного места», далее статус «</w:t>
      </w:r>
      <w:r w:rsidRPr="00077FDF">
        <w:rPr>
          <w:sz w:val="28"/>
          <w:szCs w:val="28"/>
          <w:lang w:val="ru-RU"/>
        </w:rPr>
        <w:t>новое</w:t>
      </w:r>
      <w:r w:rsidR="002E1B5F">
        <w:rPr>
          <w:sz w:val="28"/>
          <w:szCs w:val="28"/>
          <w:lang w:val="ru-RU"/>
        </w:rPr>
        <w:t>»</w:t>
      </w:r>
      <w:r w:rsidRPr="00077FDF">
        <w:rPr>
          <w:sz w:val="28"/>
          <w:szCs w:val="28"/>
          <w:lang w:val="ru-RU"/>
        </w:rPr>
        <w:t>, а затем заявле</w:t>
      </w:r>
      <w:r w:rsidR="002E1B5F">
        <w:rPr>
          <w:sz w:val="28"/>
          <w:szCs w:val="28"/>
          <w:lang w:val="ru-RU"/>
        </w:rPr>
        <w:t>нию вновь присваивается статус «</w:t>
      </w:r>
      <w:r w:rsidRPr="00077FDF">
        <w:rPr>
          <w:sz w:val="28"/>
          <w:szCs w:val="28"/>
          <w:lang w:val="ru-RU"/>
        </w:rPr>
        <w:t>очередник</w:t>
      </w:r>
      <w:r w:rsidR="002E1B5F">
        <w:rPr>
          <w:sz w:val="28"/>
          <w:szCs w:val="28"/>
          <w:lang w:val="ru-RU"/>
        </w:rPr>
        <w:t>»</w:t>
      </w:r>
      <w:r w:rsidRPr="00077FDF">
        <w:rPr>
          <w:sz w:val="28"/>
          <w:szCs w:val="28"/>
          <w:lang w:val="ru-RU"/>
        </w:rPr>
        <w:t>.</w:t>
      </w:r>
    </w:p>
    <w:p w:rsidR="005B675C" w:rsidRPr="0094228B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При отказе заявителя от оформления письменного отказа от предлагаемого места в МОУ на закрепленной территории или от получения </w:t>
      </w:r>
      <w:r w:rsidRPr="00077FDF">
        <w:rPr>
          <w:sz w:val="28"/>
          <w:szCs w:val="28"/>
          <w:lang w:val="ru-RU"/>
        </w:rPr>
        <w:lastRenderedPageBreak/>
        <w:t xml:space="preserve">направления (путевки) в МОУ районной комиссией оформляется акт об отказе, желаемая дата зачисления в МОУ изменяется на следующий учебный год с сохранением первоначальной даты постановки на учет. Информация об изменении заявленной даты поступления ребенка отображается на Портале </w:t>
      </w:r>
      <w:r w:rsidRPr="0094228B">
        <w:rPr>
          <w:sz w:val="28"/>
          <w:szCs w:val="28"/>
          <w:lang w:val="ru-RU"/>
        </w:rPr>
        <w:t>(es.volganet.ru) и в личном кабинете на ЕПГУ (www.gosuslugi.ru).</w:t>
      </w:r>
    </w:p>
    <w:p w:rsidR="00833A68" w:rsidRPr="0094228B" w:rsidRDefault="005B675C" w:rsidP="00833A68">
      <w:pPr>
        <w:ind w:firstLine="567"/>
        <w:jc w:val="both"/>
        <w:rPr>
          <w:sz w:val="28"/>
          <w:szCs w:val="28"/>
          <w:lang w:val="ru-RU"/>
        </w:rPr>
      </w:pPr>
      <w:r w:rsidRPr="0094228B">
        <w:rPr>
          <w:sz w:val="28"/>
          <w:szCs w:val="28"/>
          <w:lang w:val="ru-RU"/>
        </w:rPr>
        <w:t xml:space="preserve">5.11. </w:t>
      </w:r>
      <w:r w:rsidR="00D810AA" w:rsidRPr="0094228B">
        <w:rPr>
          <w:sz w:val="28"/>
          <w:szCs w:val="28"/>
          <w:lang w:val="ru-RU"/>
        </w:rPr>
        <w:t>Комплектование групп для</w:t>
      </w:r>
      <w:r w:rsidRPr="0094228B">
        <w:rPr>
          <w:sz w:val="28"/>
          <w:szCs w:val="28"/>
          <w:lang w:val="ru-RU"/>
        </w:rPr>
        <w:t xml:space="preserve"> детей с ОВЗ осуществляется</w:t>
      </w:r>
      <w:r w:rsidR="00307211" w:rsidRPr="0094228B">
        <w:rPr>
          <w:sz w:val="28"/>
          <w:szCs w:val="28"/>
          <w:lang w:val="ru-RU"/>
        </w:rPr>
        <w:t xml:space="preserve"> на основании заключения и рекомендаций ПМПК. Группы комплектуются из </w:t>
      </w:r>
      <w:r w:rsidR="00833A68" w:rsidRPr="0094228B">
        <w:rPr>
          <w:sz w:val="28"/>
          <w:szCs w:val="28"/>
          <w:lang w:val="ru-RU"/>
        </w:rPr>
        <w:t xml:space="preserve">числа </w:t>
      </w:r>
      <w:r w:rsidR="00307211" w:rsidRPr="0094228B">
        <w:rPr>
          <w:sz w:val="28"/>
          <w:szCs w:val="28"/>
          <w:lang w:val="ru-RU"/>
        </w:rPr>
        <w:t>воспитанников групп общеразвивающей</w:t>
      </w:r>
      <w:r w:rsidR="005801C1" w:rsidRPr="0094228B">
        <w:rPr>
          <w:sz w:val="28"/>
          <w:szCs w:val="28"/>
          <w:lang w:val="ru-RU"/>
        </w:rPr>
        <w:t xml:space="preserve">, оздоровительной </w:t>
      </w:r>
      <w:r w:rsidR="0094228B" w:rsidRPr="0094228B">
        <w:rPr>
          <w:sz w:val="28"/>
          <w:szCs w:val="28"/>
          <w:lang w:val="ru-RU"/>
        </w:rPr>
        <w:t xml:space="preserve"> направленности </w:t>
      </w:r>
      <w:r w:rsidR="00307211" w:rsidRPr="0094228B">
        <w:rPr>
          <w:sz w:val="28"/>
          <w:szCs w:val="28"/>
          <w:lang w:val="ru-RU"/>
        </w:rPr>
        <w:t xml:space="preserve">и детей, состоящих на учете в </w:t>
      </w:r>
      <w:r w:rsidR="0094228B" w:rsidRPr="0094228B">
        <w:rPr>
          <w:sz w:val="28"/>
          <w:szCs w:val="28"/>
          <w:lang w:val="ru-RU"/>
        </w:rPr>
        <w:t>ГИС «Образование» по дате подачи заявления о постановке ребенка на учет.</w:t>
      </w:r>
      <w:r w:rsidR="00833A68" w:rsidRPr="0094228B">
        <w:rPr>
          <w:sz w:val="28"/>
          <w:szCs w:val="28"/>
          <w:lang w:val="ru-RU"/>
        </w:rPr>
        <w:t xml:space="preserve"> </w:t>
      </w:r>
    </w:p>
    <w:p w:rsidR="005B675C" w:rsidRPr="0094228B" w:rsidRDefault="005B675C" w:rsidP="00833A68">
      <w:pPr>
        <w:ind w:firstLine="567"/>
        <w:jc w:val="both"/>
        <w:rPr>
          <w:sz w:val="28"/>
          <w:szCs w:val="28"/>
          <w:lang w:val="ru-RU"/>
        </w:rPr>
      </w:pPr>
      <w:r w:rsidRPr="0094228B">
        <w:rPr>
          <w:sz w:val="28"/>
          <w:szCs w:val="28"/>
          <w:lang w:val="ru-RU"/>
        </w:rPr>
        <w:t xml:space="preserve">5.11.1. В группы компенсирующей направленности для детей с ОВЗ </w:t>
      </w:r>
      <w:r w:rsidR="00934EAB" w:rsidRPr="0094228B">
        <w:rPr>
          <w:sz w:val="28"/>
          <w:szCs w:val="28"/>
          <w:lang w:val="ru-RU"/>
        </w:rPr>
        <w:t>(глухих, слабослышащих, с интеллектуальными нарушениями</w:t>
      </w:r>
      <w:r w:rsidR="00BE399E">
        <w:rPr>
          <w:sz w:val="28"/>
          <w:szCs w:val="28"/>
          <w:lang w:val="ru-RU"/>
        </w:rPr>
        <w:t>, с расстройством аутистического спектра</w:t>
      </w:r>
      <w:r w:rsidR="00934EAB" w:rsidRPr="0094228B">
        <w:rPr>
          <w:sz w:val="28"/>
          <w:szCs w:val="28"/>
          <w:lang w:val="ru-RU"/>
        </w:rPr>
        <w:t xml:space="preserve">) </w:t>
      </w:r>
      <w:r w:rsidR="00D810AA" w:rsidRPr="0094228B">
        <w:rPr>
          <w:sz w:val="28"/>
          <w:szCs w:val="28"/>
          <w:lang w:val="ru-RU"/>
        </w:rPr>
        <w:t xml:space="preserve">направления (путевки) </w:t>
      </w:r>
      <w:r w:rsidRPr="0094228B">
        <w:rPr>
          <w:sz w:val="28"/>
          <w:szCs w:val="28"/>
          <w:lang w:val="ru-RU"/>
        </w:rPr>
        <w:t xml:space="preserve">выдаются </w:t>
      </w:r>
      <w:r w:rsidR="00934EAB" w:rsidRPr="0094228B">
        <w:rPr>
          <w:sz w:val="28"/>
          <w:szCs w:val="28"/>
          <w:lang w:val="ru-RU"/>
        </w:rPr>
        <w:t>городской</w:t>
      </w:r>
      <w:r w:rsidRPr="0094228B">
        <w:rPr>
          <w:sz w:val="28"/>
          <w:szCs w:val="28"/>
          <w:lang w:val="ru-RU"/>
        </w:rPr>
        <w:t xml:space="preserve"> комисси</w:t>
      </w:r>
      <w:r w:rsidR="00934EAB" w:rsidRPr="0094228B">
        <w:rPr>
          <w:sz w:val="28"/>
          <w:szCs w:val="28"/>
          <w:lang w:val="ru-RU"/>
        </w:rPr>
        <w:t>ей</w:t>
      </w:r>
      <w:r w:rsidRPr="0094228B">
        <w:rPr>
          <w:sz w:val="28"/>
          <w:szCs w:val="28"/>
          <w:lang w:val="ru-RU"/>
        </w:rPr>
        <w:t>.</w:t>
      </w:r>
    </w:p>
    <w:p w:rsidR="00934EAB" w:rsidRPr="0094228B" w:rsidRDefault="00934EAB" w:rsidP="00833A68">
      <w:pPr>
        <w:ind w:firstLine="567"/>
        <w:jc w:val="both"/>
        <w:rPr>
          <w:sz w:val="28"/>
          <w:szCs w:val="28"/>
          <w:lang w:val="ru-RU"/>
        </w:rPr>
      </w:pPr>
      <w:r w:rsidRPr="0068120B">
        <w:rPr>
          <w:sz w:val="28"/>
          <w:szCs w:val="28"/>
          <w:lang w:val="ru-RU"/>
        </w:rPr>
        <w:t xml:space="preserve">В группы </w:t>
      </w:r>
      <w:r w:rsidR="00BE399E" w:rsidRPr="0068120B">
        <w:rPr>
          <w:sz w:val="28"/>
          <w:szCs w:val="28"/>
          <w:lang w:val="ru-RU"/>
        </w:rPr>
        <w:t xml:space="preserve">общеразвивающей, оздоровительной направленности, в группы </w:t>
      </w:r>
      <w:r w:rsidRPr="0068120B">
        <w:rPr>
          <w:sz w:val="28"/>
          <w:szCs w:val="28"/>
          <w:lang w:val="ru-RU"/>
        </w:rPr>
        <w:t>компенсирующей, комбинированной направленности для детей с ОВЗ (за исключением</w:t>
      </w:r>
      <w:r w:rsidR="00053E83" w:rsidRPr="0068120B">
        <w:rPr>
          <w:sz w:val="28"/>
          <w:szCs w:val="28"/>
          <w:lang w:val="ru-RU"/>
        </w:rPr>
        <w:t xml:space="preserve"> детей с ОВЗ</w:t>
      </w:r>
      <w:r w:rsidRPr="0068120B">
        <w:rPr>
          <w:sz w:val="28"/>
          <w:szCs w:val="28"/>
          <w:lang w:val="ru-RU"/>
        </w:rPr>
        <w:t xml:space="preserve"> глухих, слабослышащих, </w:t>
      </w:r>
      <w:r w:rsidR="007E566A" w:rsidRPr="0068120B">
        <w:rPr>
          <w:sz w:val="28"/>
          <w:szCs w:val="28"/>
          <w:lang w:val="ru-RU"/>
        </w:rPr>
        <w:t>с интеллектуальными нарушениями</w:t>
      </w:r>
      <w:r w:rsidR="00BE399E" w:rsidRPr="0068120B">
        <w:rPr>
          <w:sz w:val="28"/>
          <w:szCs w:val="28"/>
          <w:lang w:val="ru-RU"/>
        </w:rPr>
        <w:t>, с расстройством аутистического спектра</w:t>
      </w:r>
      <w:r w:rsidRPr="0068120B">
        <w:rPr>
          <w:sz w:val="28"/>
          <w:szCs w:val="28"/>
          <w:lang w:val="ru-RU"/>
        </w:rPr>
        <w:t>)</w:t>
      </w:r>
      <w:r w:rsidR="00053E83" w:rsidRPr="0068120B">
        <w:rPr>
          <w:sz w:val="28"/>
          <w:szCs w:val="28"/>
          <w:lang w:val="ru-RU"/>
        </w:rPr>
        <w:t xml:space="preserve">, </w:t>
      </w:r>
      <w:r w:rsidRPr="0068120B">
        <w:rPr>
          <w:sz w:val="28"/>
          <w:szCs w:val="28"/>
          <w:lang w:val="ru-RU"/>
        </w:rPr>
        <w:t xml:space="preserve">направления (путевки) выдаются </w:t>
      </w:r>
      <w:r w:rsidR="00901663" w:rsidRPr="0068120B">
        <w:rPr>
          <w:sz w:val="28"/>
          <w:szCs w:val="28"/>
          <w:lang w:val="ru-RU"/>
        </w:rPr>
        <w:t>районными</w:t>
      </w:r>
      <w:r w:rsidRPr="0068120B">
        <w:rPr>
          <w:sz w:val="28"/>
          <w:szCs w:val="28"/>
          <w:lang w:val="ru-RU"/>
        </w:rPr>
        <w:t xml:space="preserve"> комисси</w:t>
      </w:r>
      <w:r w:rsidR="00901663" w:rsidRPr="0068120B">
        <w:rPr>
          <w:sz w:val="28"/>
          <w:szCs w:val="28"/>
          <w:lang w:val="ru-RU"/>
        </w:rPr>
        <w:t>ями.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94228B">
        <w:rPr>
          <w:sz w:val="28"/>
          <w:szCs w:val="28"/>
          <w:lang w:val="ru-RU"/>
        </w:rPr>
        <w:t>5.12. В списки для комплектования групп компенсирующей и</w:t>
      </w:r>
      <w:r w:rsidRPr="00077FDF">
        <w:rPr>
          <w:sz w:val="28"/>
          <w:szCs w:val="28"/>
          <w:lang w:val="ru-RU"/>
        </w:rPr>
        <w:t xml:space="preserve"> комбинированной направленности в первоочередном порядке включаются дети-инвалиды, дети </w:t>
      </w:r>
      <w:r w:rsidRPr="00053E83">
        <w:rPr>
          <w:sz w:val="28"/>
          <w:szCs w:val="28"/>
          <w:lang w:val="ru-RU"/>
        </w:rPr>
        <w:t xml:space="preserve">с </w:t>
      </w:r>
      <w:r w:rsidR="00431821" w:rsidRPr="00053E83">
        <w:rPr>
          <w:sz w:val="28"/>
          <w:szCs w:val="28"/>
          <w:lang w:val="ru-RU"/>
        </w:rPr>
        <w:t xml:space="preserve">более </w:t>
      </w:r>
      <w:r w:rsidRPr="00053E83">
        <w:rPr>
          <w:sz w:val="28"/>
          <w:szCs w:val="28"/>
          <w:lang w:val="ru-RU"/>
        </w:rPr>
        <w:t>тяжелыми</w:t>
      </w:r>
      <w:r w:rsidRPr="00077FDF">
        <w:rPr>
          <w:sz w:val="28"/>
          <w:szCs w:val="28"/>
          <w:lang w:val="ru-RU"/>
        </w:rPr>
        <w:t xml:space="preserve"> нарушениями из числа детей с ОВЗ, получивших заключения и рекомендации ПМПК для обучения по </w:t>
      </w:r>
      <w:r w:rsidRPr="00053E83">
        <w:rPr>
          <w:sz w:val="28"/>
          <w:szCs w:val="28"/>
          <w:lang w:val="ru-RU"/>
        </w:rPr>
        <w:t xml:space="preserve">адаптированным </w:t>
      </w:r>
      <w:r w:rsidR="00431821" w:rsidRPr="00053E83">
        <w:rPr>
          <w:sz w:val="28"/>
          <w:szCs w:val="28"/>
          <w:lang w:val="ru-RU"/>
        </w:rPr>
        <w:t xml:space="preserve">образовательным </w:t>
      </w:r>
      <w:r w:rsidRPr="00053E83">
        <w:rPr>
          <w:sz w:val="28"/>
          <w:szCs w:val="28"/>
          <w:lang w:val="ru-RU"/>
        </w:rPr>
        <w:t>программам</w:t>
      </w:r>
      <w:r w:rsidRPr="00077FDF">
        <w:rPr>
          <w:sz w:val="28"/>
          <w:szCs w:val="28"/>
          <w:lang w:val="ru-RU"/>
        </w:rPr>
        <w:t>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5.13. В списки для комплектования групп оздоровительной направленности для детей с туберкулезной интоксикацией в первоочередном порядке включаются дети с туберкулезной интоксикацией, проживающие в социально неблагоприятных условиях (общежития, коммунальные квартиры, летние дачи и пр.), а также дети из семей, в которых в непосредственном контакте с ними проживает больной открытой формой туберкулеза.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5.14. Списки детей с ОВЗ и детей</w:t>
      </w:r>
      <w:r w:rsidRPr="00053E83">
        <w:rPr>
          <w:sz w:val="28"/>
          <w:szCs w:val="28"/>
          <w:lang w:val="ru-RU"/>
        </w:rPr>
        <w:t xml:space="preserve">, нуждающихся в комплексе специальных оздоровительных мероприятий, утверждаются </w:t>
      </w:r>
      <w:r w:rsidR="00CC638A" w:rsidRPr="00053E83">
        <w:rPr>
          <w:sz w:val="28"/>
          <w:szCs w:val="28"/>
          <w:lang w:val="ru-RU"/>
        </w:rPr>
        <w:t>не позднее</w:t>
      </w:r>
      <w:r w:rsidRPr="00053E83">
        <w:rPr>
          <w:sz w:val="28"/>
          <w:szCs w:val="28"/>
          <w:lang w:val="ru-RU"/>
        </w:rPr>
        <w:t xml:space="preserve"> </w:t>
      </w:r>
      <w:r w:rsidR="00CC638A" w:rsidRPr="00053E83">
        <w:rPr>
          <w:sz w:val="28"/>
          <w:szCs w:val="28"/>
          <w:lang w:val="ru-RU"/>
        </w:rPr>
        <w:t xml:space="preserve">                    </w:t>
      </w:r>
      <w:r w:rsidRPr="00053E83">
        <w:rPr>
          <w:sz w:val="28"/>
          <w:szCs w:val="28"/>
          <w:lang w:val="ru-RU"/>
        </w:rPr>
        <w:t>30 июня ежегодно председателями районных комиссий</w:t>
      </w:r>
      <w:r w:rsidRPr="00077FDF">
        <w:rPr>
          <w:sz w:val="28"/>
          <w:szCs w:val="28"/>
          <w:lang w:val="ru-RU"/>
        </w:rPr>
        <w:t>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5.15. Выдача направлений (путевок) для детей с ОВЗ и детей, нуждающихся в комплексе специальных оздоровительных мероприятий, в МОУ на очередной учебный год производится с </w:t>
      </w:r>
      <w:r w:rsidR="00D810AA">
        <w:rPr>
          <w:sz w:val="28"/>
          <w:szCs w:val="28"/>
          <w:lang w:val="ru-RU"/>
        </w:rPr>
        <w:t>15 мая</w:t>
      </w:r>
      <w:r w:rsidRPr="00077FDF">
        <w:rPr>
          <w:sz w:val="28"/>
          <w:szCs w:val="28"/>
          <w:lang w:val="ru-RU"/>
        </w:rPr>
        <w:t xml:space="preserve"> по 31 июля</w:t>
      </w:r>
      <w:r w:rsidR="00D810AA">
        <w:rPr>
          <w:sz w:val="28"/>
          <w:szCs w:val="28"/>
          <w:lang w:val="ru-RU"/>
        </w:rPr>
        <w:t>, по графикам утвержденным районными комиссиями.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5.16. Комплектование групп кратковременного пребывания (далее - ГКП) осуществляется районными комиссиями в период </w:t>
      </w:r>
      <w:r w:rsidRPr="00053E83">
        <w:rPr>
          <w:sz w:val="28"/>
          <w:szCs w:val="28"/>
          <w:lang w:val="ru-RU"/>
        </w:rPr>
        <w:t>с 1 ию</w:t>
      </w:r>
      <w:r w:rsidR="008E330A" w:rsidRPr="00053E83">
        <w:rPr>
          <w:sz w:val="28"/>
          <w:szCs w:val="28"/>
          <w:lang w:val="ru-RU"/>
        </w:rPr>
        <w:t>ня</w:t>
      </w:r>
      <w:r w:rsidRPr="00053E83">
        <w:rPr>
          <w:sz w:val="28"/>
          <w:szCs w:val="28"/>
          <w:lang w:val="ru-RU"/>
        </w:rPr>
        <w:t xml:space="preserve"> по 31 июля.</w:t>
      </w:r>
      <w:r w:rsidRPr="00077FDF">
        <w:rPr>
          <w:sz w:val="28"/>
          <w:szCs w:val="28"/>
          <w:lang w:val="ru-RU"/>
        </w:rPr>
        <w:t xml:space="preserve"> При наличии свободных мест дополнительное комплектование в ГКП осуществляется в течение учебного года.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Формирование списков детей для зачисления в ГКП осуществляется в электронном виде в порядке электронной очереди по дате подачи заявления о постановке ребенка на учет в ГИС </w:t>
      </w:r>
      <w:r w:rsidR="00053E83">
        <w:rPr>
          <w:sz w:val="28"/>
          <w:szCs w:val="28"/>
          <w:lang w:val="ru-RU"/>
        </w:rPr>
        <w:t>«Образование»</w:t>
      </w:r>
      <w:r w:rsidRPr="00077FDF">
        <w:rPr>
          <w:sz w:val="28"/>
          <w:szCs w:val="28"/>
          <w:lang w:val="ru-RU"/>
        </w:rPr>
        <w:t xml:space="preserve"> с уч</w:t>
      </w:r>
      <w:r w:rsidR="00CC638A">
        <w:rPr>
          <w:sz w:val="28"/>
          <w:szCs w:val="28"/>
          <w:lang w:val="ru-RU"/>
        </w:rPr>
        <w:t xml:space="preserve">етом внеочередного, </w:t>
      </w:r>
      <w:r w:rsidRPr="00077FDF">
        <w:rPr>
          <w:sz w:val="28"/>
          <w:szCs w:val="28"/>
          <w:lang w:val="ru-RU"/>
        </w:rPr>
        <w:t>первоочередного</w:t>
      </w:r>
      <w:r w:rsidR="00CC638A">
        <w:rPr>
          <w:sz w:val="28"/>
          <w:szCs w:val="28"/>
          <w:lang w:val="ru-RU"/>
        </w:rPr>
        <w:t xml:space="preserve"> или приоритетного права </w:t>
      </w:r>
      <w:r w:rsidRPr="00077FDF">
        <w:rPr>
          <w:sz w:val="28"/>
          <w:szCs w:val="28"/>
          <w:lang w:val="ru-RU"/>
        </w:rPr>
        <w:t xml:space="preserve"> получения места в МОУ и при </w:t>
      </w:r>
      <w:r w:rsidRPr="00077FDF">
        <w:rPr>
          <w:sz w:val="28"/>
          <w:szCs w:val="28"/>
          <w:lang w:val="ru-RU"/>
        </w:rPr>
        <w:lastRenderedPageBreak/>
        <w:t>наличии указанного в заявлении предпочитае</w:t>
      </w:r>
      <w:r w:rsidR="00053E83">
        <w:rPr>
          <w:sz w:val="28"/>
          <w:szCs w:val="28"/>
          <w:lang w:val="ru-RU"/>
        </w:rPr>
        <w:t>мого параметра комплектования: «</w:t>
      </w:r>
      <w:r w:rsidRPr="00077FDF">
        <w:rPr>
          <w:sz w:val="28"/>
          <w:szCs w:val="28"/>
          <w:lang w:val="ru-RU"/>
        </w:rPr>
        <w:t>кратков</w:t>
      </w:r>
      <w:r w:rsidR="00053E83">
        <w:rPr>
          <w:sz w:val="28"/>
          <w:szCs w:val="28"/>
          <w:lang w:val="ru-RU"/>
        </w:rPr>
        <w:t>ременный режим пребывания»</w:t>
      </w:r>
      <w:r w:rsidRPr="00077FDF">
        <w:rPr>
          <w:sz w:val="28"/>
          <w:szCs w:val="28"/>
          <w:lang w:val="ru-RU"/>
        </w:rPr>
        <w:t>. При предоставлении мест в ГКП всем детям, имеющим вышеуказанный параметр комплектования, свободные места предлагаются в порядке очередности по согласованию с родителями (законными представителями).</w:t>
      </w:r>
    </w:p>
    <w:p w:rsidR="005B675C" w:rsidRPr="0019337B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При отсутствии ГКП, свободных мест в ГКП в приоритетном МОУ родителям (законным представителям) ребенка, включенного в комплектование ГКП, предлагается место в ГКП других МОУ </w:t>
      </w:r>
      <w:r w:rsidRPr="0019337B">
        <w:rPr>
          <w:sz w:val="28"/>
          <w:szCs w:val="28"/>
          <w:lang w:val="ru-RU"/>
        </w:rPr>
        <w:t>района. При получении направления (путевки) в ГКП ребенок остается включенным в электронный реестр</w:t>
      </w:r>
      <w:r w:rsidR="0094228B">
        <w:rPr>
          <w:sz w:val="28"/>
          <w:szCs w:val="28"/>
          <w:lang w:val="ru-RU"/>
        </w:rPr>
        <w:t xml:space="preserve"> района</w:t>
      </w:r>
      <w:r w:rsidRPr="0019337B">
        <w:rPr>
          <w:sz w:val="28"/>
          <w:szCs w:val="28"/>
          <w:lang w:val="ru-RU"/>
        </w:rPr>
        <w:t xml:space="preserve"> на получение места в группе в режиме полного дня.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19337B">
        <w:rPr>
          <w:sz w:val="28"/>
          <w:szCs w:val="28"/>
          <w:lang w:val="ru-RU"/>
        </w:rPr>
        <w:t>5.17. Направление (путевка) в МОУ на определенный срок оформляется</w:t>
      </w:r>
      <w:r w:rsidRPr="00077FDF">
        <w:rPr>
          <w:sz w:val="28"/>
          <w:szCs w:val="28"/>
          <w:lang w:val="ru-RU"/>
        </w:rPr>
        <w:t xml:space="preserve"> районной комиссией в случаях: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предоставления места в группе компенсирующей, комбинированной направленности на </w:t>
      </w:r>
      <w:r w:rsidRPr="00053E83">
        <w:rPr>
          <w:sz w:val="28"/>
          <w:szCs w:val="28"/>
          <w:lang w:val="ru-RU"/>
        </w:rPr>
        <w:t xml:space="preserve">основании </w:t>
      </w:r>
      <w:r w:rsidR="00431821" w:rsidRPr="00053E83">
        <w:rPr>
          <w:sz w:val="28"/>
          <w:szCs w:val="28"/>
          <w:lang w:val="ru-RU"/>
        </w:rPr>
        <w:t xml:space="preserve">заключения и </w:t>
      </w:r>
      <w:r w:rsidRPr="00053E83">
        <w:rPr>
          <w:sz w:val="28"/>
          <w:szCs w:val="28"/>
          <w:lang w:val="ru-RU"/>
        </w:rPr>
        <w:t>рекомендаций</w:t>
      </w:r>
      <w:r w:rsidRPr="00077FDF">
        <w:rPr>
          <w:sz w:val="28"/>
          <w:szCs w:val="28"/>
          <w:lang w:val="ru-RU"/>
        </w:rPr>
        <w:t xml:space="preserve"> ПМПК с указанием диагностического срока обучения;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предоставления места в группе оздоровительной направленности на время диспансерного учета ребенка в государственных учреждениях здравоохранения Волгоградской области;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предоставления места в группе кратковременного пребывания (на учебный год), в группе полного дня в режиме кратковременного пребывания (по медицинским показаниям на указанный в медицинском документе срок);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предоставления временного места на период длительной болезни, санаторного лечения воспитанника МОУ, нахождения его в отпуске.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5.18. Руководители МОУ</w:t>
      </w:r>
      <w:r w:rsidR="00CF2000">
        <w:rPr>
          <w:sz w:val="28"/>
          <w:szCs w:val="28"/>
          <w:lang w:val="ru-RU"/>
        </w:rPr>
        <w:t>,</w:t>
      </w:r>
      <w:r w:rsidRPr="00077FDF">
        <w:rPr>
          <w:sz w:val="28"/>
          <w:szCs w:val="28"/>
          <w:lang w:val="ru-RU"/>
        </w:rPr>
        <w:t xml:space="preserve"> взаим</w:t>
      </w:r>
      <w:r w:rsidR="0019337B">
        <w:rPr>
          <w:sz w:val="28"/>
          <w:szCs w:val="28"/>
          <w:lang w:val="ru-RU"/>
        </w:rPr>
        <w:t>одействуя с районной комиссией</w:t>
      </w:r>
      <w:r w:rsidR="00CF2000">
        <w:rPr>
          <w:sz w:val="28"/>
          <w:szCs w:val="28"/>
          <w:lang w:val="ru-RU"/>
        </w:rPr>
        <w:t>,</w:t>
      </w:r>
      <w:r w:rsidRPr="00077FDF">
        <w:rPr>
          <w:sz w:val="28"/>
          <w:szCs w:val="28"/>
          <w:lang w:val="ru-RU"/>
        </w:rPr>
        <w:t xml:space="preserve"> представляют предложения в план предварительного комплектования ежегодно до 10 марта, отчеты о приеме детей в МОУ - в течение 3 дней с момента зачисления ребенка в контингент воспитанников МОУ, об отчислении ребенка из МОУ и освобождении места - в течение 3 дней с момента отчисления.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Руководители МОУ ведут личный прием родителей (законных представителей) по вопросам предоставления муниципальной услуги, приема, перевода детей еженедельно по средам с 16.00 до 19.00 часов.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Руководители МОУ ведут Книгу учета движения детей для регистрации сведений о детях и родителях (законных представителях) и движения детей в МОУ. Книга учета движения детей должна быть пронумерована, прошнурована и скреплена печатью МОУ. Ежегодно в Книге учета движения детей отражается: количество детей, принятых в МОУ в течение календарного года, количество выбывших воспитанников (с указанием причин).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Ежегодно до 1 сентября руководители МОУ издают приказ о комплектовании МОУ на новый учебный год, утверждают списки детей по возрастным группам.</w:t>
      </w:r>
    </w:p>
    <w:p w:rsidR="005B675C" w:rsidRPr="00077FDF" w:rsidRDefault="00523FFE" w:rsidP="00523FF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5B675C" w:rsidRPr="00077FDF">
        <w:rPr>
          <w:sz w:val="28"/>
          <w:szCs w:val="28"/>
          <w:lang w:val="ru-RU"/>
        </w:rPr>
        <w:lastRenderedPageBreak/>
        <w:t>6. Контроль за комплектованием МОУ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6.1. </w:t>
      </w:r>
      <w:r w:rsidR="00CF2000" w:rsidRPr="00077FDF">
        <w:rPr>
          <w:sz w:val="28"/>
          <w:szCs w:val="28"/>
          <w:lang w:val="ru-RU"/>
        </w:rPr>
        <w:t xml:space="preserve">Департамент осуществляет </w:t>
      </w:r>
      <w:r w:rsidR="00CF2000">
        <w:rPr>
          <w:sz w:val="28"/>
          <w:szCs w:val="28"/>
          <w:lang w:val="ru-RU"/>
        </w:rPr>
        <w:t>к</w:t>
      </w:r>
      <w:r w:rsidRPr="00077FDF">
        <w:rPr>
          <w:sz w:val="28"/>
          <w:szCs w:val="28"/>
          <w:lang w:val="ru-RU"/>
        </w:rPr>
        <w:t>онтроль за соблюдением ТУ ДОАВ и МОУ настоящего Порядка посредством ежемесячного мониторинга потребности в местах в МОУ на основе единого электронного реестра, сбора отчетов ТУ ДОАВ о зачислении детей в МОУ, поименных списков воспитанников, плановых и внеплановых проверок</w:t>
      </w:r>
      <w:r w:rsidR="00F442B3">
        <w:rPr>
          <w:sz w:val="28"/>
          <w:szCs w:val="28"/>
          <w:lang w:val="ru-RU"/>
        </w:rPr>
        <w:t xml:space="preserve">, а также координирует направление детей с ОВЗ с заключениями и рекомендациями ПМПК, в группы для детей с ОВЗ </w:t>
      </w:r>
      <w:r w:rsidR="00942A19">
        <w:rPr>
          <w:sz w:val="28"/>
          <w:szCs w:val="28"/>
          <w:lang w:val="ru-RU"/>
        </w:rPr>
        <w:t>МОУ, закрепленных за территорией другого района</w:t>
      </w:r>
      <w:r w:rsidRPr="00077FDF">
        <w:rPr>
          <w:sz w:val="28"/>
          <w:szCs w:val="28"/>
          <w:lang w:val="ru-RU"/>
        </w:rPr>
        <w:t>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6.2. ТУ ДОАВ осуществляют контроль: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работы районных комиссий в соответствии с настоящим Порядком;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деятельности МОУ по вопросам предоставления оперативной информации об освободившихся местах, зачисления детей в МОУ в установленный срок, соблюдения прав детей и их родителей (законных представителей) при предоставлении муниципальной услуги, приеме детей в МОУ.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6.3. ТУ ДОАВ представляют на согласование в Департамент: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 xml:space="preserve">планы предварительного комплектования МОУ по возрастным группам на предстоящий учебный год - до </w:t>
      </w:r>
      <w:r w:rsidR="00C77BB8">
        <w:rPr>
          <w:sz w:val="28"/>
          <w:szCs w:val="28"/>
          <w:lang w:val="ru-RU"/>
        </w:rPr>
        <w:t>20</w:t>
      </w:r>
      <w:r w:rsidRPr="00077FDF">
        <w:rPr>
          <w:sz w:val="28"/>
          <w:szCs w:val="28"/>
          <w:lang w:val="ru-RU"/>
        </w:rPr>
        <w:t xml:space="preserve"> марта;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утвержденные списки детей, включенных в комплектование на очередной учебный год, по возрастным группам - до 10 мая;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отчеты о выдаче путевок и приеме детей в МОУ - до 30-го числа каждого месяца с июня по декабрь;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отчеты об оказываемой муниципальной услуге - до 03 числа каждого месяца.</w:t>
      </w:r>
    </w:p>
    <w:p w:rsidR="005B675C" w:rsidRPr="00077FDF" w:rsidRDefault="00947D15" w:rsidP="005B675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6.4. В</w:t>
      </w:r>
      <w:r w:rsidRPr="00077FDF">
        <w:rPr>
          <w:sz w:val="28"/>
          <w:szCs w:val="28"/>
          <w:lang w:val="ru-RU"/>
        </w:rPr>
        <w:t xml:space="preserve"> установленном действующим законодательством порядке</w:t>
      </w:r>
      <w:r>
        <w:rPr>
          <w:sz w:val="28"/>
          <w:szCs w:val="28"/>
          <w:lang w:val="ru-RU"/>
        </w:rPr>
        <w:t xml:space="preserve"> руководители МОУ </w:t>
      </w:r>
      <w:r w:rsidR="005B675C" w:rsidRPr="00077FDF">
        <w:rPr>
          <w:sz w:val="28"/>
          <w:szCs w:val="28"/>
          <w:lang w:val="ru-RU"/>
        </w:rPr>
        <w:t xml:space="preserve">несут </w:t>
      </w:r>
      <w:r w:rsidR="005F5AF0" w:rsidRPr="00077FDF">
        <w:rPr>
          <w:sz w:val="28"/>
          <w:szCs w:val="28"/>
          <w:lang w:val="ru-RU"/>
        </w:rPr>
        <w:t xml:space="preserve">ответственность </w:t>
      </w:r>
      <w:r w:rsidR="005B675C" w:rsidRPr="00077FDF">
        <w:rPr>
          <w:sz w:val="28"/>
          <w:szCs w:val="28"/>
          <w:lang w:val="ru-RU"/>
        </w:rPr>
        <w:t>за: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несвоевременное зачисление и отчисление воспитанников;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недостоверное заполнение данных о зачислении воспитанников, комплек</w:t>
      </w:r>
      <w:r w:rsidR="00053E83">
        <w:rPr>
          <w:sz w:val="28"/>
          <w:szCs w:val="28"/>
          <w:lang w:val="ru-RU"/>
        </w:rPr>
        <w:t>товании возрастных групп в ГИС «</w:t>
      </w:r>
      <w:r w:rsidRPr="00077FDF">
        <w:rPr>
          <w:sz w:val="28"/>
          <w:szCs w:val="28"/>
          <w:lang w:val="ru-RU"/>
        </w:rPr>
        <w:t>Образование</w:t>
      </w:r>
      <w:r w:rsidR="00053E83">
        <w:rPr>
          <w:sz w:val="28"/>
          <w:szCs w:val="28"/>
          <w:lang w:val="ru-RU"/>
        </w:rPr>
        <w:t>»</w:t>
      </w:r>
      <w:r w:rsidRPr="00077FDF">
        <w:rPr>
          <w:sz w:val="28"/>
          <w:szCs w:val="28"/>
          <w:lang w:val="ru-RU"/>
        </w:rPr>
        <w:t xml:space="preserve"> и ведение ежедневного учета воспитанников;</w:t>
      </w:r>
    </w:p>
    <w:p w:rsidR="005B675C" w:rsidRPr="00077FDF" w:rsidRDefault="005B675C" w:rsidP="005B675C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недостоверные или несвоевременно поданные сведения о численности воспитанников МОУ и наличии свободных мест;</w:t>
      </w:r>
    </w:p>
    <w:p w:rsidR="00CD7769" w:rsidRDefault="005B675C" w:rsidP="00C77BB8">
      <w:pPr>
        <w:ind w:firstLine="567"/>
        <w:jc w:val="both"/>
        <w:rPr>
          <w:sz w:val="28"/>
          <w:szCs w:val="28"/>
          <w:lang w:val="ru-RU"/>
        </w:rPr>
      </w:pPr>
      <w:r w:rsidRPr="00077FDF">
        <w:rPr>
          <w:sz w:val="28"/>
          <w:szCs w:val="28"/>
          <w:lang w:val="ru-RU"/>
        </w:rPr>
        <w:t>обеспечение конфиденциальности персональных данных о ребенке и родителях (законных представителях).</w:t>
      </w:r>
    </w:p>
    <w:p w:rsidR="00812E9C" w:rsidRPr="005B34BF" w:rsidRDefault="00812E9C" w:rsidP="00812E9C">
      <w:pPr>
        <w:rPr>
          <w:sz w:val="28"/>
          <w:szCs w:val="28"/>
          <w:lang w:val="ru-RU"/>
        </w:rPr>
      </w:pPr>
    </w:p>
    <w:sectPr w:rsidR="00812E9C" w:rsidRPr="005B34BF" w:rsidSect="0092422A">
      <w:footerReference w:type="default" r:id="rId9"/>
      <w:pgSz w:w="11907" w:h="16840" w:code="9"/>
      <w:pgMar w:top="1134" w:right="680" w:bottom="1021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706" w:rsidRDefault="00B12706">
      <w:r>
        <w:separator/>
      </w:r>
    </w:p>
  </w:endnote>
  <w:endnote w:type="continuationSeparator" w:id="0">
    <w:p w:rsidR="00B12706" w:rsidRDefault="00B12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15" w:rsidRDefault="00F54D15">
    <w:pPr>
      <w:pStyle w:val="ac"/>
      <w:jc w:val="right"/>
    </w:pPr>
    <w:fldSimple w:instr="PAGE   \* MERGEFORMAT">
      <w:r w:rsidR="007A469C">
        <w:rPr>
          <w:noProof/>
        </w:rPr>
        <w:t>4</w:t>
      </w:r>
    </w:fldSimple>
  </w:p>
  <w:p w:rsidR="005C5A87" w:rsidRDefault="005C5A8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706" w:rsidRDefault="00B12706">
      <w:r>
        <w:separator/>
      </w:r>
    </w:p>
  </w:footnote>
  <w:footnote w:type="continuationSeparator" w:id="0">
    <w:p w:rsidR="00B12706" w:rsidRDefault="00B12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34B"/>
    <w:multiLevelType w:val="hybridMultilevel"/>
    <w:tmpl w:val="E1ECB618"/>
    <w:lvl w:ilvl="0" w:tplc="70D66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043B25"/>
    <w:multiLevelType w:val="hybridMultilevel"/>
    <w:tmpl w:val="6DE44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140D5"/>
    <w:multiLevelType w:val="hybridMultilevel"/>
    <w:tmpl w:val="CB12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E2E99"/>
    <w:multiLevelType w:val="hybridMultilevel"/>
    <w:tmpl w:val="BCE2A286"/>
    <w:lvl w:ilvl="0" w:tplc="DF86C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E106BA"/>
    <w:multiLevelType w:val="multilevel"/>
    <w:tmpl w:val="A828783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5">
    <w:nsid w:val="20B57EAC"/>
    <w:multiLevelType w:val="hybridMultilevel"/>
    <w:tmpl w:val="D0FAC15E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05DB9"/>
    <w:multiLevelType w:val="hybridMultilevel"/>
    <w:tmpl w:val="4F34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22471"/>
    <w:multiLevelType w:val="multilevel"/>
    <w:tmpl w:val="C46E22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2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2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295604E2"/>
    <w:multiLevelType w:val="multilevel"/>
    <w:tmpl w:val="8DC07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95C7934"/>
    <w:multiLevelType w:val="hybridMultilevel"/>
    <w:tmpl w:val="91ACFDE0"/>
    <w:lvl w:ilvl="0" w:tplc="75E071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C8C2E28"/>
    <w:multiLevelType w:val="hybridMultilevel"/>
    <w:tmpl w:val="07C8D618"/>
    <w:lvl w:ilvl="0" w:tplc="40C88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8611E7"/>
    <w:multiLevelType w:val="hybridMultilevel"/>
    <w:tmpl w:val="6AA4B234"/>
    <w:lvl w:ilvl="0" w:tplc="48069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8DE76B9"/>
    <w:multiLevelType w:val="hybridMultilevel"/>
    <w:tmpl w:val="1454198E"/>
    <w:lvl w:ilvl="0" w:tplc="A68CD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0AB1CFE"/>
    <w:multiLevelType w:val="hybridMultilevel"/>
    <w:tmpl w:val="7B76E218"/>
    <w:lvl w:ilvl="0" w:tplc="87A8B7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593302"/>
    <w:multiLevelType w:val="hybridMultilevel"/>
    <w:tmpl w:val="4452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63E3A"/>
    <w:multiLevelType w:val="hybridMultilevel"/>
    <w:tmpl w:val="F2E609DE"/>
    <w:lvl w:ilvl="0" w:tplc="041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>
    <w:nsid w:val="787D16CA"/>
    <w:multiLevelType w:val="hybridMultilevel"/>
    <w:tmpl w:val="E3DE5C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35BB0"/>
    <w:multiLevelType w:val="hybridMultilevel"/>
    <w:tmpl w:val="54800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52FA5"/>
    <w:multiLevelType w:val="hybridMultilevel"/>
    <w:tmpl w:val="9FFC0A52"/>
    <w:lvl w:ilvl="0" w:tplc="17068A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18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17"/>
  </w:num>
  <w:num w:numId="11">
    <w:abstractNumId w:val="10"/>
  </w:num>
  <w:num w:numId="12">
    <w:abstractNumId w:val="13"/>
  </w:num>
  <w:num w:numId="13">
    <w:abstractNumId w:val="14"/>
  </w:num>
  <w:num w:numId="14">
    <w:abstractNumId w:val="3"/>
  </w:num>
  <w:num w:numId="15">
    <w:abstractNumId w:val="12"/>
  </w:num>
  <w:num w:numId="16">
    <w:abstractNumId w:val="6"/>
  </w:num>
  <w:num w:numId="17">
    <w:abstractNumId w:val="15"/>
  </w:num>
  <w:num w:numId="18">
    <w:abstractNumId w:val="1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ate" w:val="06.01.2000"/>
    <w:docVar w:name="date_time" w:val="Дата 13.07.98; Время 16:07:40"/>
    <w:docVar w:name="departmen_index" w:val="1"/>
    <w:docVar w:name="department_index" w:val="4"/>
    <w:docVar w:name="doc_date" w:val="06.01.2000"/>
    <w:docVar w:name="due_adresat" w:val=" "/>
    <w:docVar w:name="due_person_exe" w:val="4"/>
    <w:docVar w:name="free_num" w:val="П-2"/>
    <w:docVar w:name="owner" w:val="Наша Организация"/>
    <w:docVar w:name="time" w:val="14:01"/>
  </w:docVars>
  <w:rsids>
    <w:rsidRoot w:val="0016703B"/>
    <w:rsid w:val="0000253C"/>
    <w:rsid w:val="00004AF2"/>
    <w:rsid w:val="000052C3"/>
    <w:rsid w:val="00006906"/>
    <w:rsid w:val="00012F78"/>
    <w:rsid w:val="0001391E"/>
    <w:rsid w:val="00013AFE"/>
    <w:rsid w:val="00014A9D"/>
    <w:rsid w:val="00023B7A"/>
    <w:rsid w:val="000240CA"/>
    <w:rsid w:val="00024168"/>
    <w:rsid w:val="00026E5B"/>
    <w:rsid w:val="00027478"/>
    <w:rsid w:val="00027DC8"/>
    <w:rsid w:val="00027E9E"/>
    <w:rsid w:val="0003181A"/>
    <w:rsid w:val="00031C96"/>
    <w:rsid w:val="00032599"/>
    <w:rsid w:val="0003542B"/>
    <w:rsid w:val="00035DFA"/>
    <w:rsid w:val="0003701F"/>
    <w:rsid w:val="00040632"/>
    <w:rsid w:val="00042215"/>
    <w:rsid w:val="000428C8"/>
    <w:rsid w:val="00043BDD"/>
    <w:rsid w:val="00043CEA"/>
    <w:rsid w:val="000445FE"/>
    <w:rsid w:val="000459EB"/>
    <w:rsid w:val="00046523"/>
    <w:rsid w:val="00047473"/>
    <w:rsid w:val="00050225"/>
    <w:rsid w:val="000523DA"/>
    <w:rsid w:val="00052939"/>
    <w:rsid w:val="00053E83"/>
    <w:rsid w:val="00053F9A"/>
    <w:rsid w:val="000546E3"/>
    <w:rsid w:val="00057CE2"/>
    <w:rsid w:val="00060104"/>
    <w:rsid w:val="0006211E"/>
    <w:rsid w:val="00066EF4"/>
    <w:rsid w:val="00067227"/>
    <w:rsid w:val="00077FDF"/>
    <w:rsid w:val="000802AF"/>
    <w:rsid w:val="000815BD"/>
    <w:rsid w:val="00081E24"/>
    <w:rsid w:val="000840A9"/>
    <w:rsid w:val="0008475A"/>
    <w:rsid w:val="000872FD"/>
    <w:rsid w:val="00087446"/>
    <w:rsid w:val="00091AA2"/>
    <w:rsid w:val="00092440"/>
    <w:rsid w:val="000943C0"/>
    <w:rsid w:val="00096D62"/>
    <w:rsid w:val="00097A06"/>
    <w:rsid w:val="00097DBB"/>
    <w:rsid w:val="000A0F8E"/>
    <w:rsid w:val="000A2953"/>
    <w:rsid w:val="000A3130"/>
    <w:rsid w:val="000A3405"/>
    <w:rsid w:val="000A51C9"/>
    <w:rsid w:val="000A6957"/>
    <w:rsid w:val="000A6D91"/>
    <w:rsid w:val="000A7DA0"/>
    <w:rsid w:val="000B0716"/>
    <w:rsid w:val="000B0A93"/>
    <w:rsid w:val="000B0B49"/>
    <w:rsid w:val="000B1A7A"/>
    <w:rsid w:val="000B35EF"/>
    <w:rsid w:val="000B44F0"/>
    <w:rsid w:val="000B5155"/>
    <w:rsid w:val="000B5768"/>
    <w:rsid w:val="000B6500"/>
    <w:rsid w:val="000C0B5B"/>
    <w:rsid w:val="000C1301"/>
    <w:rsid w:val="000C29E9"/>
    <w:rsid w:val="000C2B6C"/>
    <w:rsid w:val="000C4A36"/>
    <w:rsid w:val="000D09E8"/>
    <w:rsid w:val="000D1EED"/>
    <w:rsid w:val="000D42AC"/>
    <w:rsid w:val="000D4961"/>
    <w:rsid w:val="000D5CF1"/>
    <w:rsid w:val="000D6887"/>
    <w:rsid w:val="000D732B"/>
    <w:rsid w:val="000E1430"/>
    <w:rsid w:val="000E1CD3"/>
    <w:rsid w:val="000E2B7A"/>
    <w:rsid w:val="000E4FB9"/>
    <w:rsid w:val="000E64D0"/>
    <w:rsid w:val="000F0F4A"/>
    <w:rsid w:val="000F2473"/>
    <w:rsid w:val="000F26B8"/>
    <w:rsid w:val="000F288A"/>
    <w:rsid w:val="000F51F5"/>
    <w:rsid w:val="00100597"/>
    <w:rsid w:val="001022F2"/>
    <w:rsid w:val="0010650A"/>
    <w:rsid w:val="001119E0"/>
    <w:rsid w:val="00114E23"/>
    <w:rsid w:val="00117935"/>
    <w:rsid w:val="00120DF9"/>
    <w:rsid w:val="00121E6A"/>
    <w:rsid w:val="00122560"/>
    <w:rsid w:val="001238B6"/>
    <w:rsid w:val="00124885"/>
    <w:rsid w:val="001265D2"/>
    <w:rsid w:val="001302C0"/>
    <w:rsid w:val="00132197"/>
    <w:rsid w:val="00134CEC"/>
    <w:rsid w:val="00136970"/>
    <w:rsid w:val="001369CF"/>
    <w:rsid w:val="00137F3A"/>
    <w:rsid w:val="00140E33"/>
    <w:rsid w:val="00142823"/>
    <w:rsid w:val="001429A8"/>
    <w:rsid w:val="00145E2F"/>
    <w:rsid w:val="001465CD"/>
    <w:rsid w:val="00151D44"/>
    <w:rsid w:val="001539E1"/>
    <w:rsid w:val="00154130"/>
    <w:rsid w:val="001546A1"/>
    <w:rsid w:val="00155E4E"/>
    <w:rsid w:val="0015737D"/>
    <w:rsid w:val="00157F72"/>
    <w:rsid w:val="00160759"/>
    <w:rsid w:val="0016396B"/>
    <w:rsid w:val="00164D8F"/>
    <w:rsid w:val="0016703B"/>
    <w:rsid w:val="0016726C"/>
    <w:rsid w:val="00172226"/>
    <w:rsid w:val="00173159"/>
    <w:rsid w:val="001734FD"/>
    <w:rsid w:val="00175C6E"/>
    <w:rsid w:val="001805B8"/>
    <w:rsid w:val="001822DA"/>
    <w:rsid w:val="001832E4"/>
    <w:rsid w:val="001833E3"/>
    <w:rsid w:val="0018394C"/>
    <w:rsid w:val="001854A5"/>
    <w:rsid w:val="00185792"/>
    <w:rsid w:val="00186ED0"/>
    <w:rsid w:val="00187456"/>
    <w:rsid w:val="00191345"/>
    <w:rsid w:val="0019337B"/>
    <w:rsid w:val="00196A82"/>
    <w:rsid w:val="001A055B"/>
    <w:rsid w:val="001A1AA5"/>
    <w:rsid w:val="001A4FC8"/>
    <w:rsid w:val="001A52BF"/>
    <w:rsid w:val="001A7607"/>
    <w:rsid w:val="001B318B"/>
    <w:rsid w:val="001B3236"/>
    <w:rsid w:val="001B4CAC"/>
    <w:rsid w:val="001B50C7"/>
    <w:rsid w:val="001B6031"/>
    <w:rsid w:val="001B79DD"/>
    <w:rsid w:val="001C4349"/>
    <w:rsid w:val="001C4622"/>
    <w:rsid w:val="001C49E9"/>
    <w:rsid w:val="001C7CA4"/>
    <w:rsid w:val="001D352E"/>
    <w:rsid w:val="001D4C2A"/>
    <w:rsid w:val="001D5C2C"/>
    <w:rsid w:val="001D5C62"/>
    <w:rsid w:val="001D5F8D"/>
    <w:rsid w:val="001D64AF"/>
    <w:rsid w:val="001D652F"/>
    <w:rsid w:val="001D6FD9"/>
    <w:rsid w:val="001D71FD"/>
    <w:rsid w:val="001D7C3A"/>
    <w:rsid w:val="001E0B98"/>
    <w:rsid w:val="001E0EA2"/>
    <w:rsid w:val="001E13CC"/>
    <w:rsid w:val="001E2451"/>
    <w:rsid w:val="001E25C6"/>
    <w:rsid w:val="001E4609"/>
    <w:rsid w:val="001F156D"/>
    <w:rsid w:val="001F162F"/>
    <w:rsid w:val="001F19E3"/>
    <w:rsid w:val="001F21C9"/>
    <w:rsid w:val="001F329D"/>
    <w:rsid w:val="001F35D2"/>
    <w:rsid w:val="001F40AE"/>
    <w:rsid w:val="001F7613"/>
    <w:rsid w:val="001F7D93"/>
    <w:rsid w:val="002007B3"/>
    <w:rsid w:val="00201573"/>
    <w:rsid w:val="00202174"/>
    <w:rsid w:val="0020331C"/>
    <w:rsid w:val="00205994"/>
    <w:rsid w:val="00206D5C"/>
    <w:rsid w:val="00210C23"/>
    <w:rsid w:val="002159A0"/>
    <w:rsid w:val="00215FA3"/>
    <w:rsid w:val="0021623F"/>
    <w:rsid w:val="0022148B"/>
    <w:rsid w:val="00221E02"/>
    <w:rsid w:val="00222F67"/>
    <w:rsid w:val="00223535"/>
    <w:rsid w:val="0022441F"/>
    <w:rsid w:val="0023000A"/>
    <w:rsid w:val="00230012"/>
    <w:rsid w:val="00230A01"/>
    <w:rsid w:val="00233E9C"/>
    <w:rsid w:val="00234074"/>
    <w:rsid w:val="002373CE"/>
    <w:rsid w:val="00240497"/>
    <w:rsid w:val="0024329A"/>
    <w:rsid w:val="00244D18"/>
    <w:rsid w:val="00245300"/>
    <w:rsid w:val="00250243"/>
    <w:rsid w:val="00252858"/>
    <w:rsid w:val="00252859"/>
    <w:rsid w:val="002542CB"/>
    <w:rsid w:val="00257CD9"/>
    <w:rsid w:val="00257FDE"/>
    <w:rsid w:val="00263242"/>
    <w:rsid w:val="002649B0"/>
    <w:rsid w:val="00265B88"/>
    <w:rsid w:val="002705D6"/>
    <w:rsid w:val="002715CF"/>
    <w:rsid w:val="00272641"/>
    <w:rsid w:val="00274537"/>
    <w:rsid w:val="00274C89"/>
    <w:rsid w:val="00274F83"/>
    <w:rsid w:val="00276126"/>
    <w:rsid w:val="00276B32"/>
    <w:rsid w:val="00280242"/>
    <w:rsid w:val="00280628"/>
    <w:rsid w:val="002809C6"/>
    <w:rsid w:val="00281B04"/>
    <w:rsid w:val="00281E44"/>
    <w:rsid w:val="00282BEE"/>
    <w:rsid w:val="00283BAE"/>
    <w:rsid w:val="002859D1"/>
    <w:rsid w:val="00286263"/>
    <w:rsid w:val="00286601"/>
    <w:rsid w:val="002870D9"/>
    <w:rsid w:val="002906AA"/>
    <w:rsid w:val="00293900"/>
    <w:rsid w:val="002954AB"/>
    <w:rsid w:val="0029636F"/>
    <w:rsid w:val="002A033A"/>
    <w:rsid w:val="002A0774"/>
    <w:rsid w:val="002A3075"/>
    <w:rsid w:val="002A535B"/>
    <w:rsid w:val="002A5D43"/>
    <w:rsid w:val="002B0533"/>
    <w:rsid w:val="002B1A46"/>
    <w:rsid w:val="002B21A8"/>
    <w:rsid w:val="002B415C"/>
    <w:rsid w:val="002B535E"/>
    <w:rsid w:val="002B63B2"/>
    <w:rsid w:val="002B7EBD"/>
    <w:rsid w:val="002C0C3E"/>
    <w:rsid w:val="002C2094"/>
    <w:rsid w:val="002C2332"/>
    <w:rsid w:val="002C2608"/>
    <w:rsid w:val="002C2DCA"/>
    <w:rsid w:val="002C52B1"/>
    <w:rsid w:val="002C53A0"/>
    <w:rsid w:val="002C565F"/>
    <w:rsid w:val="002C5E3D"/>
    <w:rsid w:val="002C5F18"/>
    <w:rsid w:val="002C7E28"/>
    <w:rsid w:val="002D0077"/>
    <w:rsid w:val="002D0BF6"/>
    <w:rsid w:val="002D0D90"/>
    <w:rsid w:val="002D5344"/>
    <w:rsid w:val="002D56A8"/>
    <w:rsid w:val="002D65A7"/>
    <w:rsid w:val="002D76B7"/>
    <w:rsid w:val="002E1575"/>
    <w:rsid w:val="002E1B5F"/>
    <w:rsid w:val="002E2EC5"/>
    <w:rsid w:val="002E35AC"/>
    <w:rsid w:val="002F1A0C"/>
    <w:rsid w:val="002F763C"/>
    <w:rsid w:val="00300455"/>
    <w:rsid w:val="00303068"/>
    <w:rsid w:val="003060AE"/>
    <w:rsid w:val="00306E3A"/>
    <w:rsid w:val="00307211"/>
    <w:rsid w:val="00307A16"/>
    <w:rsid w:val="00311CF7"/>
    <w:rsid w:val="00311D00"/>
    <w:rsid w:val="00313579"/>
    <w:rsid w:val="00320400"/>
    <w:rsid w:val="00320654"/>
    <w:rsid w:val="00320B26"/>
    <w:rsid w:val="00321D6A"/>
    <w:rsid w:val="003227A4"/>
    <w:rsid w:val="003230A7"/>
    <w:rsid w:val="003251AD"/>
    <w:rsid w:val="00325A34"/>
    <w:rsid w:val="00326ED9"/>
    <w:rsid w:val="00327003"/>
    <w:rsid w:val="00327D24"/>
    <w:rsid w:val="00331C87"/>
    <w:rsid w:val="00332075"/>
    <w:rsid w:val="0033308F"/>
    <w:rsid w:val="003332B5"/>
    <w:rsid w:val="00334E1C"/>
    <w:rsid w:val="0033547F"/>
    <w:rsid w:val="00337F00"/>
    <w:rsid w:val="0034463A"/>
    <w:rsid w:val="00346854"/>
    <w:rsid w:val="003472E4"/>
    <w:rsid w:val="00352F48"/>
    <w:rsid w:val="003612FE"/>
    <w:rsid w:val="003621A1"/>
    <w:rsid w:val="00363C6E"/>
    <w:rsid w:val="00364E91"/>
    <w:rsid w:val="0036545B"/>
    <w:rsid w:val="0036650B"/>
    <w:rsid w:val="0036784A"/>
    <w:rsid w:val="003756F2"/>
    <w:rsid w:val="0037628B"/>
    <w:rsid w:val="00381E35"/>
    <w:rsid w:val="00385B2B"/>
    <w:rsid w:val="0038756D"/>
    <w:rsid w:val="00391CA5"/>
    <w:rsid w:val="003951F9"/>
    <w:rsid w:val="00396E9D"/>
    <w:rsid w:val="00396FD7"/>
    <w:rsid w:val="0039716A"/>
    <w:rsid w:val="003A01DF"/>
    <w:rsid w:val="003A3812"/>
    <w:rsid w:val="003A4398"/>
    <w:rsid w:val="003A47CD"/>
    <w:rsid w:val="003A5E57"/>
    <w:rsid w:val="003B11F8"/>
    <w:rsid w:val="003B2038"/>
    <w:rsid w:val="003B285A"/>
    <w:rsid w:val="003B31F7"/>
    <w:rsid w:val="003B49B3"/>
    <w:rsid w:val="003B7459"/>
    <w:rsid w:val="003C3DC5"/>
    <w:rsid w:val="003C56AE"/>
    <w:rsid w:val="003C5A55"/>
    <w:rsid w:val="003D1D2D"/>
    <w:rsid w:val="003D1E68"/>
    <w:rsid w:val="003D26A2"/>
    <w:rsid w:val="003D314C"/>
    <w:rsid w:val="003D3267"/>
    <w:rsid w:val="003D41CA"/>
    <w:rsid w:val="003D4BC4"/>
    <w:rsid w:val="003D4C43"/>
    <w:rsid w:val="003D629A"/>
    <w:rsid w:val="003D6904"/>
    <w:rsid w:val="003D6E19"/>
    <w:rsid w:val="003E0B59"/>
    <w:rsid w:val="003E39D8"/>
    <w:rsid w:val="003F105F"/>
    <w:rsid w:val="003F2877"/>
    <w:rsid w:val="003F404A"/>
    <w:rsid w:val="003F40E7"/>
    <w:rsid w:val="003F529F"/>
    <w:rsid w:val="003F57E3"/>
    <w:rsid w:val="003F6C30"/>
    <w:rsid w:val="003F6FAC"/>
    <w:rsid w:val="004000CB"/>
    <w:rsid w:val="00400792"/>
    <w:rsid w:val="00403005"/>
    <w:rsid w:val="004049D2"/>
    <w:rsid w:val="00404CA7"/>
    <w:rsid w:val="00405FCF"/>
    <w:rsid w:val="004063EC"/>
    <w:rsid w:val="00406612"/>
    <w:rsid w:val="00410049"/>
    <w:rsid w:val="004115F0"/>
    <w:rsid w:val="0041225A"/>
    <w:rsid w:val="004128B0"/>
    <w:rsid w:val="0041419A"/>
    <w:rsid w:val="0041450F"/>
    <w:rsid w:val="00414E5F"/>
    <w:rsid w:val="00415EE6"/>
    <w:rsid w:val="00416160"/>
    <w:rsid w:val="004175C8"/>
    <w:rsid w:val="004215E5"/>
    <w:rsid w:val="0042246C"/>
    <w:rsid w:val="0042490F"/>
    <w:rsid w:val="00424E20"/>
    <w:rsid w:val="00426861"/>
    <w:rsid w:val="00427B30"/>
    <w:rsid w:val="00430310"/>
    <w:rsid w:val="00431821"/>
    <w:rsid w:val="00432C34"/>
    <w:rsid w:val="00433E44"/>
    <w:rsid w:val="00435D71"/>
    <w:rsid w:val="00445B85"/>
    <w:rsid w:val="00446E33"/>
    <w:rsid w:val="00450F1A"/>
    <w:rsid w:val="00452508"/>
    <w:rsid w:val="00454D86"/>
    <w:rsid w:val="004571A0"/>
    <w:rsid w:val="0045758C"/>
    <w:rsid w:val="00457626"/>
    <w:rsid w:val="00457CDD"/>
    <w:rsid w:val="00460947"/>
    <w:rsid w:val="00460E05"/>
    <w:rsid w:val="004625D7"/>
    <w:rsid w:val="00465BF5"/>
    <w:rsid w:val="00465CDE"/>
    <w:rsid w:val="0046735E"/>
    <w:rsid w:val="004677C2"/>
    <w:rsid w:val="0046781C"/>
    <w:rsid w:val="00467C4B"/>
    <w:rsid w:val="004712B8"/>
    <w:rsid w:val="004719F8"/>
    <w:rsid w:val="00472AB7"/>
    <w:rsid w:val="00472C85"/>
    <w:rsid w:val="00473DBB"/>
    <w:rsid w:val="00476810"/>
    <w:rsid w:val="00477DAF"/>
    <w:rsid w:val="00480160"/>
    <w:rsid w:val="00483219"/>
    <w:rsid w:val="004836EA"/>
    <w:rsid w:val="0048542E"/>
    <w:rsid w:val="00497661"/>
    <w:rsid w:val="004A089F"/>
    <w:rsid w:val="004A5BF7"/>
    <w:rsid w:val="004A747B"/>
    <w:rsid w:val="004B1F94"/>
    <w:rsid w:val="004B26C1"/>
    <w:rsid w:val="004B4B65"/>
    <w:rsid w:val="004C0AD2"/>
    <w:rsid w:val="004C0C35"/>
    <w:rsid w:val="004C1FE7"/>
    <w:rsid w:val="004C30EC"/>
    <w:rsid w:val="004C4897"/>
    <w:rsid w:val="004C6E0D"/>
    <w:rsid w:val="004D33B8"/>
    <w:rsid w:val="004E04D8"/>
    <w:rsid w:val="004E131F"/>
    <w:rsid w:val="004E26A6"/>
    <w:rsid w:val="004E4233"/>
    <w:rsid w:val="004E487A"/>
    <w:rsid w:val="004E6BBC"/>
    <w:rsid w:val="004F1CD6"/>
    <w:rsid w:val="004F3FC1"/>
    <w:rsid w:val="004F5DAE"/>
    <w:rsid w:val="004F632F"/>
    <w:rsid w:val="004F6F19"/>
    <w:rsid w:val="004F7414"/>
    <w:rsid w:val="00501E51"/>
    <w:rsid w:val="0050276E"/>
    <w:rsid w:val="005030D0"/>
    <w:rsid w:val="00504461"/>
    <w:rsid w:val="00504ED4"/>
    <w:rsid w:val="00511EF9"/>
    <w:rsid w:val="005122A3"/>
    <w:rsid w:val="00514F70"/>
    <w:rsid w:val="0051701D"/>
    <w:rsid w:val="00517723"/>
    <w:rsid w:val="00517D74"/>
    <w:rsid w:val="00517E29"/>
    <w:rsid w:val="00522903"/>
    <w:rsid w:val="00523EA6"/>
    <w:rsid w:val="00523FFE"/>
    <w:rsid w:val="00524280"/>
    <w:rsid w:val="00525961"/>
    <w:rsid w:val="00526212"/>
    <w:rsid w:val="0052779D"/>
    <w:rsid w:val="00527990"/>
    <w:rsid w:val="00531128"/>
    <w:rsid w:val="005334FC"/>
    <w:rsid w:val="00536BFA"/>
    <w:rsid w:val="005402C2"/>
    <w:rsid w:val="00541E04"/>
    <w:rsid w:val="00542304"/>
    <w:rsid w:val="005442EC"/>
    <w:rsid w:val="00550125"/>
    <w:rsid w:val="00550EC0"/>
    <w:rsid w:val="00551C28"/>
    <w:rsid w:val="005562F8"/>
    <w:rsid w:val="0055716E"/>
    <w:rsid w:val="00557CA3"/>
    <w:rsid w:val="00557E8F"/>
    <w:rsid w:val="00562BB5"/>
    <w:rsid w:val="00564639"/>
    <w:rsid w:val="005653B5"/>
    <w:rsid w:val="005657E4"/>
    <w:rsid w:val="0057033A"/>
    <w:rsid w:val="005801C1"/>
    <w:rsid w:val="005826C7"/>
    <w:rsid w:val="00582866"/>
    <w:rsid w:val="00587CCF"/>
    <w:rsid w:val="00591589"/>
    <w:rsid w:val="005927BF"/>
    <w:rsid w:val="00593BBC"/>
    <w:rsid w:val="00596DEE"/>
    <w:rsid w:val="005A3B52"/>
    <w:rsid w:val="005A4D8C"/>
    <w:rsid w:val="005A5B61"/>
    <w:rsid w:val="005A5FF4"/>
    <w:rsid w:val="005A70E2"/>
    <w:rsid w:val="005A7702"/>
    <w:rsid w:val="005A78C9"/>
    <w:rsid w:val="005B1946"/>
    <w:rsid w:val="005B2DB3"/>
    <w:rsid w:val="005B34BF"/>
    <w:rsid w:val="005B4ACC"/>
    <w:rsid w:val="005B4C0D"/>
    <w:rsid w:val="005B53E2"/>
    <w:rsid w:val="005B5E0D"/>
    <w:rsid w:val="005B675C"/>
    <w:rsid w:val="005B6BFA"/>
    <w:rsid w:val="005C0653"/>
    <w:rsid w:val="005C281F"/>
    <w:rsid w:val="005C4FAE"/>
    <w:rsid w:val="005C52EE"/>
    <w:rsid w:val="005C5A87"/>
    <w:rsid w:val="005C5CC0"/>
    <w:rsid w:val="005C5E6B"/>
    <w:rsid w:val="005C7891"/>
    <w:rsid w:val="005D0ECE"/>
    <w:rsid w:val="005D25C4"/>
    <w:rsid w:val="005D7CA2"/>
    <w:rsid w:val="005D7CE4"/>
    <w:rsid w:val="005E3237"/>
    <w:rsid w:val="005E3B47"/>
    <w:rsid w:val="005E490A"/>
    <w:rsid w:val="005E6880"/>
    <w:rsid w:val="005F00C6"/>
    <w:rsid w:val="005F04D0"/>
    <w:rsid w:val="005F0674"/>
    <w:rsid w:val="005F2B99"/>
    <w:rsid w:val="005F5712"/>
    <w:rsid w:val="005F5AF0"/>
    <w:rsid w:val="00600EBE"/>
    <w:rsid w:val="006017EA"/>
    <w:rsid w:val="00601C3A"/>
    <w:rsid w:val="006035E3"/>
    <w:rsid w:val="00607C6D"/>
    <w:rsid w:val="00610942"/>
    <w:rsid w:val="0061298B"/>
    <w:rsid w:val="00612D40"/>
    <w:rsid w:val="00614C96"/>
    <w:rsid w:val="00614FE6"/>
    <w:rsid w:val="00614FEB"/>
    <w:rsid w:val="006162F3"/>
    <w:rsid w:val="00624608"/>
    <w:rsid w:val="00626366"/>
    <w:rsid w:val="006264A2"/>
    <w:rsid w:val="0062654F"/>
    <w:rsid w:val="0063037A"/>
    <w:rsid w:val="00630ADF"/>
    <w:rsid w:val="00633F83"/>
    <w:rsid w:val="00641155"/>
    <w:rsid w:val="00641596"/>
    <w:rsid w:val="00641922"/>
    <w:rsid w:val="00646445"/>
    <w:rsid w:val="00646893"/>
    <w:rsid w:val="00646E0D"/>
    <w:rsid w:val="006477F9"/>
    <w:rsid w:val="00651FA4"/>
    <w:rsid w:val="00653993"/>
    <w:rsid w:val="00656090"/>
    <w:rsid w:val="00656BA5"/>
    <w:rsid w:val="00657832"/>
    <w:rsid w:val="0066141F"/>
    <w:rsid w:val="00663BB8"/>
    <w:rsid w:val="0066418D"/>
    <w:rsid w:val="0066422F"/>
    <w:rsid w:val="006657E9"/>
    <w:rsid w:val="00666330"/>
    <w:rsid w:val="00667727"/>
    <w:rsid w:val="006703AC"/>
    <w:rsid w:val="00672966"/>
    <w:rsid w:val="00676336"/>
    <w:rsid w:val="006769D8"/>
    <w:rsid w:val="00681149"/>
    <w:rsid w:val="0068120B"/>
    <w:rsid w:val="00681B52"/>
    <w:rsid w:val="00682842"/>
    <w:rsid w:val="006828D2"/>
    <w:rsid w:val="006836D9"/>
    <w:rsid w:val="006841DC"/>
    <w:rsid w:val="00684FA0"/>
    <w:rsid w:val="00685A98"/>
    <w:rsid w:val="00685B24"/>
    <w:rsid w:val="00690797"/>
    <w:rsid w:val="00691C4B"/>
    <w:rsid w:val="006924B8"/>
    <w:rsid w:val="00692927"/>
    <w:rsid w:val="00693649"/>
    <w:rsid w:val="00694191"/>
    <w:rsid w:val="006941D8"/>
    <w:rsid w:val="00696650"/>
    <w:rsid w:val="00697415"/>
    <w:rsid w:val="006A03BF"/>
    <w:rsid w:val="006A20A2"/>
    <w:rsid w:val="006A25A1"/>
    <w:rsid w:val="006A34D5"/>
    <w:rsid w:val="006A39DC"/>
    <w:rsid w:val="006A3FEE"/>
    <w:rsid w:val="006A457B"/>
    <w:rsid w:val="006A604C"/>
    <w:rsid w:val="006A6B76"/>
    <w:rsid w:val="006B017C"/>
    <w:rsid w:val="006B01EA"/>
    <w:rsid w:val="006B07D4"/>
    <w:rsid w:val="006B10EA"/>
    <w:rsid w:val="006B31FB"/>
    <w:rsid w:val="006B4169"/>
    <w:rsid w:val="006B77E2"/>
    <w:rsid w:val="006B7A38"/>
    <w:rsid w:val="006C009E"/>
    <w:rsid w:val="006C1CF1"/>
    <w:rsid w:val="006C38C6"/>
    <w:rsid w:val="006C3940"/>
    <w:rsid w:val="006C4868"/>
    <w:rsid w:val="006C5E5E"/>
    <w:rsid w:val="006C643E"/>
    <w:rsid w:val="006C65F5"/>
    <w:rsid w:val="006D0743"/>
    <w:rsid w:val="006D1153"/>
    <w:rsid w:val="006D43A3"/>
    <w:rsid w:val="006D4904"/>
    <w:rsid w:val="006D4DCB"/>
    <w:rsid w:val="006D6D59"/>
    <w:rsid w:val="006D7039"/>
    <w:rsid w:val="006E15BB"/>
    <w:rsid w:val="006E2FF5"/>
    <w:rsid w:val="006E31F2"/>
    <w:rsid w:val="006E33CF"/>
    <w:rsid w:val="006E35D9"/>
    <w:rsid w:val="006E3F4B"/>
    <w:rsid w:val="006E4601"/>
    <w:rsid w:val="006E4A3D"/>
    <w:rsid w:val="006E56F3"/>
    <w:rsid w:val="006E61BC"/>
    <w:rsid w:val="006F0C5E"/>
    <w:rsid w:val="006F27CE"/>
    <w:rsid w:val="006F2C7D"/>
    <w:rsid w:val="006F41DC"/>
    <w:rsid w:val="006F4308"/>
    <w:rsid w:val="006F4479"/>
    <w:rsid w:val="00700640"/>
    <w:rsid w:val="00700652"/>
    <w:rsid w:val="0070284D"/>
    <w:rsid w:val="00705F9D"/>
    <w:rsid w:val="00706ABA"/>
    <w:rsid w:val="00710007"/>
    <w:rsid w:val="007108AD"/>
    <w:rsid w:val="00714A45"/>
    <w:rsid w:val="00715634"/>
    <w:rsid w:val="00715C93"/>
    <w:rsid w:val="00717471"/>
    <w:rsid w:val="00717F35"/>
    <w:rsid w:val="00721788"/>
    <w:rsid w:val="00722704"/>
    <w:rsid w:val="00724D0B"/>
    <w:rsid w:val="007252DD"/>
    <w:rsid w:val="007255D1"/>
    <w:rsid w:val="00727AC8"/>
    <w:rsid w:val="00727B9D"/>
    <w:rsid w:val="007306DB"/>
    <w:rsid w:val="00730D28"/>
    <w:rsid w:val="00731291"/>
    <w:rsid w:val="00732702"/>
    <w:rsid w:val="00737968"/>
    <w:rsid w:val="0074189C"/>
    <w:rsid w:val="007421A0"/>
    <w:rsid w:val="007428DF"/>
    <w:rsid w:val="00742C3C"/>
    <w:rsid w:val="007440A9"/>
    <w:rsid w:val="0074416C"/>
    <w:rsid w:val="00744E24"/>
    <w:rsid w:val="007463FC"/>
    <w:rsid w:val="00751E11"/>
    <w:rsid w:val="00752323"/>
    <w:rsid w:val="00753F5B"/>
    <w:rsid w:val="0075421E"/>
    <w:rsid w:val="007575EF"/>
    <w:rsid w:val="0076484E"/>
    <w:rsid w:val="00767242"/>
    <w:rsid w:val="00772E7D"/>
    <w:rsid w:val="007734A8"/>
    <w:rsid w:val="00774BE1"/>
    <w:rsid w:val="00775187"/>
    <w:rsid w:val="007764E7"/>
    <w:rsid w:val="007869D5"/>
    <w:rsid w:val="007916EF"/>
    <w:rsid w:val="00794127"/>
    <w:rsid w:val="00795365"/>
    <w:rsid w:val="00795939"/>
    <w:rsid w:val="007967DF"/>
    <w:rsid w:val="007978AA"/>
    <w:rsid w:val="00797A5E"/>
    <w:rsid w:val="007A1252"/>
    <w:rsid w:val="007A14CB"/>
    <w:rsid w:val="007A469C"/>
    <w:rsid w:val="007A4B95"/>
    <w:rsid w:val="007A5737"/>
    <w:rsid w:val="007A7E20"/>
    <w:rsid w:val="007B2433"/>
    <w:rsid w:val="007B2E34"/>
    <w:rsid w:val="007B5AB2"/>
    <w:rsid w:val="007B5EA6"/>
    <w:rsid w:val="007B7E2C"/>
    <w:rsid w:val="007C0D1E"/>
    <w:rsid w:val="007C6584"/>
    <w:rsid w:val="007C65AA"/>
    <w:rsid w:val="007C6AEE"/>
    <w:rsid w:val="007D07AC"/>
    <w:rsid w:val="007D2C21"/>
    <w:rsid w:val="007D32BF"/>
    <w:rsid w:val="007D355A"/>
    <w:rsid w:val="007D3E07"/>
    <w:rsid w:val="007D66DB"/>
    <w:rsid w:val="007E2B93"/>
    <w:rsid w:val="007E30F6"/>
    <w:rsid w:val="007E566A"/>
    <w:rsid w:val="007E622C"/>
    <w:rsid w:val="007F0C2E"/>
    <w:rsid w:val="007F0FED"/>
    <w:rsid w:val="007F1102"/>
    <w:rsid w:val="007F156C"/>
    <w:rsid w:val="007F22F6"/>
    <w:rsid w:val="007F2AD0"/>
    <w:rsid w:val="007F333E"/>
    <w:rsid w:val="007F4AD3"/>
    <w:rsid w:val="007F61FC"/>
    <w:rsid w:val="007F7A9F"/>
    <w:rsid w:val="00800940"/>
    <w:rsid w:val="00805E56"/>
    <w:rsid w:val="00807B84"/>
    <w:rsid w:val="00807BA8"/>
    <w:rsid w:val="00812E9C"/>
    <w:rsid w:val="00812F89"/>
    <w:rsid w:val="00814B70"/>
    <w:rsid w:val="00815D67"/>
    <w:rsid w:val="0082024C"/>
    <w:rsid w:val="008207DC"/>
    <w:rsid w:val="00820D6A"/>
    <w:rsid w:val="00821C88"/>
    <w:rsid w:val="00822D1A"/>
    <w:rsid w:val="008237D8"/>
    <w:rsid w:val="00824CF5"/>
    <w:rsid w:val="00832195"/>
    <w:rsid w:val="00833A68"/>
    <w:rsid w:val="00834F32"/>
    <w:rsid w:val="008353C2"/>
    <w:rsid w:val="0083758A"/>
    <w:rsid w:val="008422FF"/>
    <w:rsid w:val="00844A90"/>
    <w:rsid w:val="00844AB1"/>
    <w:rsid w:val="00844BF2"/>
    <w:rsid w:val="00846593"/>
    <w:rsid w:val="00847B2E"/>
    <w:rsid w:val="008502B2"/>
    <w:rsid w:val="00850D14"/>
    <w:rsid w:val="00854382"/>
    <w:rsid w:val="008573E2"/>
    <w:rsid w:val="00857EEE"/>
    <w:rsid w:val="00860100"/>
    <w:rsid w:val="00861779"/>
    <w:rsid w:val="00862DCD"/>
    <w:rsid w:val="00871D58"/>
    <w:rsid w:val="00871D99"/>
    <w:rsid w:val="00877381"/>
    <w:rsid w:val="0087762C"/>
    <w:rsid w:val="00881203"/>
    <w:rsid w:val="008813E2"/>
    <w:rsid w:val="008845B4"/>
    <w:rsid w:val="00885246"/>
    <w:rsid w:val="00885B67"/>
    <w:rsid w:val="008914F1"/>
    <w:rsid w:val="00891624"/>
    <w:rsid w:val="008916D3"/>
    <w:rsid w:val="00891EFB"/>
    <w:rsid w:val="00895A74"/>
    <w:rsid w:val="008960E7"/>
    <w:rsid w:val="008979DB"/>
    <w:rsid w:val="008A1726"/>
    <w:rsid w:val="008A2019"/>
    <w:rsid w:val="008A2F04"/>
    <w:rsid w:val="008A3179"/>
    <w:rsid w:val="008A4B6E"/>
    <w:rsid w:val="008B0663"/>
    <w:rsid w:val="008B0EC1"/>
    <w:rsid w:val="008B6737"/>
    <w:rsid w:val="008C1367"/>
    <w:rsid w:val="008C29B8"/>
    <w:rsid w:val="008C33C0"/>
    <w:rsid w:val="008C3443"/>
    <w:rsid w:val="008C4033"/>
    <w:rsid w:val="008C4308"/>
    <w:rsid w:val="008C4503"/>
    <w:rsid w:val="008C5ACA"/>
    <w:rsid w:val="008C71AA"/>
    <w:rsid w:val="008D22E6"/>
    <w:rsid w:val="008D51CE"/>
    <w:rsid w:val="008D60DC"/>
    <w:rsid w:val="008D79BF"/>
    <w:rsid w:val="008E316B"/>
    <w:rsid w:val="008E330A"/>
    <w:rsid w:val="008E332D"/>
    <w:rsid w:val="008E3A54"/>
    <w:rsid w:val="008E409E"/>
    <w:rsid w:val="008E5CF8"/>
    <w:rsid w:val="008E7822"/>
    <w:rsid w:val="008F1D0D"/>
    <w:rsid w:val="008F229C"/>
    <w:rsid w:val="008F309C"/>
    <w:rsid w:val="008F358B"/>
    <w:rsid w:val="008F5099"/>
    <w:rsid w:val="008F7288"/>
    <w:rsid w:val="008F78E8"/>
    <w:rsid w:val="008F7A7D"/>
    <w:rsid w:val="00901579"/>
    <w:rsid w:val="00901663"/>
    <w:rsid w:val="00901D47"/>
    <w:rsid w:val="00902232"/>
    <w:rsid w:val="00902420"/>
    <w:rsid w:val="00902EBF"/>
    <w:rsid w:val="00904F58"/>
    <w:rsid w:val="009072AF"/>
    <w:rsid w:val="009121B7"/>
    <w:rsid w:val="0091490E"/>
    <w:rsid w:val="00915654"/>
    <w:rsid w:val="00916507"/>
    <w:rsid w:val="00916CFA"/>
    <w:rsid w:val="00923919"/>
    <w:rsid w:val="00923B6E"/>
    <w:rsid w:val="0092422A"/>
    <w:rsid w:val="00927CDE"/>
    <w:rsid w:val="00931332"/>
    <w:rsid w:val="009322A1"/>
    <w:rsid w:val="00932CE9"/>
    <w:rsid w:val="00934B5B"/>
    <w:rsid w:val="00934EAB"/>
    <w:rsid w:val="00935A03"/>
    <w:rsid w:val="00936A12"/>
    <w:rsid w:val="00940F44"/>
    <w:rsid w:val="0094139D"/>
    <w:rsid w:val="0094228B"/>
    <w:rsid w:val="00942904"/>
    <w:rsid w:val="00942A19"/>
    <w:rsid w:val="0094369F"/>
    <w:rsid w:val="009454A6"/>
    <w:rsid w:val="00945736"/>
    <w:rsid w:val="00947518"/>
    <w:rsid w:val="00947D15"/>
    <w:rsid w:val="00950ABA"/>
    <w:rsid w:val="009528EF"/>
    <w:rsid w:val="00953E46"/>
    <w:rsid w:val="009540AB"/>
    <w:rsid w:val="00956388"/>
    <w:rsid w:val="00956C2A"/>
    <w:rsid w:val="00960037"/>
    <w:rsid w:val="00961036"/>
    <w:rsid w:val="0096387C"/>
    <w:rsid w:val="00963984"/>
    <w:rsid w:val="009639C8"/>
    <w:rsid w:val="00963C8B"/>
    <w:rsid w:val="00964D2C"/>
    <w:rsid w:val="00970EE4"/>
    <w:rsid w:val="00972287"/>
    <w:rsid w:val="0097475F"/>
    <w:rsid w:val="00983353"/>
    <w:rsid w:val="009861E7"/>
    <w:rsid w:val="00992D43"/>
    <w:rsid w:val="00994165"/>
    <w:rsid w:val="00995153"/>
    <w:rsid w:val="009A0EA0"/>
    <w:rsid w:val="009A1722"/>
    <w:rsid w:val="009A2759"/>
    <w:rsid w:val="009A4DC3"/>
    <w:rsid w:val="009B031E"/>
    <w:rsid w:val="009B1394"/>
    <w:rsid w:val="009B18D6"/>
    <w:rsid w:val="009B1C29"/>
    <w:rsid w:val="009B3125"/>
    <w:rsid w:val="009B4BAE"/>
    <w:rsid w:val="009C0D73"/>
    <w:rsid w:val="009C305F"/>
    <w:rsid w:val="009C526E"/>
    <w:rsid w:val="009C5B11"/>
    <w:rsid w:val="009C5BE6"/>
    <w:rsid w:val="009C72A3"/>
    <w:rsid w:val="009D4465"/>
    <w:rsid w:val="009D6969"/>
    <w:rsid w:val="009D6F2D"/>
    <w:rsid w:val="009D7607"/>
    <w:rsid w:val="009E049E"/>
    <w:rsid w:val="009E0AAA"/>
    <w:rsid w:val="009E1807"/>
    <w:rsid w:val="009E23B7"/>
    <w:rsid w:val="009E3F14"/>
    <w:rsid w:val="009E55CC"/>
    <w:rsid w:val="009E58D2"/>
    <w:rsid w:val="009E5C56"/>
    <w:rsid w:val="009E7145"/>
    <w:rsid w:val="009F0793"/>
    <w:rsid w:val="009F186C"/>
    <w:rsid w:val="009F188B"/>
    <w:rsid w:val="009F3BCD"/>
    <w:rsid w:val="009F4598"/>
    <w:rsid w:val="009F4658"/>
    <w:rsid w:val="009F46D1"/>
    <w:rsid w:val="009F4BA5"/>
    <w:rsid w:val="009F52EF"/>
    <w:rsid w:val="009F62C9"/>
    <w:rsid w:val="009F6404"/>
    <w:rsid w:val="009F65D4"/>
    <w:rsid w:val="009F6B85"/>
    <w:rsid w:val="00A00795"/>
    <w:rsid w:val="00A013B1"/>
    <w:rsid w:val="00A02B51"/>
    <w:rsid w:val="00A035BC"/>
    <w:rsid w:val="00A03E3D"/>
    <w:rsid w:val="00A0435D"/>
    <w:rsid w:val="00A06318"/>
    <w:rsid w:val="00A07272"/>
    <w:rsid w:val="00A10040"/>
    <w:rsid w:val="00A127B2"/>
    <w:rsid w:val="00A14744"/>
    <w:rsid w:val="00A148DD"/>
    <w:rsid w:val="00A16E6B"/>
    <w:rsid w:val="00A16EAD"/>
    <w:rsid w:val="00A22308"/>
    <w:rsid w:val="00A232EB"/>
    <w:rsid w:val="00A2416C"/>
    <w:rsid w:val="00A2558F"/>
    <w:rsid w:val="00A2724E"/>
    <w:rsid w:val="00A305B5"/>
    <w:rsid w:val="00A31304"/>
    <w:rsid w:val="00A323C3"/>
    <w:rsid w:val="00A323E7"/>
    <w:rsid w:val="00A3404A"/>
    <w:rsid w:val="00A372D2"/>
    <w:rsid w:val="00A40E47"/>
    <w:rsid w:val="00A410B8"/>
    <w:rsid w:val="00A42015"/>
    <w:rsid w:val="00A425E5"/>
    <w:rsid w:val="00A43842"/>
    <w:rsid w:val="00A43DB0"/>
    <w:rsid w:val="00A464F7"/>
    <w:rsid w:val="00A47300"/>
    <w:rsid w:val="00A47711"/>
    <w:rsid w:val="00A50294"/>
    <w:rsid w:val="00A50419"/>
    <w:rsid w:val="00A509CC"/>
    <w:rsid w:val="00A54CF9"/>
    <w:rsid w:val="00A568B0"/>
    <w:rsid w:val="00A6080D"/>
    <w:rsid w:val="00A61252"/>
    <w:rsid w:val="00A64B06"/>
    <w:rsid w:val="00A673BB"/>
    <w:rsid w:val="00A756A8"/>
    <w:rsid w:val="00A75B4B"/>
    <w:rsid w:val="00A76E03"/>
    <w:rsid w:val="00A84557"/>
    <w:rsid w:val="00A84AF5"/>
    <w:rsid w:val="00A84FF5"/>
    <w:rsid w:val="00A852F4"/>
    <w:rsid w:val="00A86587"/>
    <w:rsid w:val="00A86A2B"/>
    <w:rsid w:val="00A86CD4"/>
    <w:rsid w:val="00A91E43"/>
    <w:rsid w:val="00A93311"/>
    <w:rsid w:val="00A936FF"/>
    <w:rsid w:val="00A97561"/>
    <w:rsid w:val="00A975E6"/>
    <w:rsid w:val="00AA1725"/>
    <w:rsid w:val="00AA2DC9"/>
    <w:rsid w:val="00AA3E07"/>
    <w:rsid w:val="00AB16E9"/>
    <w:rsid w:val="00AB2393"/>
    <w:rsid w:val="00AB6DA0"/>
    <w:rsid w:val="00AC3676"/>
    <w:rsid w:val="00AC55BB"/>
    <w:rsid w:val="00AC63DE"/>
    <w:rsid w:val="00AC78C3"/>
    <w:rsid w:val="00AD5311"/>
    <w:rsid w:val="00AD578C"/>
    <w:rsid w:val="00AE15FC"/>
    <w:rsid w:val="00AE1932"/>
    <w:rsid w:val="00AE1F0B"/>
    <w:rsid w:val="00AE292E"/>
    <w:rsid w:val="00AE29AB"/>
    <w:rsid w:val="00AE2D90"/>
    <w:rsid w:val="00AE36C2"/>
    <w:rsid w:val="00AE46FA"/>
    <w:rsid w:val="00AE642D"/>
    <w:rsid w:val="00AF1356"/>
    <w:rsid w:val="00AF1C2B"/>
    <w:rsid w:val="00AF62FA"/>
    <w:rsid w:val="00B003C7"/>
    <w:rsid w:val="00B00C26"/>
    <w:rsid w:val="00B010A9"/>
    <w:rsid w:val="00B01D30"/>
    <w:rsid w:val="00B03A9C"/>
    <w:rsid w:val="00B075C8"/>
    <w:rsid w:val="00B1163C"/>
    <w:rsid w:val="00B12706"/>
    <w:rsid w:val="00B12A9B"/>
    <w:rsid w:val="00B136B2"/>
    <w:rsid w:val="00B13BE4"/>
    <w:rsid w:val="00B1401D"/>
    <w:rsid w:val="00B160FB"/>
    <w:rsid w:val="00B228FD"/>
    <w:rsid w:val="00B22F81"/>
    <w:rsid w:val="00B259BC"/>
    <w:rsid w:val="00B25D03"/>
    <w:rsid w:val="00B26957"/>
    <w:rsid w:val="00B26A63"/>
    <w:rsid w:val="00B27BA3"/>
    <w:rsid w:val="00B3026B"/>
    <w:rsid w:val="00B32B3D"/>
    <w:rsid w:val="00B352B9"/>
    <w:rsid w:val="00B35409"/>
    <w:rsid w:val="00B35C2F"/>
    <w:rsid w:val="00B37FCF"/>
    <w:rsid w:val="00B40246"/>
    <w:rsid w:val="00B4083D"/>
    <w:rsid w:val="00B410FE"/>
    <w:rsid w:val="00B41DB6"/>
    <w:rsid w:val="00B42BF0"/>
    <w:rsid w:val="00B43B07"/>
    <w:rsid w:val="00B4476A"/>
    <w:rsid w:val="00B44869"/>
    <w:rsid w:val="00B45CF8"/>
    <w:rsid w:val="00B47210"/>
    <w:rsid w:val="00B50600"/>
    <w:rsid w:val="00B50CBA"/>
    <w:rsid w:val="00B51816"/>
    <w:rsid w:val="00B54B6A"/>
    <w:rsid w:val="00B57066"/>
    <w:rsid w:val="00B573E3"/>
    <w:rsid w:val="00B60AD0"/>
    <w:rsid w:val="00B63564"/>
    <w:rsid w:val="00B665E9"/>
    <w:rsid w:val="00B67FA4"/>
    <w:rsid w:val="00B710C9"/>
    <w:rsid w:val="00B72DB1"/>
    <w:rsid w:val="00B74479"/>
    <w:rsid w:val="00B7490C"/>
    <w:rsid w:val="00B74A6F"/>
    <w:rsid w:val="00B74F73"/>
    <w:rsid w:val="00B7500B"/>
    <w:rsid w:val="00B75C03"/>
    <w:rsid w:val="00B7632C"/>
    <w:rsid w:val="00B804FF"/>
    <w:rsid w:val="00B8060E"/>
    <w:rsid w:val="00B82AB7"/>
    <w:rsid w:val="00B84465"/>
    <w:rsid w:val="00B844DB"/>
    <w:rsid w:val="00B846DC"/>
    <w:rsid w:val="00B86BA5"/>
    <w:rsid w:val="00B903E5"/>
    <w:rsid w:val="00B905F2"/>
    <w:rsid w:val="00B90843"/>
    <w:rsid w:val="00B90851"/>
    <w:rsid w:val="00B9182F"/>
    <w:rsid w:val="00B91C27"/>
    <w:rsid w:val="00B93852"/>
    <w:rsid w:val="00B93BFE"/>
    <w:rsid w:val="00B952E5"/>
    <w:rsid w:val="00B9623C"/>
    <w:rsid w:val="00B9635F"/>
    <w:rsid w:val="00B9666E"/>
    <w:rsid w:val="00B96E4B"/>
    <w:rsid w:val="00B96FCF"/>
    <w:rsid w:val="00BA14CE"/>
    <w:rsid w:val="00BA210E"/>
    <w:rsid w:val="00BA29C2"/>
    <w:rsid w:val="00BA34AB"/>
    <w:rsid w:val="00BA3951"/>
    <w:rsid w:val="00BA3EE0"/>
    <w:rsid w:val="00BA784B"/>
    <w:rsid w:val="00BA7A05"/>
    <w:rsid w:val="00BB3EB2"/>
    <w:rsid w:val="00BB415D"/>
    <w:rsid w:val="00BB4FE5"/>
    <w:rsid w:val="00BB62A8"/>
    <w:rsid w:val="00BB77D6"/>
    <w:rsid w:val="00BC1262"/>
    <w:rsid w:val="00BC1366"/>
    <w:rsid w:val="00BC254B"/>
    <w:rsid w:val="00BC29FC"/>
    <w:rsid w:val="00BC49EE"/>
    <w:rsid w:val="00BC4B3B"/>
    <w:rsid w:val="00BD16A5"/>
    <w:rsid w:val="00BD1F91"/>
    <w:rsid w:val="00BD2805"/>
    <w:rsid w:val="00BD582E"/>
    <w:rsid w:val="00BE399E"/>
    <w:rsid w:val="00BE3C2C"/>
    <w:rsid w:val="00BE50EA"/>
    <w:rsid w:val="00BE5DB9"/>
    <w:rsid w:val="00BE7859"/>
    <w:rsid w:val="00BF1447"/>
    <w:rsid w:val="00BF25B5"/>
    <w:rsid w:val="00BF29DA"/>
    <w:rsid w:val="00BF33AD"/>
    <w:rsid w:val="00BF3EEB"/>
    <w:rsid w:val="00BF409D"/>
    <w:rsid w:val="00BF539E"/>
    <w:rsid w:val="00BF5551"/>
    <w:rsid w:val="00BF5734"/>
    <w:rsid w:val="00C00756"/>
    <w:rsid w:val="00C008F3"/>
    <w:rsid w:val="00C019F1"/>
    <w:rsid w:val="00C04800"/>
    <w:rsid w:val="00C07E10"/>
    <w:rsid w:val="00C10B58"/>
    <w:rsid w:val="00C10D3E"/>
    <w:rsid w:val="00C11182"/>
    <w:rsid w:val="00C13427"/>
    <w:rsid w:val="00C157D0"/>
    <w:rsid w:val="00C16388"/>
    <w:rsid w:val="00C1660D"/>
    <w:rsid w:val="00C17601"/>
    <w:rsid w:val="00C17CCA"/>
    <w:rsid w:val="00C24E4C"/>
    <w:rsid w:val="00C25E2F"/>
    <w:rsid w:val="00C263C5"/>
    <w:rsid w:val="00C272B0"/>
    <w:rsid w:val="00C32D5C"/>
    <w:rsid w:val="00C33313"/>
    <w:rsid w:val="00C37A6A"/>
    <w:rsid w:val="00C37C0B"/>
    <w:rsid w:val="00C414CE"/>
    <w:rsid w:val="00C41577"/>
    <w:rsid w:val="00C46561"/>
    <w:rsid w:val="00C47956"/>
    <w:rsid w:val="00C47F6E"/>
    <w:rsid w:val="00C50BD7"/>
    <w:rsid w:val="00C512BF"/>
    <w:rsid w:val="00C5170D"/>
    <w:rsid w:val="00C524B9"/>
    <w:rsid w:val="00C5358A"/>
    <w:rsid w:val="00C5410A"/>
    <w:rsid w:val="00C57FC4"/>
    <w:rsid w:val="00C626A6"/>
    <w:rsid w:val="00C63520"/>
    <w:rsid w:val="00C63537"/>
    <w:rsid w:val="00C64B43"/>
    <w:rsid w:val="00C6697D"/>
    <w:rsid w:val="00C66C11"/>
    <w:rsid w:val="00C731E9"/>
    <w:rsid w:val="00C7383C"/>
    <w:rsid w:val="00C753EB"/>
    <w:rsid w:val="00C77155"/>
    <w:rsid w:val="00C77335"/>
    <w:rsid w:val="00C77BB8"/>
    <w:rsid w:val="00C800B6"/>
    <w:rsid w:val="00C8027D"/>
    <w:rsid w:val="00C8145C"/>
    <w:rsid w:val="00C82C41"/>
    <w:rsid w:val="00C84436"/>
    <w:rsid w:val="00C94D15"/>
    <w:rsid w:val="00C96BDF"/>
    <w:rsid w:val="00C97445"/>
    <w:rsid w:val="00C97AC5"/>
    <w:rsid w:val="00CA0783"/>
    <w:rsid w:val="00CA169F"/>
    <w:rsid w:val="00CA387E"/>
    <w:rsid w:val="00CA6367"/>
    <w:rsid w:val="00CA66C4"/>
    <w:rsid w:val="00CA73A8"/>
    <w:rsid w:val="00CA75A5"/>
    <w:rsid w:val="00CA7E4B"/>
    <w:rsid w:val="00CB0AA6"/>
    <w:rsid w:val="00CB44DB"/>
    <w:rsid w:val="00CB6395"/>
    <w:rsid w:val="00CC07F1"/>
    <w:rsid w:val="00CC0AB0"/>
    <w:rsid w:val="00CC12A9"/>
    <w:rsid w:val="00CC1DFE"/>
    <w:rsid w:val="00CC2B40"/>
    <w:rsid w:val="00CC5AD4"/>
    <w:rsid w:val="00CC638A"/>
    <w:rsid w:val="00CC6BFA"/>
    <w:rsid w:val="00CC7104"/>
    <w:rsid w:val="00CD0F77"/>
    <w:rsid w:val="00CD1819"/>
    <w:rsid w:val="00CD4641"/>
    <w:rsid w:val="00CD7769"/>
    <w:rsid w:val="00CE0CE5"/>
    <w:rsid w:val="00CE0E1A"/>
    <w:rsid w:val="00CE1458"/>
    <w:rsid w:val="00CE1C30"/>
    <w:rsid w:val="00CE1F46"/>
    <w:rsid w:val="00CE28B8"/>
    <w:rsid w:val="00CE2E0C"/>
    <w:rsid w:val="00CE46AC"/>
    <w:rsid w:val="00CE644B"/>
    <w:rsid w:val="00CE7478"/>
    <w:rsid w:val="00CE7EAE"/>
    <w:rsid w:val="00CF0219"/>
    <w:rsid w:val="00CF2000"/>
    <w:rsid w:val="00CF417B"/>
    <w:rsid w:val="00CF5E4A"/>
    <w:rsid w:val="00CF71AC"/>
    <w:rsid w:val="00D00347"/>
    <w:rsid w:val="00D02E7D"/>
    <w:rsid w:val="00D060AB"/>
    <w:rsid w:val="00D06DA5"/>
    <w:rsid w:val="00D10A27"/>
    <w:rsid w:val="00D13584"/>
    <w:rsid w:val="00D149A1"/>
    <w:rsid w:val="00D17DE5"/>
    <w:rsid w:val="00D21E6E"/>
    <w:rsid w:val="00D223EA"/>
    <w:rsid w:val="00D23C17"/>
    <w:rsid w:val="00D260AC"/>
    <w:rsid w:val="00D26AFC"/>
    <w:rsid w:val="00D3128C"/>
    <w:rsid w:val="00D3464C"/>
    <w:rsid w:val="00D36929"/>
    <w:rsid w:val="00D3767D"/>
    <w:rsid w:val="00D37BC9"/>
    <w:rsid w:val="00D407F0"/>
    <w:rsid w:val="00D4095E"/>
    <w:rsid w:val="00D5031F"/>
    <w:rsid w:val="00D51558"/>
    <w:rsid w:val="00D52121"/>
    <w:rsid w:val="00D53EC0"/>
    <w:rsid w:val="00D55039"/>
    <w:rsid w:val="00D56634"/>
    <w:rsid w:val="00D57DDA"/>
    <w:rsid w:val="00D6211B"/>
    <w:rsid w:val="00D63352"/>
    <w:rsid w:val="00D6400B"/>
    <w:rsid w:val="00D64944"/>
    <w:rsid w:val="00D650C5"/>
    <w:rsid w:val="00D67602"/>
    <w:rsid w:val="00D712D3"/>
    <w:rsid w:val="00D722FC"/>
    <w:rsid w:val="00D727FB"/>
    <w:rsid w:val="00D73D45"/>
    <w:rsid w:val="00D753A3"/>
    <w:rsid w:val="00D76104"/>
    <w:rsid w:val="00D764B9"/>
    <w:rsid w:val="00D77C57"/>
    <w:rsid w:val="00D77F2E"/>
    <w:rsid w:val="00D80292"/>
    <w:rsid w:val="00D810AA"/>
    <w:rsid w:val="00D81D6A"/>
    <w:rsid w:val="00D8214B"/>
    <w:rsid w:val="00D86478"/>
    <w:rsid w:val="00D87978"/>
    <w:rsid w:val="00D95139"/>
    <w:rsid w:val="00D95A7E"/>
    <w:rsid w:val="00D97EF2"/>
    <w:rsid w:val="00DA0E0B"/>
    <w:rsid w:val="00DA30EC"/>
    <w:rsid w:val="00DA3CE9"/>
    <w:rsid w:val="00DA4051"/>
    <w:rsid w:val="00DA5DD5"/>
    <w:rsid w:val="00DA6A89"/>
    <w:rsid w:val="00DA6C8E"/>
    <w:rsid w:val="00DA6D6C"/>
    <w:rsid w:val="00DA7C4D"/>
    <w:rsid w:val="00DB1CB4"/>
    <w:rsid w:val="00DB33AA"/>
    <w:rsid w:val="00DB582A"/>
    <w:rsid w:val="00DB73C8"/>
    <w:rsid w:val="00DC0024"/>
    <w:rsid w:val="00DC2FA2"/>
    <w:rsid w:val="00DC61CE"/>
    <w:rsid w:val="00DC6F30"/>
    <w:rsid w:val="00DC7141"/>
    <w:rsid w:val="00DD0C4F"/>
    <w:rsid w:val="00DD0E6F"/>
    <w:rsid w:val="00DD1ADC"/>
    <w:rsid w:val="00DE0333"/>
    <w:rsid w:val="00DE1871"/>
    <w:rsid w:val="00DE2378"/>
    <w:rsid w:val="00DE402A"/>
    <w:rsid w:val="00DE5ACF"/>
    <w:rsid w:val="00DE5FDA"/>
    <w:rsid w:val="00DF11FA"/>
    <w:rsid w:val="00DF2C31"/>
    <w:rsid w:val="00DF3F7D"/>
    <w:rsid w:val="00DF5CF5"/>
    <w:rsid w:val="00E001E6"/>
    <w:rsid w:val="00E00CEB"/>
    <w:rsid w:val="00E00E0D"/>
    <w:rsid w:val="00E0116E"/>
    <w:rsid w:val="00E03592"/>
    <w:rsid w:val="00E044EB"/>
    <w:rsid w:val="00E04B2D"/>
    <w:rsid w:val="00E100D7"/>
    <w:rsid w:val="00E10962"/>
    <w:rsid w:val="00E10C01"/>
    <w:rsid w:val="00E150DB"/>
    <w:rsid w:val="00E2175E"/>
    <w:rsid w:val="00E21E18"/>
    <w:rsid w:val="00E23701"/>
    <w:rsid w:val="00E30FD8"/>
    <w:rsid w:val="00E3132E"/>
    <w:rsid w:val="00E329D4"/>
    <w:rsid w:val="00E33B96"/>
    <w:rsid w:val="00E35687"/>
    <w:rsid w:val="00E36186"/>
    <w:rsid w:val="00E36626"/>
    <w:rsid w:val="00E36E46"/>
    <w:rsid w:val="00E37C78"/>
    <w:rsid w:val="00E40512"/>
    <w:rsid w:val="00E42D2A"/>
    <w:rsid w:val="00E45954"/>
    <w:rsid w:val="00E45AAA"/>
    <w:rsid w:val="00E46792"/>
    <w:rsid w:val="00E5353A"/>
    <w:rsid w:val="00E5367D"/>
    <w:rsid w:val="00E53F93"/>
    <w:rsid w:val="00E56F0E"/>
    <w:rsid w:val="00E63A53"/>
    <w:rsid w:val="00E64B1A"/>
    <w:rsid w:val="00E663DB"/>
    <w:rsid w:val="00E674B5"/>
    <w:rsid w:val="00E75490"/>
    <w:rsid w:val="00E809FE"/>
    <w:rsid w:val="00E80DF6"/>
    <w:rsid w:val="00E81C40"/>
    <w:rsid w:val="00E83B5B"/>
    <w:rsid w:val="00E83DE3"/>
    <w:rsid w:val="00E86A02"/>
    <w:rsid w:val="00E9147F"/>
    <w:rsid w:val="00E924EF"/>
    <w:rsid w:val="00E93EE3"/>
    <w:rsid w:val="00E94018"/>
    <w:rsid w:val="00E943D8"/>
    <w:rsid w:val="00E95A54"/>
    <w:rsid w:val="00EA1006"/>
    <w:rsid w:val="00EA20FD"/>
    <w:rsid w:val="00EA2D76"/>
    <w:rsid w:val="00EA39DC"/>
    <w:rsid w:val="00EA4C8D"/>
    <w:rsid w:val="00EA6E63"/>
    <w:rsid w:val="00EB1B8F"/>
    <w:rsid w:val="00EB2AB8"/>
    <w:rsid w:val="00EB30AB"/>
    <w:rsid w:val="00EB33D5"/>
    <w:rsid w:val="00EB3F6E"/>
    <w:rsid w:val="00EB7706"/>
    <w:rsid w:val="00EC0806"/>
    <w:rsid w:val="00EC12C5"/>
    <w:rsid w:val="00EC480D"/>
    <w:rsid w:val="00EC4F00"/>
    <w:rsid w:val="00EC5BFD"/>
    <w:rsid w:val="00EC7C7E"/>
    <w:rsid w:val="00EC7F70"/>
    <w:rsid w:val="00ED0682"/>
    <w:rsid w:val="00ED0D56"/>
    <w:rsid w:val="00ED13AB"/>
    <w:rsid w:val="00ED1728"/>
    <w:rsid w:val="00ED4A84"/>
    <w:rsid w:val="00EE156C"/>
    <w:rsid w:val="00EE2947"/>
    <w:rsid w:val="00EE3A29"/>
    <w:rsid w:val="00EE5103"/>
    <w:rsid w:val="00EE53A3"/>
    <w:rsid w:val="00EE6847"/>
    <w:rsid w:val="00EE7FEC"/>
    <w:rsid w:val="00EF0D0E"/>
    <w:rsid w:val="00EF12D3"/>
    <w:rsid w:val="00EF1935"/>
    <w:rsid w:val="00EF243A"/>
    <w:rsid w:val="00EF277E"/>
    <w:rsid w:val="00EF2C07"/>
    <w:rsid w:val="00EF3D20"/>
    <w:rsid w:val="00EF400B"/>
    <w:rsid w:val="00EF42EA"/>
    <w:rsid w:val="00F00312"/>
    <w:rsid w:val="00F004B1"/>
    <w:rsid w:val="00F00EA3"/>
    <w:rsid w:val="00F029F2"/>
    <w:rsid w:val="00F05147"/>
    <w:rsid w:val="00F064AB"/>
    <w:rsid w:val="00F074A6"/>
    <w:rsid w:val="00F15621"/>
    <w:rsid w:val="00F17473"/>
    <w:rsid w:val="00F17629"/>
    <w:rsid w:val="00F20427"/>
    <w:rsid w:val="00F20DE0"/>
    <w:rsid w:val="00F210E8"/>
    <w:rsid w:val="00F21C93"/>
    <w:rsid w:val="00F21E2F"/>
    <w:rsid w:val="00F21E52"/>
    <w:rsid w:val="00F225D2"/>
    <w:rsid w:val="00F22D62"/>
    <w:rsid w:val="00F24255"/>
    <w:rsid w:val="00F24B34"/>
    <w:rsid w:val="00F275DE"/>
    <w:rsid w:val="00F311E8"/>
    <w:rsid w:val="00F32641"/>
    <w:rsid w:val="00F327E2"/>
    <w:rsid w:val="00F32B59"/>
    <w:rsid w:val="00F35919"/>
    <w:rsid w:val="00F366E7"/>
    <w:rsid w:val="00F37037"/>
    <w:rsid w:val="00F370B8"/>
    <w:rsid w:val="00F37680"/>
    <w:rsid w:val="00F4296B"/>
    <w:rsid w:val="00F442B3"/>
    <w:rsid w:val="00F47313"/>
    <w:rsid w:val="00F51EAF"/>
    <w:rsid w:val="00F52D16"/>
    <w:rsid w:val="00F52D53"/>
    <w:rsid w:val="00F53D5A"/>
    <w:rsid w:val="00F546EC"/>
    <w:rsid w:val="00F54ADD"/>
    <w:rsid w:val="00F54D15"/>
    <w:rsid w:val="00F54E16"/>
    <w:rsid w:val="00F55B4F"/>
    <w:rsid w:val="00F57574"/>
    <w:rsid w:val="00F62302"/>
    <w:rsid w:val="00F62728"/>
    <w:rsid w:val="00F627AC"/>
    <w:rsid w:val="00F63331"/>
    <w:rsid w:val="00F635B0"/>
    <w:rsid w:val="00F6503D"/>
    <w:rsid w:val="00F7257B"/>
    <w:rsid w:val="00F73F08"/>
    <w:rsid w:val="00F7467B"/>
    <w:rsid w:val="00F8024F"/>
    <w:rsid w:val="00F81708"/>
    <w:rsid w:val="00F83142"/>
    <w:rsid w:val="00F833C6"/>
    <w:rsid w:val="00F860EC"/>
    <w:rsid w:val="00F879D9"/>
    <w:rsid w:val="00F9060F"/>
    <w:rsid w:val="00F9641A"/>
    <w:rsid w:val="00F97B3B"/>
    <w:rsid w:val="00FA148B"/>
    <w:rsid w:val="00FA2006"/>
    <w:rsid w:val="00FA2838"/>
    <w:rsid w:val="00FA45A3"/>
    <w:rsid w:val="00FA47BA"/>
    <w:rsid w:val="00FA6D6C"/>
    <w:rsid w:val="00FA6E35"/>
    <w:rsid w:val="00FA7942"/>
    <w:rsid w:val="00FB3BB5"/>
    <w:rsid w:val="00FB3E04"/>
    <w:rsid w:val="00FC121A"/>
    <w:rsid w:val="00FC32D6"/>
    <w:rsid w:val="00FC5F86"/>
    <w:rsid w:val="00FD1093"/>
    <w:rsid w:val="00FD156D"/>
    <w:rsid w:val="00FD2168"/>
    <w:rsid w:val="00FD3C98"/>
    <w:rsid w:val="00FD6449"/>
    <w:rsid w:val="00FD6E83"/>
    <w:rsid w:val="00FD799C"/>
    <w:rsid w:val="00FE0149"/>
    <w:rsid w:val="00FE0BC0"/>
    <w:rsid w:val="00FE1843"/>
    <w:rsid w:val="00FE4159"/>
    <w:rsid w:val="00FE513E"/>
    <w:rsid w:val="00FE674A"/>
    <w:rsid w:val="00FE7C06"/>
    <w:rsid w:val="00FF3C13"/>
    <w:rsid w:val="00FF446C"/>
    <w:rsid w:val="00FF4994"/>
    <w:rsid w:val="00FF54E1"/>
    <w:rsid w:val="00FF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940"/>
    <w:rPr>
      <w:lang w:val="en-US"/>
    </w:rPr>
  </w:style>
  <w:style w:type="paragraph" w:styleId="1">
    <w:name w:val="heading 1"/>
    <w:basedOn w:val="a"/>
    <w:next w:val="a"/>
    <w:qFormat/>
    <w:rsid w:val="00E9147F"/>
    <w:pPr>
      <w:keepNext/>
      <w:jc w:val="center"/>
      <w:outlineLvl w:val="0"/>
    </w:pPr>
    <w:rPr>
      <w:b/>
      <w:sz w:val="32"/>
      <w:lang w:val="ru-RU"/>
    </w:rPr>
  </w:style>
  <w:style w:type="paragraph" w:styleId="2">
    <w:name w:val="heading 2"/>
    <w:basedOn w:val="a"/>
    <w:next w:val="a"/>
    <w:qFormat/>
    <w:rsid w:val="00E9147F"/>
    <w:pPr>
      <w:keepNext/>
      <w:jc w:val="center"/>
      <w:outlineLvl w:val="1"/>
    </w:pPr>
    <w:rPr>
      <w:b/>
      <w:sz w:val="36"/>
      <w:lang w:val="ru-RU"/>
    </w:rPr>
  </w:style>
  <w:style w:type="paragraph" w:styleId="3">
    <w:name w:val="heading 3"/>
    <w:basedOn w:val="a"/>
    <w:next w:val="a"/>
    <w:link w:val="30"/>
    <w:qFormat/>
    <w:rsid w:val="00E9147F"/>
    <w:pPr>
      <w:keepNext/>
      <w:jc w:val="both"/>
      <w:outlineLvl w:val="2"/>
    </w:pPr>
    <w:rPr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0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E9147F"/>
    <w:pPr>
      <w:jc w:val="center"/>
    </w:pPr>
    <w:rPr>
      <w:sz w:val="24"/>
      <w:lang w:val="ru-RU"/>
    </w:rPr>
  </w:style>
  <w:style w:type="paragraph" w:styleId="a5">
    <w:name w:val="Body Text Indent"/>
    <w:basedOn w:val="a"/>
    <w:rsid w:val="00B01D30"/>
    <w:pPr>
      <w:ind w:firstLine="709"/>
      <w:jc w:val="both"/>
    </w:pPr>
    <w:rPr>
      <w:sz w:val="28"/>
      <w:lang w:val="ru-RU"/>
    </w:rPr>
  </w:style>
  <w:style w:type="paragraph" w:customStyle="1" w:styleId="ConsNormal">
    <w:name w:val="ConsNormal"/>
    <w:rsid w:val="00B01D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6">
    <w:name w:val="footnote text"/>
    <w:basedOn w:val="a"/>
    <w:semiHidden/>
    <w:rsid w:val="00B01D30"/>
    <w:rPr>
      <w:rFonts w:ascii="Pragmatica" w:hAnsi="Pragmatica"/>
      <w:lang w:val="ru-RU"/>
    </w:rPr>
  </w:style>
  <w:style w:type="paragraph" w:styleId="a7">
    <w:name w:val="Subtitle"/>
    <w:basedOn w:val="a"/>
    <w:next w:val="a8"/>
    <w:qFormat/>
    <w:rsid w:val="00B01D30"/>
    <w:pPr>
      <w:ind w:firstLine="709"/>
    </w:pPr>
    <w:rPr>
      <w:sz w:val="26"/>
      <w:lang w:val="ru-RU" w:eastAsia="ar-SA"/>
    </w:rPr>
  </w:style>
  <w:style w:type="paragraph" w:styleId="a8">
    <w:name w:val="Body Text"/>
    <w:aliases w:val=" Знак"/>
    <w:basedOn w:val="a"/>
    <w:link w:val="a9"/>
    <w:rsid w:val="00B01D30"/>
    <w:pPr>
      <w:spacing w:after="120"/>
    </w:pPr>
    <w:rPr>
      <w:lang w:val="ru-RU"/>
    </w:rPr>
  </w:style>
  <w:style w:type="paragraph" w:customStyle="1" w:styleId="ConsPlusNormal">
    <w:name w:val="ConsPlusNormal"/>
    <w:rsid w:val="00B01D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 Знак"/>
    <w:aliases w:val=" Знак Знак"/>
    <w:link w:val="a8"/>
    <w:rsid w:val="00B01D30"/>
    <w:rPr>
      <w:lang w:val="ru-RU" w:eastAsia="ru-RU" w:bidi="ar-SA"/>
    </w:rPr>
  </w:style>
  <w:style w:type="paragraph" w:styleId="HTML">
    <w:name w:val="HTML Preformatted"/>
    <w:basedOn w:val="a"/>
    <w:rsid w:val="00433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paragraph" w:styleId="aa">
    <w:name w:val="Balloon Text"/>
    <w:basedOn w:val="a"/>
    <w:semiHidden/>
    <w:rsid w:val="00155E4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14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14F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b">
    <w:name w:val="Strong"/>
    <w:uiPriority w:val="22"/>
    <w:qFormat/>
    <w:rsid w:val="00A31304"/>
    <w:rPr>
      <w:b/>
      <w:bCs/>
    </w:rPr>
  </w:style>
  <w:style w:type="table" w:customStyle="1" w:styleId="10">
    <w:name w:val="Сетка таблицы1"/>
    <w:basedOn w:val="a1"/>
    <w:next w:val="a3"/>
    <w:uiPriority w:val="59"/>
    <w:rsid w:val="00EE510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EE510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Нижний колонтитул Знак"/>
    <w:link w:val="ac"/>
    <w:uiPriority w:val="99"/>
    <w:rsid w:val="00EE5103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3"/>
    <w:uiPriority w:val="59"/>
    <w:rsid w:val="000A2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7978AA"/>
    <w:rPr>
      <w:color w:val="0000FF"/>
      <w:u w:val="single"/>
    </w:rPr>
  </w:style>
  <w:style w:type="character" w:customStyle="1" w:styleId="30">
    <w:name w:val="Заголовок 3 Знак"/>
    <w:link w:val="3"/>
    <w:rsid w:val="00F63331"/>
    <w:rPr>
      <w:sz w:val="28"/>
    </w:rPr>
  </w:style>
  <w:style w:type="paragraph" w:styleId="af">
    <w:name w:val="List Paragraph"/>
    <w:basedOn w:val="a"/>
    <w:uiPriority w:val="34"/>
    <w:qFormat/>
    <w:rsid w:val="001F329D"/>
    <w:pPr>
      <w:ind w:left="708"/>
    </w:pPr>
  </w:style>
  <w:style w:type="paragraph" w:customStyle="1" w:styleId="af0">
    <w:name w:val="Знак Знак Знак Знак"/>
    <w:basedOn w:val="a"/>
    <w:rsid w:val="00052939"/>
    <w:pPr>
      <w:spacing w:after="160" w:line="240" w:lineRule="exact"/>
    </w:pPr>
    <w:rPr>
      <w:rFonts w:ascii="Verdana" w:hAnsi="Verdana"/>
      <w:lang w:eastAsia="en-US"/>
    </w:rPr>
  </w:style>
  <w:style w:type="character" w:styleId="af1">
    <w:name w:val="FollowedHyperlink"/>
    <w:rsid w:val="00114E23"/>
    <w:rPr>
      <w:color w:val="800080"/>
      <w:u w:val="single"/>
    </w:rPr>
  </w:style>
  <w:style w:type="paragraph" w:styleId="af2">
    <w:name w:val="header"/>
    <w:basedOn w:val="a"/>
    <w:link w:val="af3"/>
    <w:rsid w:val="00F1747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F17473"/>
    <w:rPr>
      <w:lang w:val="en-US"/>
    </w:rPr>
  </w:style>
  <w:style w:type="paragraph" w:customStyle="1" w:styleId="21">
    <w:name w:val=" Знак Знак2 Знак Знак Знак Знак Знак Знак Знак Знак Знак Знак Знак Знак Знак Знак"/>
    <w:basedOn w:val="a"/>
    <w:rsid w:val="009C72A3"/>
    <w:pPr>
      <w:spacing w:after="160" w:line="240" w:lineRule="exact"/>
    </w:pPr>
    <w:rPr>
      <w:rFonts w:ascii="Verdana" w:hAnsi="Verdan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ldin\&#1056;&#1072;&#1073;&#1086;&#1095;&#1080;&#1081;%20&#1089;&#1090;&#1086;&#1083;\&#1064;&#1072;&#1073;&#1083;&#1086;&#1085;&#1099;\&#1064;&#1072;&#1073;&#1083;&#1086;&#1085;_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E9444-8B00-462E-948E-6FC09781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Шаблон_приказа</Template>
  <TotalTime>2</TotalTime>
  <Pages>19</Pages>
  <Words>6605</Words>
  <Characters>37653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Начало</vt:lpstr>
    </vt:vector>
  </TitlesOfParts>
  <Company>EOS</Company>
  <LinksUpToDate>false</LinksUpToDate>
  <CharactersWithSpaces>44170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Начало</dc:title>
  <dc:creator>koldin</dc:creator>
  <cp:lastModifiedBy>in-gladysheva</cp:lastModifiedBy>
  <cp:revision>2</cp:revision>
  <cp:lastPrinted>2022-09-15T11:59:00Z</cp:lastPrinted>
  <dcterms:created xsi:type="dcterms:W3CDTF">2025-05-06T06:47:00Z</dcterms:created>
  <dcterms:modified xsi:type="dcterms:W3CDTF">2025-05-06T06:47:00Z</dcterms:modified>
</cp:coreProperties>
</file>